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34" w:rsidRPr="00987E74" w:rsidRDefault="00A21D34" w:rsidP="00BE79B6">
      <w:pPr>
        <w:jc w:val="center"/>
        <w:rPr>
          <w:sz w:val="28"/>
          <w:szCs w:val="28"/>
        </w:rPr>
      </w:pPr>
    </w:p>
    <w:p w:rsidR="00A21D34" w:rsidRPr="00987E74" w:rsidRDefault="00A21D34" w:rsidP="00BE79B6">
      <w:pPr>
        <w:jc w:val="center"/>
        <w:rPr>
          <w:sz w:val="28"/>
          <w:szCs w:val="28"/>
        </w:rPr>
      </w:pPr>
    </w:p>
    <w:p w:rsidR="00A21D34" w:rsidRPr="00987E74" w:rsidRDefault="00A21D34" w:rsidP="00BE79B6">
      <w:pPr>
        <w:jc w:val="center"/>
        <w:rPr>
          <w:sz w:val="28"/>
          <w:szCs w:val="28"/>
        </w:rPr>
      </w:pPr>
    </w:p>
    <w:p w:rsidR="00A21D34" w:rsidRDefault="00A21D34" w:rsidP="00BE79B6">
      <w:pPr>
        <w:jc w:val="center"/>
        <w:rPr>
          <w:sz w:val="28"/>
          <w:szCs w:val="28"/>
        </w:rPr>
      </w:pPr>
    </w:p>
    <w:p w:rsidR="00A21D34" w:rsidRPr="00987E74" w:rsidRDefault="00A21D34" w:rsidP="00BE79B6">
      <w:pPr>
        <w:jc w:val="center"/>
        <w:rPr>
          <w:sz w:val="28"/>
          <w:szCs w:val="28"/>
        </w:rPr>
      </w:pPr>
      <w:r w:rsidRPr="00987E74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1</w:t>
      </w:r>
      <w:r w:rsidRPr="00987E74">
        <w:rPr>
          <w:sz w:val="28"/>
          <w:szCs w:val="28"/>
        </w:rPr>
        <w:t xml:space="preserve"> </w:t>
      </w:r>
    </w:p>
    <w:p w:rsidR="00A21D34" w:rsidRPr="009B1161" w:rsidRDefault="00A21D34" w:rsidP="00BE79B6">
      <w:pPr>
        <w:jc w:val="center"/>
        <w:rPr>
          <w:sz w:val="28"/>
          <w:szCs w:val="28"/>
          <w:lang w:val="ru-RU"/>
        </w:rPr>
        <w:sectPr w:rsidR="00A21D34" w:rsidRPr="009B1161" w:rsidSect="00C8611C">
          <w:endnotePr>
            <w:numFmt w:val="decimal"/>
          </w:endnotePr>
          <w:pgSz w:w="11907" w:h="16840"/>
          <w:pgMar w:top="567" w:right="567" w:bottom="567" w:left="340" w:header="720" w:footer="720" w:gutter="1134"/>
          <w:cols w:num="2" w:space="720" w:equalWidth="0">
            <w:col w:w="4551" w:space="708"/>
            <w:col w:w="4607"/>
          </w:cols>
          <w:docGrid w:linePitch="326"/>
        </w:sectPr>
      </w:pPr>
      <w:r>
        <w:rPr>
          <w:sz w:val="28"/>
          <w:szCs w:val="28"/>
        </w:rPr>
        <w:t xml:space="preserve">     до рішення виконавчого комітету </w:t>
      </w:r>
      <w:r w:rsidRPr="00987E74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27.09.</w:t>
      </w:r>
      <w:r>
        <w:rPr>
          <w:sz w:val="28"/>
          <w:szCs w:val="28"/>
        </w:rPr>
        <w:t xml:space="preserve"> </w:t>
      </w:r>
      <w:r w:rsidRPr="00987E7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87E74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439</w:t>
      </w:r>
    </w:p>
    <w:p w:rsidR="00A21D34" w:rsidRPr="00987E74" w:rsidRDefault="00A21D34" w:rsidP="00BE79B6">
      <w:pPr>
        <w:jc w:val="center"/>
        <w:rPr>
          <w:sz w:val="28"/>
          <w:szCs w:val="28"/>
        </w:rPr>
      </w:pPr>
      <w:r w:rsidRPr="00987E74">
        <w:rPr>
          <w:sz w:val="28"/>
          <w:szCs w:val="28"/>
        </w:rPr>
        <w:t>Склад</w:t>
      </w:r>
    </w:p>
    <w:p w:rsidR="00A21D34" w:rsidRPr="00987E74" w:rsidRDefault="00A21D34" w:rsidP="00BE79B6">
      <w:pPr>
        <w:jc w:val="center"/>
        <w:rPr>
          <w:sz w:val="28"/>
          <w:szCs w:val="28"/>
        </w:rPr>
      </w:pPr>
      <w:r w:rsidRPr="00987E74">
        <w:rPr>
          <w:sz w:val="28"/>
          <w:szCs w:val="28"/>
        </w:rPr>
        <w:t>міської комісії з питань роботи транспорту</w:t>
      </w:r>
    </w:p>
    <w:p w:rsidR="00A21D34" w:rsidRPr="0080400C" w:rsidRDefault="00A21D34" w:rsidP="00BE79B6">
      <w:pPr>
        <w:jc w:val="center"/>
        <w:rPr>
          <w:sz w:val="20"/>
        </w:rPr>
      </w:pPr>
    </w:p>
    <w:tbl>
      <w:tblPr>
        <w:tblW w:w="9707" w:type="dxa"/>
        <w:tblLook w:val="01E0"/>
      </w:tblPr>
      <w:tblGrid>
        <w:gridCol w:w="3510"/>
        <w:gridCol w:w="6197"/>
      </w:tblGrid>
      <w:tr w:rsidR="00A21D34" w:rsidTr="006218E0">
        <w:tc>
          <w:tcPr>
            <w:tcW w:w="3510" w:type="dxa"/>
          </w:tcPr>
          <w:p w:rsidR="00A21D34" w:rsidRPr="00C8611C" w:rsidRDefault="00A21D34" w:rsidP="006218E0">
            <w:pPr>
              <w:widowControl/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bCs/>
                <w:iCs/>
                <w:spacing w:val="0"/>
                <w:sz w:val="28"/>
                <w:szCs w:val="28"/>
                <w:lang w:eastAsia="ar-SA"/>
              </w:rPr>
            </w:pPr>
            <w:r w:rsidRPr="00C8611C">
              <w:rPr>
                <w:bCs/>
                <w:iCs/>
                <w:spacing w:val="0"/>
                <w:sz w:val="28"/>
                <w:szCs w:val="28"/>
                <w:lang w:eastAsia="ar-SA"/>
              </w:rPr>
              <w:t xml:space="preserve">Риджаніч </w:t>
            </w:r>
          </w:p>
          <w:p w:rsidR="00A21D34" w:rsidRDefault="00A21D34" w:rsidP="006218E0">
            <w:pPr>
              <w:jc w:val="both"/>
              <w:rPr>
                <w:bCs/>
                <w:iCs/>
                <w:spacing w:val="0"/>
                <w:sz w:val="28"/>
                <w:szCs w:val="28"/>
                <w:lang w:eastAsia="ar-SA"/>
              </w:rPr>
            </w:pPr>
            <w:r w:rsidRPr="00C8611C">
              <w:rPr>
                <w:bCs/>
                <w:iCs/>
                <w:spacing w:val="0"/>
                <w:sz w:val="28"/>
                <w:szCs w:val="28"/>
                <w:lang w:eastAsia="ar-SA"/>
              </w:rPr>
              <w:t>Олександр Васильович</w:t>
            </w:r>
          </w:p>
          <w:p w:rsidR="00A21D34" w:rsidRPr="00BE0D4D" w:rsidRDefault="00A21D34" w:rsidP="006218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97" w:type="dxa"/>
          </w:tcPr>
          <w:p w:rsidR="00A21D34" w:rsidRPr="00303EED" w:rsidRDefault="00A21D34" w:rsidP="006218E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03EED">
              <w:rPr>
                <w:sz w:val="28"/>
                <w:szCs w:val="28"/>
              </w:rPr>
              <w:t>заступник міського голови, голова комісії</w:t>
            </w:r>
          </w:p>
          <w:p w:rsidR="00A21D34" w:rsidRPr="00BE0D4D" w:rsidRDefault="00A21D34" w:rsidP="006218E0">
            <w:pPr>
              <w:ind w:left="131"/>
              <w:jc w:val="both"/>
              <w:rPr>
                <w:sz w:val="16"/>
                <w:szCs w:val="16"/>
              </w:rPr>
            </w:pPr>
          </w:p>
        </w:tc>
      </w:tr>
      <w:tr w:rsidR="00A21D34" w:rsidTr="006218E0">
        <w:tc>
          <w:tcPr>
            <w:tcW w:w="3510" w:type="dxa"/>
          </w:tcPr>
          <w:p w:rsidR="00A21D34" w:rsidRDefault="00A21D34" w:rsidP="00621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 </w:t>
            </w:r>
          </w:p>
          <w:p w:rsidR="00A21D34" w:rsidRDefault="00A21D34" w:rsidP="00621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6197" w:type="dxa"/>
          </w:tcPr>
          <w:p w:rsidR="00A21D34" w:rsidRDefault="00A21D34" w:rsidP="006218E0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житлово -комунального господарства, заступник голови комісії</w:t>
            </w:r>
          </w:p>
          <w:p w:rsidR="00A21D34" w:rsidRPr="00BE0D4D" w:rsidRDefault="00A21D34" w:rsidP="006218E0">
            <w:pPr>
              <w:ind w:left="161" w:hanging="161"/>
              <w:jc w:val="both"/>
              <w:rPr>
                <w:sz w:val="16"/>
                <w:szCs w:val="16"/>
              </w:rPr>
            </w:pPr>
          </w:p>
        </w:tc>
      </w:tr>
      <w:tr w:rsidR="00A21D34" w:rsidTr="006218E0">
        <w:trPr>
          <w:trHeight w:val="619"/>
        </w:trPr>
        <w:tc>
          <w:tcPr>
            <w:tcW w:w="3510" w:type="dxa"/>
          </w:tcPr>
          <w:p w:rsidR="00A21D34" w:rsidRDefault="00A21D34" w:rsidP="00621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Заточний</w:t>
            </w:r>
          </w:p>
          <w:p w:rsidR="00A21D34" w:rsidRDefault="00A21D34" w:rsidP="00621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Павлович </w:t>
            </w:r>
          </w:p>
        </w:tc>
        <w:tc>
          <w:tcPr>
            <w:tcW w:w="6197" w:type="dxa"/>
          </w:tcPr>
          <w:p w:rsidR="00A21D34" w:rsidRPr="00303EED" w:rsidRDefault="00A21D34" w:rsidP="006218E0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03EED">
              <w:rPr>
                <w:sz w:val="28"/>
                <w:szCs w:val="28"/>
              </w:rPr>
              <w:t>завідувач сектору транспорту та зв’язку, секретар комісії</w:t>
            </w:r>
          </w:p>
        </w:tc>
      </w:tr>
      <w:tr w:rsidR="00A21D34" w:rsidRPr="00150649" w:rsidTr="006218E0">
        <w:tc>
          <w:tcPr>
            <w:tcW w:w="9707" w:type="dxa"/>
            <w:gridSpan w:val="2"/>
          </w:tcPr>
          <w:p w:rsidR="00A21D34" w:rsidRPr="00BE0D4D" w:rsidRDefault="00A21D34" w:rsidP="006218E0">
            <w:pPr>
              <w:ind w:left="252" w:hanging="252"/>
              <w:jc w:val="center"/>
              <w:rPr>
                <w:sz w:val="16"/>
                <w:szCs w:val="16"/>
              </w:rPr>
            </w:pPr>
          </w:p>
        </w:tc>
      </w:tr>
      <w:tr w:rsidR="00A21D34" w:rsidRPr="00150649" w:rsidTr="006218E0">
        <w:tc>
          <w:tcPr>
            <w:tcW w:w="9707" w:type="dxa"/>
            <w:gridSpan w:val="2"/>
          </w:tcPr>
          <w:p w:rsidR="00A21D34" w:rsidRPr="00150649" w:rsidRDefault="00A21D34" w:rsidP="006218E0">
            <w:pPr>
              <w:ind w:left="3969" w:hanging="252"/>
              <w:rPr>
                <w:sz w:val="28"/>
                <w:szCs w:val="28"/>
              </w:rPr>
            </w:pPr>
            <w:r w:rsidRPr="00150649">
              <w:rPr>
                <w:sz w:val="28"/>
                <w:szCs w:val="28"/>
              </w:rPr>
              <w:t>Члени ко</w:t>
            </w:r>
            <w:r>
              <w:rPr>
                <w:sz w:val="28"/>
                <w:szCs w:val="28"/>
              </w:rPr>
              <w:t>місії</w:t>
            </w:r>
            <w:r w:rsidRPr="00150649">
              <w:rPr>
                <w:sz w:val="28"/>
                <w:szCs w:val="28"/>
              </w:rPr>
              <w:t>:</w:t>
            </w:r>
          </w:p>
        </w:tc>
      </w:tr>
      <w:tr w:rsidR="00A21D34" w:rsidRPr="00150649" w:rsidTr="006218E0">
        <w:tc>
          <w:tcPr>
            <w:tcW w:w="9707" w:type="dxa"/>
            <w:gridSpan w:val="2"/>
          </w:tcPr>
          <w:p w:rsidR="00A21D34" w:rsidRPr="00BE0D4D" w:rsidRDefault="00A21D34" w:rsidP="006218E0">
            <w:pPr>
              <w:ind w:left="252" w:hanging="252"/>
              <w:jc w:val="center"/>
              <w:rPr>
                <w:sz w:val="16"/>
                <w:szCs w:val="16"/>
              </w:rPr>
            </w:pPr>
          </w:p>
        </w:tc>
      </w:tr>
      <w:tr w:rsidR="00A21D34" w:rsidRPr="00150649" w:rsidTr="006218E0">
        <w:tc>
          <w:tcPr>
            <w:tcW w:w="3510" w:type="dxa"/>
          </w:tcPr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Абажей 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 Іванович</w:t>
            </w:r>
          </w:p>
          <w:p w:rsidR="00A21D34" w:rsidRPr="00F423DB" w:rsidRDefault="00A21D34" w:rsidP="006218E0">
            <w:pPr>
              <w:rPr>
                <w:sz w:val="16"/>
                <w:szCs w:val="16"/>
              </w:rPr>
            </w:pP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Власенко 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Іванович</w:t>
            </w:r>
          </w:p>
          <w:p w:rsidR="00A21D34" w:rsidRPr="0080400C" w:rsidRDefault="00A21D34" w:rsidP="006218E0">
            <w:pPr>
              <w:rPr>
                <w:sz w:val="16"/>
                <w:szCs w:val="16"/>
              </w:rPr>
            </w:pPr>
          </w:p>
        </w:tc>
        <w:tc>
          <w:tcPr>
            <w:tcW w:w="6197" w:type="dxa"/>
          </w:tcPr>
          <w:p w:rsidR="00A21D34" w:rsidRDefault="00A21D34" w:rsidP="006218E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міської ради (за згодою)</w:t>
            </w:r>
          </w:p>
          <w:p w:rsidR="00A21D34" w:rsidRDefault="00A21D34" w:rsidP="006218E0">
            <w:pPr>
              <w:pStyle w:val="ListParagraph"/>
              <w:ind w:left="491"/>
              <w:jc w:val="both"/>
              <w:rPr>
                <w:sz w:val="28"/>
                <w:szCs w:val="28"/>
              </w:rPr>
            </w:pPr>
          </w:p>
          <w:p w:rsidR="00A21D34" w:rsidRDefault="00A21D34" w:rsidP="006218E0">
            <w:pPr>
              <w:pStyle w:val="ListParagraph"/>
              <w:ind w:left="491"/>
              <w:jc w:val="both"/>
              <w:rPr>
                <w:sz w:val="28"/>
                <w:szCs w:val="28"/>
              </w:rPr>
            </w:pPr>
          </w:p>
          <w:p w:rsidR="00A21D34" w:rsidRPr="00702B7C" w:rsidRDefault="00A21D34" w:rsidP="006218E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02B7C">
              <w:rPr>
                <w:sz w:val="28"/>
                <w:szCs w:val="28"/>
              </w:rPr>
              <w:t>в.о. начальника юридичного відділу</w:t>
            </w:r>
          </w:p>
        </w:tc>
      </w:tr>
      <w:tr w:rsidR="00A21D34" w:rsidRPr="00150649" w:rsidTr="006218E0">
        <w:tc>
          <w:tcPr>
            <w:tcW w:w="3510" w:type="dxa"/>
          </w:tcPr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Цимбал 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Григорович</w:t>
            </w:r>
          </w:p>
          <w:p w:rsidR="00A21D34" w:rsidRPr="00F423DB" w:rsidRDefault="00A21D34" w:rsidP="006218E0">
            <w:pPr>
              <w:rPr>
                <w:sz w:val="16"/>
                <w:szCs w:val="16"/>
              </w:rPr>
            </w:pP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Дериземля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Іванівна</w:t>
            </w:r>
          </w:p>
          <w:p w:rsidR="00A21D34" w:rsidRPr="0080400C" w:rsidRDefault="00A21D34" w:rsidP="006218E0">
            <w:pPr>
              <w:rPr>
                <w:sz w:val="16"/>
                <w:szCs w:val="16"/>
              </w:rPr>
            </w:pPr>
          </w:p>
        </w:tc>
        <w:tc>
          <w:tcPr>
            <w:tcW w:w="6197" w:type="dxa"/>
          </w:tcPr>
          <w:p w:rsidR="00A21D34" w:rsidRPr="00B2244C" w:rsidRDefault="00A21D34" w:rsidP="006218E0">
            <w:pPr>
              <w:pStyle w:val="ListParagraph"/>
              <w:numPr>
                <w:ilvl w:val="0"/>
                <w:numId w:val="2"/>
              </w:numPr>
              <w:ind w:left="131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244C">
              <w:rPr>
                <w:sz w:val="28"/>
                <w:szCs w:val="28"/>
              </w:rPr>
              <w:t>заступник начальника управління</w:t>
            </w:r>
            <w:r>
              <w:rPr>
                <w:sz w:val="28"/>
                <w:szCs w:val="28"/>
              </w:rPr>
              <w:t xml:space="preserve"> </w:t>
            </w:r>
            <w:r w:rsidRPr="00B2244C">
              <w:rPr>
                <w:sz w:val="28"/>
                <w:szCs w:val="28"/>
              </w:rPr>
              <w:t>жит</w:t>
            </w:r>
            <w:r>
              <w:rPr>
                <w:sz w:val="28"/>
                <w:szCs w:val="28"/>
              </w:rPr>
              <w:t xml:space="preserve">лово -комунального господарства </w:t>
            </w:r>
          </w:p>
          <w:p w:rsidR="00A21D34" w:rsidRPr="00B2244C" w:rsidRDefault="00A21D34" w:rsidP="006218E0">
            <w:pPr>
              <w:pStyle w:val="ListParagraph"/>
              <w:numPr>
                <w:ilvl w:val="0"/>
                <w:numId w:val="2"/>
              </w:numPr>
              <w:ind w:left="131"/>
              <w:jc w:val="both"/>
              <w:rPr>
                <w:sz w:val="16"/>
                <w:szCs w:val="16"/>
              </w:rPr>
            </w:pPr>
            <w:r w:rsidRPr="00B2244C">
              <w:rPr>
                <w:sz w:val="28"/>
                <w:szCs w:val="28"/>
              </w:rPr>
              <w:t xml:space="preserve"> </w:t>
            </w:r>
          </w:p>
          <w:p w:rsidR="00A21D34" w:rsidRDefault="00A21D34" w:rsidP="006218E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міської ради (за згодою)</w:t>
            </w:r>
          </w:p>
          <w:p w:rsidR="00A21D34" w:rsidRDefault="00A21D34" w:rsidP="006218E0">
            <w:pPr>
              <w:pStyle w:val="ListParagraph"/>
              <w:ind w:left="491"/>
              <w:jc w:val="both"/>
              <w:rPr>
                <w:sz w:val="28"/>
                <w:szCs w:val="28"/>
              </w:rPr>
            </w:pPr>
          </w:p>
        </w:tc>
      </w:tr>
      <w:tr w:rsidR="00A21D34" w:rsidRPr="00150649" w:rsidTr="006218E0">
        <w:tc>
          <w:tcPr>
            <w:tcW w:w="3510" w:type="dxa"/>
          </w:tcPr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Діденко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Володимирович</w:t>
            </w:r>
          </w:p>
          <w:p w:rsidR="00A21D34" w:rsidRPr="0080400C" w:rsidRDefault="00A21D34" w:rsidP="006218E0">
            <w:pPr>
              <w:rPr>
                <w:sz w:val="16"/>
                <w:szCs w:val="16"/>
              </w:rPr>
            </w:pPr>
          </w:p>
        </w:tc>
        <w:tc>
          <w:tcPr>
            <w:tcW w:w="6197" w:type="dxa"/>
          </w:tcPr>
          <w:p w:rsidR="00A21D34" w:rsidRDefault="00A21D34" w:rsidP="006218E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87E74">
              <w:rPr>
                <w:sz w:val="28"/>
                <w:szCs w:val="28"/>
              </w:rPr>
              <w:t>голова</w:t>
            </w:r>
            <w:r>
              <w:rPr>
                <w:sz w:val="28"/>
                <w:szCs w:val="28"/>
              </w:rPr>
              <w:t xml:space="preserve"> Смілянської спілки ветеранів війни </w:t>
            </w:r>
          </w:p>
          <w:p w:rsidR="00A21D34" w:rsidRPr="00E42767" w:rsidRDefault="00A21D34" w:rsidP="006218E0">
            <w:pPr>
              <w:ind w:left="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Афганістані </w:t>
            </w:r>
            <w:r w:rsidRPr="00987E74">
              <w:rPr>
                <w:sz w:val="28"/>
                <w:szCs w:val="28"/>
              </w:rPr>
              <w:t>(за згодою)</w:t>
            </w:r>
          </w:p>
        </w:tc>
      </w:tr>
      <w:tr w:rsidR="00A21D34" w:rsidRPr="00150649" w:rsidTr="006218E0">
        <w:tc>
          <w:tcPr>
            <w:tcW w:w="3510" w:type="dxa"/>
          </w:tcPr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</w:t>
            </w:r>
          </w:p>
          <w:p w:rsidR="00A21D34" w:rsidRDefault="00A21D34" w:rsidP="006218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Михайло Володимирович</w:t>
            </w:r>
          </w:p>
          <w:p w:rsidR="00A21D34" w:rsidRPr="0080400C" w:rsidRDefault="00A21D34" w:rsidP="006218E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197" w:type="dxa"/>
          </w:tcPr>
          <w:p w:rsidR="00A21D34" w:rsidRPr="00987E74" w:rsidRDefault="00A21D34" w:rsidP="006218E0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9B32E8">
              <w:rPr>
                <w:sz w:val="28"/>
                <w:szCs w:val="28"/>
              </w:rPr>
              <w:t>начальник управління ар</w:t>
            </w:r>
            <w:r>
              <w:rPr>
                <w:sz w:val="28"/>
                <w:szCs w:val="28"/>
              </w:rPr>
              <w:t>хітектури, регулю</w:t>
            </w:r>
            <w:r>
              <w:rPr>
                <w:sz w:val="28"/>
                <w:szCs w:val="28"/>
                <w:lang w:val="ru-RU"/>
              </w:rPr>
              <w:t>вання</w:t>
            </w:r>
            <w:r w:rsidRPr="009B32E8">
              <w:rPr>
                <w:sz w:val="28"/>
                <w:szCs w:val="28"/>
              </w:rPr>
              <w:t xml:space="preserve"> забудови та земельних відносин міста</w:t>
            </w:r>
          </w:p>
        </w:tc>
      </w:tr>
      <w:tr w:rsidR="00A21D34" w:rsidRPr="00150649" w:rsidTr="006218E0">
        <w:tc>
          <w:tcPr>
            <w:tcW w:w="3510" w:type="dxa"/>
          </w:tcPr>
          <w:p w:rsidR="00A21D34" w:rsidRDefault="00A21D34" w:rsidP="006218E0">
            <w:pPr>
              <w:rPr>
                <w:sz w:val="28"/>
                <w:szCs w:val="28"/>
              </w:rPr>
            </w:pPr>
            <w:r w:rsidRPr="00844B35">
              <w:rPr>
                <w:sz w:val="28"/>
                <w:szCs w:val="28"/>
              </w:rPr>
              <w:t>Костенко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 w:rsidRPr="00844B35">
              <w:rPr>
                <w:sz w:val="28"/>
                <w:szCs w:val="28"/>
              </w:rPr>
              <w:t>Марія Олексіївна</w:t>
            </w:r>
          </w:p>
          <w:p w:rsidR="00A21D34" w:rsidRPr="0080400C" w:rsidRDefault="00A21D34" w:rsidP="006218E0">
            <w:pPr>
              <w:rPr>
                <w:sz w:val="16"/>
                <w:szCs w:val="16"/>
              </w:rPr>
            </w:pPr>
          </w:p>
        </w:tc>
        <w:tc>
          <w:tcPr>
            <w:tcW w:w="6197" w:type="dxa"/>
          </w:tcPr>
          <w:p w:rsidR="00A21D34" w:rsidRDefault="00A21D34" w:rsidP="00792AA9">
            <w:pPr>
              <w:pStyle w:val="ListParagraph"/>
              <w:ind w:left="491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21D34" w:rsidRPr="00702B7C" w:rsidRDefault="00A21D34" w:rsidP="006218E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02B7C">
              <w:rPr>
                <w:sz w:val="28"/>
                <w:szCs w:val="28"/>
              </w:rPr>
              <w:t>голова ради квартальних комітетів</w:t>
            </w:r>
          </w:p>
        </w:tc>
      </w:tr>
      <w:tr w:rsidR="00A21D34" w:rsidRPr="00150649" w:rsidTr="006218E0">
        <w:tc>
          <w:tcPr>
            <w:tcW w:w="3510" w:type="dxa"/>
          </w:tcPr>
          <w:p w:rsidR="00A21D34" w:rsidRDefault="00A21D34" w:rsidP="006218E0">
            <w:pPr>
              <w:rPr>
                <w:sz w:val="28"/>
                <w:szCs w:val="28"/>
              </w:rPr>
            </w:pPr>
            <w:r w:rsidRPr="00076566">
              <w:rPr>
                <w:sz w:val="28"/>
                <w:szCs w:val="28"/>
              </w:rPr>
              <w:t>Кредзинський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 w:rsidRPr="00076566">
              <w:rPr>
                <w:sz w:val="28"/>
                <w:szCs w:val="28"/>
              </w:rPr>
              <w:t xml:space="preserve">Юрій Якович </w:t>
            </w:r>
          </w:p>
          <w:p w:rsidR="00A21D34" w:rsidRPr="0080400C" w:rsidRDefault="00A21D34" w:rsidP="006218E0">
            <w:pPr>
              <w:rPr>
                <w:sz w:val="16"/>
                <w:szCs w:val="16"/>
              </w:rPr>
            </w:pPr>
          </w:p>
        </w:tc>
        <w:tc>
          <w:tcPr>
            <w:tcW w:w="6197" w:type="dxa"/>
          </w:tcPr>
          <w:p w:rsidR="00A21D34" w:rsidRPr="00C57E3A" w:rsidRDefault="00A21D34" w:rsidP="006218E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57E3A">
              <w:rPr>
                <w:sz w:val="28"/>
                <w:szCs w:val="28"/>
              </w:rPr>
              <w:t>депутат міської ради (за згодою)</w:t>
            </w:r>
          </w:p>
        </w:tc>
      </w:tr>
      <w:tr w:rsidR="00A21D34" w:rsidRPr="00150649" w:rsidTr="006218E0">
        <w:tc>
          <w:tcPr>
            <w:tcW w:w="3510" w:type="dxa"/>
          </w:tcPr>
          <w:p w:rsidR="00A21D34" w:rsidRDefault="00A21D34" w:rsidP="006218E0">
            <w:pPr>
              <w:rPr>
                <w:sz w:val="28"/>
                <w:szCs w:val="28"/>
              </w:rPr>
            </w:pPr>
            <w:r w:rsidRPr="00987E74">
              <w:rPr>
                <w:sz w:val="28"/>
                <w:szCs w:val="28"/>
              </w:rPr>
              <w:t>Матвєєв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 w:rsidRPr="00987E7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лександр Дмитрович</w:t>
            </w:r>
          </w:p>
          <w:p w:rsidR="00A21D34" w:rsidRPr="0080400C" w:rsidRDefault="00A21D34" w:rsidP="006218E0">
            <w:pPr>
              <w:rPr>
                <w:sz w:val="16"/>
                <w:szCs w:val="16"/>
              </w:rPr>
            </w:pP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Нікітченко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Петрівна</w:t>
            </w:r>
          </w:p>
          <w:p w:rsidR="00A21D34" w:rsidRPr="0080400C" w:rsidRDefault="00A21D34" w:rsidP="006218E0">
            <w:pPr>
              <w:rPr>
                <w:sz w:val="16"/>
                <w:szCs w:val="16"/>
              </w:rPr>
            </w:pPr>
          </w:p>
        </w:tc>
        <w:tc>
          <w:tcPr>
            <w:tcW w:w="6197" w:type="dxa"/>
          </w:tcPr>
          <w:p w:rsidR="00A21D34" w:rsidRPr="00B2244C" w:rsidRDefault="00A21D34" w:rsidP="006218E0">
            <w:pPr>
              <w:ind w:left="176" w:hanging="17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2244C">
              <w:rPr>
                <w:sz w:val="28"/>
                <w:szCs w:val="28"/>
              </w:rPr>
              <w:t xml:space="preserve">- </w:t>
            </w:r>
            <w:r w:rsidRPr="0078577D">
              <w:rPr>
                <w:color w:val="000000"/>
                <w:spacing w:val="0"/>
                <w:sz w:val="28"/>
                <w:szCs w:val="28"/>
                <w:lang w:eastAsia="uk-UA"/>
              </w:rPr>
              <w:t>начальник сектору реагування патрульної поліції №2 Смілянського відділу поліції</w:t>
            </w:r>
            <w:r w:rsidRPr="00B2244C">
              <w:rPr>
                <w:sz w:val="28"/>
                <w:szCs w:val="28"/>
              </w:rPr>
              <w:t xml:space="preserve"> (за згодою)</w:t>
            </w:r>
          </w:p>
          <w:p w:rsidR="00A21D34" w:rsidRPr="00303EED" w:rsidRDefault="00A21D34" w:rsidP="006218E0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03EED">
              <w:rPr>
                <w:sz w:val="28"/>
                <w:szCs w:val="28"/>
              </w:rPr>
              <w:t xml:space="preserve">голова комісії з питань </w:t>
            </w:r>
            <w:r w:rsidRPr="00B2244C">
              <w:rPr>
                <w:sz w:val="28"/>
                <w:szCs w:val="28"/>
              </w:rPr>
              <w:t>жит</w:t>
            </w:r>
            <w:r>
              <w:rPr>
                <w:sz w:val="28"/>
                <w:szCs w:val="28"/>
              </w:rPr>
              <w:t xml:space="preserve">лово -комунального господарства </w:t>
            </w:r>
            <w:r w:rsidRPr="00303EED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303EED">
              <w:rPr>
                <w:sz w:val="28"/>
                <w:szCs w:val="28"/>
              </w:rPr>
              <w:t>комунальної власності</w:t>
            </w:r>
            <w:r w:rsidRPr="00303EED">
              <w:rPr>
                <w:sz w:val="28"/>
                <w:szCs w:val="28"/>
                <w:lang w:val="ru-RU"/>
              </w:rPr>
              <w:t xml:space="preserve"> </w:t>
            </w:r>
            <w:r w:rsidRPr="00303EED">
              <w:rPr>
                <w:sz w:val="28"/>
                <w:szCs w:val="28"/>
              </w:rPr>
              <w:t>(за згодою)</w:t>
            </w:r>
          </w:p>
        </w:tc>
      </w:tr>
      <w:tr w:rsidR="00A21D34" w:rsidRPr="00150649" w:rsidTr="006218E0">
        <w:tc>
          <w:tcPr>
            <w:tcW w:w="3510" w:type="dxa"/>
          </w:tcPr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Яценко 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 Семенович </w:t>
            </w:r>
          </w:p>
          <w:p w:rsidR="00A21D34" w:rsidRPr="0080400C" w:rsidRDefault="00A21D34" w:rsidP="006218E0">
            <w:pPr>
              <w:rPr>
                <w:sz w:val="16"/>
                <w:szCs w:val="16"/>
              </w:rPr>
            </w:pPr>
          </w:p>
        </w:tc>
        <w:tc>
          <w:tcPr>
            <w:tcW w:w="6197" w:type="dxa"/>
          </w:tcPr>
          <w:p w:rsidR="00A21D34" w:rsidRPr="00303EED" w:rsidRDefault="00A21D34" w:rsidP="006218E0">
            <w:pPr>
              <w:pStyle w:val="ListParagraph"/>
              <w:numPr>
                <w:ilvl w:val="0"/>
                <w:numId w:val="1"/>
              </w:numPr>
              <w:tabs>
                <w:tab w:val="num" w:pos="131"/>
              </w:tabs>
              <w:jc w:val="both"/>
              <w:rPr>
                <w:sz w:val="28"/>
                <w:szCs w:val="28"/>
                <w:lang w:val="ru-RU"/>
              </w:rPr>
            </w:pPr>
            <w:r w:rsidRPr="00303EED">
              <w:rPr>
                <w:sz w:val="28"/>
                <w:szCs w:val="28"/>
              </w:rPr>
              <w:t>начальник в</w:t>
            </w:r>
            <w:r>
              <w:rPr>
                <w:sz w:val="28"/>
                <w:szCs w:val="28"/>
              </w:rPr>
              <w:t>ідділу інспекції благоустрою та</w:t>
            </w:r>
          </w:p>
          <w:p w:rsidR="00A21D34" w:rsidRPr="00303EED" w:rsidRDefault="00A21D34" w:rsidP="006218E0">
            <w:pPr>
              <w:tabs>
                <w:tab w:val="num" w:pos="131"/>
              </w:tabs>
              <w:ind w:left="131"/>
              <w:jc w:val="both"/>
              <w:rPr>
                <w:sz w:val="28"/>
                <w:szCs w:val="28"/>
                <w:lang w:val="ru-RU"/>
              </w:rPr>
            </w:pPr>
            <w:r w:rsidRPr="00303EED">
              <w:rPr>
                <w:sz w:val="28"/>
                <w:szCs w:val="28"/>
              </w:rPr>
              <w:t>екології міста</w:t>
            </w:r>
          </w:p>
        </w:tc>
      </w:tr>
      <w:tr w:rsidR="00A21D34" w:rsidRPr="00150649" w:rsidTr="006218E0">
        <w:tc>
          <w:tcPr>
            <w:tcW w:w="3510" w:type="dxa"/>
          </w:tcPr>
          <w:p w:rsidR="00A21D34" w:rsidRDefault="00A21D34" w:rsidP="006218E0">
            <w:pPr>
              <w:rPr>
                <w:sz w:val="28"/>
                <w:szCs w:val="28"/>
              </w:rPr>
            </w:pPr>
            <w:r w:rsidRPr="00987E74">
              <w:rPr>
                <w:sz w:val="28"/>
                <w:szCs w:val="28"/>
              </w:rPr>
              <w:t>Прокоф</w:t>
            </w:r>
            <w:r w:rsidRPr="00987E74">
              <w:rPr>
                <w:sz w:val="28"/>
                <w:szCs w:val="28"/>
                <w:lang w:val="ru-RU"/>
              </w:rPr>
              <w:t>’</w:t>
            </w:r>
            <w:r w:rsidRPr="00987E74">
              <w:rPr>
                <w:sz w:val="28"/>
                <w:szCs w:val="28"/>
              </w:rPr>
              <w:t xml:space="preserve">єв 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 w:rsidRPr="00987E7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икола Олександрович</w:t>
            </w:r>
          </w:p>
          <w:p w:rsidR="00A21D34" w:rsidRPr="0080400C" w:rsidRDefault="00A21D34" w:rsidP="006218E0">
            <w:pPr>
              <w:rPr>
                <w:sz w:val="16"/>
                <w:szCs w:val="16"/>
              </w:rPr>
            </w:pP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Савчук </w:t>
            </w:r>
          </w:p>
          <w:p w:rsidR="00A21D34" w:rsidRDefault="00A21D34" w:rsidP="006218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Леся Олександрівна</w:t>
            </w:r>
          </w:p>
          <w:p w:rsidR="00A21D34" w:rsidRPr="0080400C" w:rsidRDefault="00A21D34" w:rsidP="006218E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197" w:type="dxa"/>
          </w:tcPr>
          <w:p w:rsidR="00A21D34" w:rsidRDefault="00A21D34" w:rsidP="006218E0">
            <w:pPr>
              <w:ind w:left="1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4B35">
              <w:rPr>
                <w:sz w:val="28"/>
                <w:szCs w:val="28"/>
              </w:rPr>
              <w:t>начальник управління праці та соціального захисту населення</w:t>
            </w:r>
          </w:p>
          <w:p w:rsidR="00A21D34" w:rsidRPr="0080400C" w:rsidRDefault="00A21D34" w:rsidP="006218E0">
            <w:pPr>
              <w:ind w:left="131"/>
              <w:jc w:val="both"/>
              <w:rPr>
                <w:sz w:val="16"/>
                <w:szCs w:val="16"/>
                <w:lang w:val="ru-RU"/>
              </w:rPr>
            </w:pPr>
          </w:p>
          <w:p w:rsidR="00A21D34" w:rsidRPr="000C08A1" w:rsidRDefault="00A21D34" w:rsidP="006218E0">
            <w:pPr>
              <w:ind w:left="131"/>
              <w:jc w:val="both"/>
              <w:rPr>
                <w:sz w:val="28"/>
                <w:szCs w:val="28"/>
              </w:rPr>
            </w:pPr>
            <w:r w:rsidRPr="000C08A1">
              <w:rPr>
                <w:sz w:val="28"/>
                <w:szCs w:val="28"/>
              </w:rPr>
              <w:t>- начальник відділу тарифної політики</w:t>
            </w:r>
            <w:r>
              <w:rPr>
                <w:sz w:val="28"/>
                <w:szCs w:val="28"/>
              </w:rPr>
              <w:t>,</w:t>
            </w:r>
            <w:r w:rsidRPr="000C08A1">
              <w:rPr>
                <w:sz w:val="28"/>
                <w:szCs w:val="28"/>
              </w:rPr>
              <w:t xml:space="preserve"> контролю та аналізу діяльності житлово-комунальних підприємств</w:t>
            </w:r>
          </w:p>
        </w:tc>
      </w:tr>
      <w:tr w:rsidR="00A21D34" w:rsidRPr="00150649" w:rsidTr="006218E0">
        <w:tc>
          <w:tcPr>
            <w:tcW w:w="3510" w:type="dxa"/>
          </w:tcPr>
          <w:p w:rsidR="00A21D34" w:rsidRDefault="00A21D34" w:rsidP="006218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Трушкевич 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Юрійович</w:t>
            </w:r>
          </w:p>
          <w:p w:rsidR="00A21D34" w:rsidRDefault="00A21D34" w:rsidP="006218E0">
            <w:pPr>
              <w:rPr>
                <w:sz w:val="28"/>
                <w:szCs w:val="28"/>
              </w:rPr>
            </w:pPr>
          </w:p>
          <w:p w:rsidR="00A21D34" w:rsidRDefault="00A21D34" w:rsidP="006218E0">
            <w:pPr>
              <w:rPr>
                <w:sz w:val="28"/>
                <w:szCs w:val="28"/>
                <w:lang w:val="ru-RU"/>
              </w:rPr>
            </w:pPr>
            <w:r w:rsidRPr="00303EED">
              <w:rPr>
                <w:sz w:val="28"/>
                <w:szCs w:val="28"/>
              </w:rPr>
              <w:t>Хоменко Людмила Євдокимівна</w:t>
            </w:r>
          </w:p>
          <w:p w:rsidR="00A21D34" w:rsidRPr="0080400C" w:rsidRDefault="00A21D34" w:rsidP="006218E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197" w:type="dxa"/>
          </w:tcPr>
          <w:p w:rsidR="00A21D34" w:rsidRDefault="00A21D34" w:rsidP="00BE7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21D34" w:rsidRDefault="00A21D34" w:rsidP="00BE79B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- на громадських засадах (за згодою)</w:t>
            </w:r>
          </w:p>
          <w:p w:rsidR="00A21D34" w:rsidRDefault="00A21D34" w:rsidP="006218E0">
            <w:pPr>
              <w:ind w:firstLine="140"/>
              <w:jc w:val="both"/>
              <w:rPr>
                <w:sz w:val="16"/>
                <w:szCs w:val="16"/>
                <w:lang w:val="ru-RU"/>
              </w:rPr>
            </w:pPr>
          </w:p>
          <w:p w:rsidR="00A21D34" w:rsidRDefault="00A21D34" w:rsidP="006218E0">
            <w:pPr>
              <w:ind w:firstLine="140"/>
              <w:jc w:val="both"/>
              <w:rPr>
                <w:sz w:val="16"/>
                <w:szCs w:val="16"/>
                <w:lang w:val="ru-RU"/>
              </w:rPr>
            </w:pPr>
          </w:p>
          <w:p w:rsidR="00A21D34" w:rsidRPr="00BE79B6" w:rsidRDefault="00A21D34" w:rsidP="00BE79B6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E79B6">
              <w:rPr>
                <w:sz w:val="28"/>
                <w:szCs w:val="28"/>
              </w:rPr>
              <w:t>- голова ради профспілок міста (за згодою)</w:t>
            </w:r>
          </w:p>
        </w:tc>
      </w:tr>
      <w:tr w:rsidR="00A21D34" w:rsidRPr="00150649" w:rsidTr="006218E0">
        <w:tc>
          <w:tcPr>
            <w:tcW w:w="3510" w:type="dxa"/>
          </w:tcPr>
          <w:p w:rsidR="00A21D34" w:rsidRDefault="00A21D34" w:rsidP="0062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Ентель</w:t>
            </w:r>
          </w:p>
          <w:p w:rsidR="00A21D34" w:rsidRPr="00690027" w:rsidRDefault="00A21D34" w:rsidP="003B4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 Павлович  </w:t>
            </w:r>
          </w:p>
        </w:tc>
        <w:tc>
          <w:tcPr>
            <w:tcW w:w="6197" w:type="dxa"/>
          </w:tcPr>
          <w:p w:rsidR="00A21D34" w:rsidRPr="001E3F81" w:rsidRDefault="00A21D34" w:rsidP="003B40EF">
            <w:pPr>
              <w:ind w:left="176"/>
              <w:jc w:val="both"/>
              <w:rPr>
                <w:sz w:val="28"/>
                <w:szCs w:val="28"/>
              </w:rPr>
            </w:pPr>
            <w:r w:rsidRPr="00873921">
              <w:rPr>
                <w:sz w:val="28"/>
                <w:szCs w:val="28"/>
              </w:rPr>
              <w:t>- за</w:t>
            </w:r>
            <w:r>
              <w:rPr>
                <w:sz w:val="28"/>
                <w:szCs w:val="28"/>
              </w:rPr>
              <w:t>відувач сектору Смілянської ОДПА (за згодою)</w:t>
            </w:r>
          </w:p>
        </w:tc>
      </w:tr>
    </w:tbl>
    <w:p w:rsidR="00A21D34" w:rsidRDefault="00A21D34" w:rsidP="00BE79B6">
      <w:pPr>
        <w:ind w:firstLine="540"/>
        <w:rPr>
          <w:sz w:val="28"/>
          <w:szCs w:val="28"/>
        </w:rPr>
      </w:pPr>
    </w:p>
    <w:p w:rsidR="00A21D34" w:rsidRPr="00987E74" w:rsidRDefault="00A21D34" w:rsidP="00BE79B6">
      <w:pPr>
        <w:widowControl/>
        <w:spacing w:line="360" w:lineRule="auto"/>
        <w:jc w:val="center"/>
        <w:rPr>
          <w:b/>
          <w:sz w:val="28"/>
          <w:szCs w:val="28"/>
        </w:rPr>
      </w:pPr>
    </w:p>
    <w:p w:rsidR="00A21D34" w:rsidRDefault="00A21D34" w:rsidP="00BE79B6">
      <w:pPr>
        <w:rPr>
          <w:sz w:val="28"/>
          <w:szCs w:val="28"/>
        </w:rPr>
      </w:pPr>
      <w:r w:rsidRPr="00FF1BF5">
        <w:rPr>
          <w:sz w:val="28"/>
          <w:szCs w:val="28"/>
        </w:rPr>
        <w:t>Керуючий справами</w:t>
      </w:r>
      <w:r>
        <w:rPr>
          <w:sz w:val="28"/>
          <w:szCs w:val="28"/>
        </w:rPr>
        <w:t xml:space="preserve">                                                                      О.Є.Головченко </w:t>
      </w:r>
    </w:p>
    <w:p w:rsidR="00A21D34" w:rsidRPr="00987E74" w:rsidRDefault="00A21D34" w:rsidP="00BE79B6">
      <w:pPr>
        <w:ind w:firstLine="540"/>
        <w:rPr>
          <w:sz w:val="28"/>
          <w:szCs w:val="28"/>
        </w:rPr>
      </w:pPr>
    </w:p>
    <w:p w:rsidR="00A21D34" w:rsidRDefault="00A21D34" w:rsidP="00BE79B6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Федоров </w:t>
      </w:r>
    </w:p>
    <w:p w:rsidR="00A21D34" w:rsidRPr="00873921" w:rsidRDefault="00A21D34" w:rsidP="00BE79B6">
      <w:pPr>
        <w:rPr>
          <w:szCs w:val="24"/>
        </w:rPr>
      </w:pPr>
      <w:r>
        <w:rPr>
          <w:rFonts w:cs="Courier New"/>
          <w:szCs w:val="24"/>
        </w:rPr>
        <w:t>4-44-93</w:t>
      </w:r>
    </w:p>
    <w:p w:rsidR="00A21D34" w:rsidRDefault="00A21D34" w:rsidP="00BE79B6"/>
    <w:p w:rsidR="00A21D34" w:rsidRDefault="00A21D34" w:rsidP="00BE79B6"/>
    <w:p w:rsidR="00A21D34" w:rsidRDefault="00A21D34"/>
    <w:sectPr w:rsidR="00A21D34" w:rsidSect="0080400C">
      <w:endnotePr>
        <w:numFmt w:val="decimal"/>
      </w:endnotePr>
      <w:type w:val="continuous"/>
      <w:pgSz w:w="11907" w:h="16840"/>
      <w:pgMar w:top="567" w:right="284" w:bottom="567" w:left="284" w:header="720" w:footer="720" w:gutter="1134"/>
      <w:paperSrc w:first="7" w:other="7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2BC0"/>
    <w:multiLevelType w:val="hybridMultilevel"/>
    <w:tmpl w:val="04DE341C"/>
    <w:lvl w:ilvl="0" w:tplc="6050779C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>
    <w:nsid w:val="636D1888"/>
    <w:multiLevelType w:val="hybridMultilevel"/>
    <w:tmpl w:val="E318BBC8"/>
    <w:lvl w:ilvl="0" w:tplc="725211B6">
      <w:numFmt w:val="bullet"/>
      <w:lvlText w:val="-"/>
      <w:lvlJc w:val="left"/>
      <w:pPr>
        <w:tabs>
          <w:tab w:val="num" w:pos="491"/>
        </w:tabs>
        <w:ind w:left="49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2">
    <w:nsid w:val="63946D3C"/>
    <w:multiLevelType w:val="hybridMultilevel"/>
    <w:tmpl w:val="12C0C792"/>
    <w:lvl w:ilvl="0" w:tplc="FED03C78">
      <w:numFmt w:val="bullet"/>
      <w:lvlText w:val="-"/>
      <w:lvlJc w:val="left"/>
      <w:pPr>
        <w:tabs>
          <w:tab w:val="num" w:pos="491"/>
        </w:tabs>
        <w:ind w:left="49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9B6"/>
    <w:rsid w:val="00076566"/>
    <w:rsid w:val="000C08A1"/>
    <w:rsid w:val="000F1A64"/>
    <w:rsid w:val="00150649"/>
    <w:rsid w:val="00186368"/>
    <w:rsid w:val="001E3F81"/>
    <w:rsid w:val="00303EED"/>
    <w:rsid w:val="003B40EF"/>
    <w:rsid w:val="00473EBF"/>
    <w:rsid w:val="006218E0"/>
    <w:rsid w:val="00690027"/>
    <w:rsid w:val="00702B7C"/>
    <w:rsid w:val="00726359"/>
    <w:rsid w:val="00727674"/>
    <w:rsid w:val="0078577D"/>
    <w:rsid w:val="00792AA9"/>
    <w:rsid w:val="0080400C"/>
    <w:rsid w:val="00844B35"/>
    <w:rsid w:val="00873921"/>
    <w:rsid w:val="00987E74"/>
    <w:rsid w:val="009B1161"/>
    <w:rsid w:val="009B32E8"/>
    <w:rsid w:val="00A21D34"/>
    <w:rsid w:val="00AF09D3"/>
    <w:rsid w:val="00B2244C"/>
    <w:rsid w:val="00BE0D4D"/>
    <w:rsid w:val="00BE79B6"/>
    <w:rsid w:val="00C57E3A"/>
    <w:rsid w:val="00C8611C"/>
    <w:rsid w:val="00D51425"/>
    <w:rsid w:val="00E211E6"/>
    <w:rsid w:val="00E42767"/>
    <w:rsid w:val="00F423DB"/>
    <w:rsid w:val="00FF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B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pacing w:val="6"/>
      <w:sz w:val="24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7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291</Words>
  <Characters>1664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cp:lastPrinted>2017-08-21T06:26:00Z</cp:lastPrinted>
  <dcterms:created xsi:type="dcterms:W3CDTF">2017-08-21T05:37:00Z</dcterms:created>
  <dcterms:modified xsi:type="dcterms:W3CDTF">2017-10-03T11:33:00Z</dcterms:modified>
</cp:coreProperties>
</file>