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Look w:val="01E0"/>
      </w:tblPr>
      <w:tblGrid>
        <w:gridCol w:w="10604"/>
      </w:tblGrid>
      <w:tr w:rsidR="00DF59AE" w:rsidRPr="000E040E" w:rsidTr="00561B48">
        <w:trPr>
          <w:trHeight w:val="3774"/>
        </w:trPr>
        <w:tc>
          <w:tcPr>
            <w:tcW w:w="10388" w:type="dxa"/>
          </w:tcPr>
          <w:tbl>
            <w:tblPr>
              <w:tblW w:w="10388" w:type="dxa"/>
              <w:tblLook w:val="01E0"/>
            </w:tblPr>
            <w:tblGrid>
              <w:gridCol w:w="10388"/>
            </w:tblGrid>
            <w:tr w:rsidR="00DF59AE" w:rsidRPr="005E3ADB" w:rsidTr="00E10599">
              <w:trPr>
                <w:trHeight w:val="3774"/>
              </w:trPr>
              <w:tc>
                <w:tcPr>
                  <w:tcW w:w="103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59AE" w:rsidRPr="005E3ADB" w:rsidRDefault="00DF59AE">
                  <w:pPr>
                    <w:pStyle w:val="Title"/>
                    <w:keepNext/>
                    <w:rPr>
                      <w:rFonts w:ascii="Times New Roman" w:hAnsi="Times New Roman"/>
                      <w:b w:val="0"/>
                      <w:sz w:val="20"/>
                      <w:lang w:val="ru-RU"/>
                    </w:rPr>
                  </w:pPr>
                  <w:r>
                    <w:rPr>
                      <w:noProof/>
                      <w:lang w:eastAsia="uk-UA"/>
                    </w:rPr>
                  </w:r>
                  <w:r w:rsidRPr="00D92FD9">
                    <w:rPr>
                      <w:rFonts w:ascii="Times New Roman" w:hAnsi="Times New Roman"/>
                      <w:b w:val="0"/>
                      <w:sz w:val="20"/>
                      <w:lang w:val="ru-RU"/>
                    </w:rPr>
                    <w:pict>
                      <v:group id="_x0000_s1026" editas="canvas" style="width:39.35pt;height:49.4pt;mso-position-horizontal-relative:char;mso-position-vertical-relative:line" coordsize="787,988">
                        <o:lock v:ext="edit" aspectratio="t"/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s1027" type="#_x0000_t75" style="position:absolute;width:787;height:988" o:preferrelative="f">
                          <v:fill o:detectmouseclick="t"/>
                          <v:path o:extrusionok="t" o:connecttype="none"/>
                        </v:shape>
      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      <v:path arrowok="t"/>
                        </v:shape>
                        <v:shape id="_x0000_s1029" style="position:absolute;left:37;top:30;width:690;height:916" coordsize="690,916" path="m689,711r-12,35l655,776r-24,20l559,828,343,916,70,801,29,771,6,734,,702,2,,690,r-1,711xe" stroked="f">
                          <v:path arrowok="t"/>
                        </v:shape>
      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  <v:path arrowok="t"/>
                        </v:shape>
                        <v:shape id="_x0000_s1031" style="position:absolute;left:168;top:220;width:68;height:297" coordsize="68,297" path="m32,43l48,93,62,196r6,50l48,259,30,282r-6,15l,297,,,3,,32,43xe" stroked="f">
                          <v:path arrowok="t"/>
                        </v:shape>
                        <v:shape id="_x0000_s1032" style="position:absolute;left:531;top:222;width:67;height:296" coordsize="67,296" path="m41,296l32,274,15,255,1,246,,245,6,181,20,81,43,30,65,r2,296l41,296xe" stroked="f">
                          <v:path arrowok="t"/>
                        </v:shape>
                        <v:shape id="_x0000_s1033" style="position:absolute;left:334;top:489;width:95;height:133" coordsize="95,133" path="m95,103l60,122,49,133,16,110,1,104r-1,l31,43,48,,76,71r19,32xe" stroked="f">
                          <v:path arrowok="t"/>
                        </v:shape>
                        <v:shape id="_x0000_s1034" style="position:absolute;left:168;top:560;width:103;height:120" coordsize="103,120" path="m35,25l60,47,94,61r9,1l97,108r,12l,120,,,23,,35,25xe" stroked="f">
                          <v:path arrowok="t"/>
                        </v:shape>
                        <v:shape id="_x0000_s1035" style="position:absolute;left:493;top:561;width:103;height:121" coordsize="103,121" path="m103,121r-95,l3,72,,67,,61,47,46,73,17,79,r24,l103,121xe" stroked="f">
                          <v:path arrowok="t"/>
                        </v:shape>
                        <v:shape id="_x0000_s1036" style="position:absolute;left:309;top:633;width:50;height:47" coordsize="50,47" path="m35,13l49,31r1,12l50,47,,47,7,,20,3,35,13xe" stroked="f">
                          <v:path arrowok="t"/>
                        </v:shape>
                        <v:shape id="_x0000_s1037" style="position:absolute;left:404;top:633;width:51;height:47" coordsize="51,47" path="m51,39r,8l,47,7,22,18,10,37,r8,l51,39xe" stroked="f">
                          <v:path arrowok="t"/>
                        </v:shape>
                        <v:shape id="_x0000_s1038" style="position:absolute;left:313;top:723;width:46;height:81" coordsize="46,81" path="m46,81l22,53,3,10,,,46,r,81xe" stroked="f">
                          <v:path arrowok="t"/>
                        </v:shape>
                        <v:shape id="_x0000_s1039" style="position:absolute;left:404;top:723;width:46;height:82" coordsize="46,82" path="m30,43l3,79,,82,,,46,,30,43xe" stroked="f">
                          <v:path arrowok="t"/>
                        </v:shape>
                        <w10:anchorlock/>
                      </v:group>
                    </w:pict>
                  </w:r>
                </w:p>
                <w:p w:rsidR="00DF59AE" w:rsidRPr="005E3ADB" w:rsidRDefault="00DF59AE">
                  <w:pPr>
                    <w:pStyle w:val="Title"/>
                    <w:keepNext/>
                    <w:jc w:val="left"/>
                    <w:rPr>
                      <w:b w:val="0"/>
                      <w:bCs w:val="0"/>
                    </w:rPr>
                  </w:pPr>
                </w:p>
                <w:p w:rsidR="00DF59AE" w:rsidRPr="005E3ADB" w:rsidRDefault="00DF59AE">
                  <w:pPr>
                    <w:pStyle w:val="Title"/>
                    <w:keepNext/>
                    <w:spacing w:line="360" w:lineRule="auto"/>
                    <w:rPr>
                      <w:rFonts w:ascii="Times New Roman" w:hAnsi="Times New Roman" w:cs="Times New Roman"/>
                      <w:spacing w:val="20"/>
                      <w:lang w:val="ru-RU"/>
                    </w:rPr>
                  </w:pPr>
                  <w:r w:rsidRPr="005E3ADB">
                    <w:rPr>
                      <w:rFonts w:ascii="Times New Roman" w:hAnsi="Times New Roman" w:cs="Times New Roman"/>
                      <w:spacing w:val="20"/>
                    </w:rPr>
                    <w:t xml:space="preserve">СМІЛЯНСЬКА МІСЬКА  РАДА  </w:t>
                  </w:r>
                </w:p>
                <w:p w:rsidR="00DF59AE" w:rsidRPr="005E3ADB" w:rsidRDefault="00DF59AE">
                  <w:pPr>
                    <w:pStyle w:val="Title"/>
                    <w:keepNext/>
                    <w:spacing w:line="360" w:lineRule="auto"/>
                    <w:rPr>
                      <w:rFonts w:ascii="Times New Roman" w:hAnsi="Times New Roman" w:cs="Times New Roman"/>
                      <w:bCs w:val="0"/>
                    </w:rPr>
                  </w:pPr>
                  <w:r w:rsidRPr="005E3ADB">
                    <w:rPr>
                      <w:rFonts w:ascii="Times New Roman" w:hAnsi="Times New Roman" w:cs="Times New Roman"/>
                      <w:bCs w:val="0"/>
                    </w:rPr>
                    <w:t>С   СЕСІЯ</w:t>
                  </w:r>
                </w:p>
                <w:p w:rsidR="00DF59AE" w:rsidRPr="005E3ADB" w:rsidRDefault="00DF59AE">
                  <w:pPr>
                    <w:pStyle w:val="Title"/>
                    <w:keepNext/>
                    <w:spacing w:line="360" w:lineRule="auto"/>
                    <w:rPr>
                      <w:rFonts w:ascii="Times New Roman" w:hAnsi="Times New Roman" w:cs="Times New Roman"/>
                      <w:bCs w:val="0"/>
                    </w:rPr>
                  </w:pPr>
                </w:p>
                <w:p w:rsidR="00DF59AE" w:rsidRPr="005E3ADB" w:rsidRDefault="00DF59AE">
                  <w:pPr>
                    <w:pStyle w:val="Title"/>
                    <w:keepNext/>
                    <w:spacing w:line="360" w:lineRule="auto"/>
                    <w:rPr>
                      <w:rFonts w:ascii="Times New Roman" w:hAnsi="Times New Roman" w:cs="Times New Roman"/>
                      <w:bCs w:val="0"/>
                    </w:rPr>
                  </w:pPr>
                  <w:r w:rsidRPr="005E3ADB">
                    <w:rPr>
                      <w:rFonts w:ascii="Times New Roman" w:hAnsi="Times New Roman" w:cs="Times New Roman"/>
                      <w:bCs w:val="0"/>
                    </w:rPr>
                    <w:t>Р І Ш Е Н Н Я</w:t>
                  </w:r>
                </w:p>
                <w:p w:rsidR="00DF59AE" w:rsidRPr="005E3ADB" w:rsidRDefault="00DF59AE">
                  <w:pPr>
                    <w:pStyle w:val="Title"/>
                    <w:keepNext/>
                    <w:rPr>
                      <w:rFonts w:ascii="Times New Roman" w:hAnsi="Times New Roman" w:cs="Times New Roman"/>
                      <w:spacing w:val="20"/>
                      <w:u w:val="single"/>
                    </w:rPr>
                  </w:pPr>
                  <w:r w:rsidRPr="005E3ADB">
                    <w:rPr>
                      <w:rFonts w:ascii="Times New Roman" w:hAnsi="Times New Roman" w:cs="Times New Roman"/>
                      <w:spacing w:val="20"/>
                      <w:u w:val="single"/>
                    </w:rPr>
                    <w:t xml:space="preserve"> </w:t>
                  </w:r>
                </w:p>
                <w:p w:rsidR="00DF59AE" w:rsidRPr="005E3ADB" w:rsidRDefault="00DF59AE">
                  <w:pPr>
                    <w:pStyle w:val="Title"/>
                    <w:keepNext/>
                    <w:rPr>
                      <w:rFonts w:ascii="Times New Roman" w:hAnsi="Times New Roman" w:cs="Times New Roman"/>
                      <w:spacing w:val="20"/>
                    </w:rPr>
                  </w:pPr>
                </w:p>
                <w:p w:rsidR="00DF59AE" w:rsidRPr="005E3ADB" w:rsidRDefault="00DF59AE">
                  <w:pPr>
                    <w:pStyle w:val="Title"/>
                    <w:keepNext/>
                    <w:spacing w:line="360" w:lineRule="auto"/>
                    <w:ind w:firstLine="252"/>
                    <w:jc w:val="left"/>
                    <w:rPr>
                      <w:b w:val="0"/>
                      <w:bCs w:val="0"/>
                    </w:rPr>
                  </w:pPr>
                  <w:r w:rsidRPr="005E3ADB"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__</w:t>
                  </w:r>
                  <w:r w:rsidRPr="005E3ADB"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u w:val="single"/>
                    </w:rPr>
                    <w:t xml:space="preserve">30.05.2019      </w:t>
                  </w:r>
                  <w:r w:rsidRPr="005E3ADB"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u w:val="single"/>
                      <w:lang w:val="en-GB"/>
                    </w:rPr>
                    <w:t xml:space="preserve">      </w:t>
                  </w:r>
                  <w:r w:rsidRPr="005E3ADB"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u w:val="single"/>
                    </w:rPr>
                    <w:t>_</w:t>
                  </w:r>
                  <w:r w:rsidRPr="005E3ADB"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_                                                                                         №  __</w:t>
                  </w:r>
                  <w:r w:rsidRPr="005E3ADB"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u w:val="single"/>
                    </w:rPr>
                    <w:t>100-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u w:val="single"/>
                    </w:rPr>
                    <w:t>7</w:t>
                  </w:r>
                  <w:r w:rsidRPr="005E3ADB"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u w:val="single"/>
                    </w:rPr>
                    <w:t>/</w:t>
                  </w:r>
                  <w:r w:rsidRPr="005E3ADB"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u w:val="single"/>
                      <w:lang w:val="en-GB"/>
                    </w:rPr>
                    <w:t xml:space="preserve">VII </w:t>
                  </w:r>
                  <w:r w:rsidRPr="005E3ADB"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____  </w:t>
                  </w:r>
                </w:p>
                <w:p w:rsidR="00DF59AE" w:rsidRPr="005E3ADB" w:rsidRDefault="00DF59AE">
                  <w:pPr>
                    <w:rPr>
                      <w:sz w:val="2"/>
                      <w:szCs w:val="2"/>
                    </w:rPr>
                  </w:pPr>
                </w:p>
              </w:tc>
            </w:tr>
          </w:tbl>
          <w:p w:rsidR="00DF59AE" w:rsidRDefault="00DF59AE"/>
        </w:tc>
      </w:tr>
    </w:tbl>
    <w:p w:rsidR="00DF59AE" w:rsidRPr="00D757F0" w:rsidRDefault="00DF59AE" w:rsidP="00D757F0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DF59AE" w:rsidRPr="00D757F0" w:rsidRDefault="00DF59AE" w:rsidP="00D757F0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Долгополому А.І.</w:t>
      </w:r>
    </w:p>
    <w:p w:rsidR="00DF59AE" w:rsidRDefault="00DF59AE" w:rsidP="00D757F0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DF59AE" w:rsidRDefault="00DF59AE" w:rsidP="00D757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>Відповідно до  ст. 25, ч. 2, п. 3 ч. 4 ст. 42, ч. 1 ст. 59 Закону України                   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15</w:t>
      </w:r>
      <w:r w:rsidRPr="00D757F0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Долгополого А.І.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 про виділення коштів на лікування міська рада вирішила:</w:t>
      </w:r>
    </w:p>
    <w:p w:rsidR="00DF59AE" w:rsidRDefault="00DF59AE" w:rsidP="00D757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Default="00DF59AE" w:rsidP="00D757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4000 (чотири  тисячі) грн. для надання одноразової грошової допомоги               гр. </w:t>
      </w:r>
      <w:r>
        <w:rPr>
          <w:rFonts w:ascii="Times New Roman" w:hAnsi="Times New Roman"/>
          <w:sz w:val="28"/>
          <w:szCs w:val="28"/>
          <w:lang w:val="uk-UA"/>
        </w:rPr>
        <w:t>Долгополому А.І.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 на лікування.</w:t>
      </w:r>
    </w:p>
    <w:p w:rsidR="00DF59AE" w:rsidRPr="00D757F0" w:rsidRDefault="00DF59AE" w:rsidP="00D757F0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4000 (чотири  тисячі) грн.                          гр. </w:t>
      </w:r>
      <w:r>
        <w:rPr>
          <w:rFonts w:ascii="Times New Roman" w:hAnsi="Times New Roman"/>
          <w:sz w:val="28"/>
          <w:szCs w:val="28"/>
          <w:lang w:val="uk-UA"/>
        </w:rPr>
        <w:t>Долгополому Анатолію Івановичу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№4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DF59AE" w:rsidRPr="001D73AC" w:rsidRDefault="00DF59AE" w:rsidP="00D757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>3.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інформації, заступника міського голови з питань діяльності виконавчих органів ради та управління праці та соціального захисту населення.</w:t>
      </w:r>
      <w:r>
        <w:rPr>
          <w:sz w:val="28"/>
          <w:szCs w:val="28"/>
          <w:lang w:val="uk-UA"/>
        </w:rPr>
        <w:t xml:space="preserve">   </w:t>
      </w:r>
    </w:p>
    <w:p w:rsidR="00DF59AE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В.А. Ф</w:t>
      </w:r>
      <w:r>
        <w:rPr>
          <w:rFonts w:ascii="Times New Roman" w:hAnsi="Times New Roman"/>
          <w:sz w:val="28"/>
          <w:szCs w:val="28"/>
          <w:lang w:val="uk-UA"/>
        </w:rPr>
        <w:t>ЕДОРЕНКО</w:t>
      </w: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Pr="001D73AC" w:rsidRDefault="00DF59AE" w:rsidP="001D73AC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F59AE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Л.І.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О.П. Г</w:t>
      </w:r>
      <w:r>
        <w:rPr>
          <w:rFonts w:ascii="Times New Roman" w:hAnsi="Times New Roman"/>
          <w:sz w:val="28"/>
          <w:szCs w:val="28"/>
          <w:lang w:val="uk-UA"/>
        </w:rPr>
        <w:t>ОНЧАРЕНКО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П.А. КОНДРАТЕНКО</w:t>
      </w: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DF59AE" w:rsidRPr="001D73AC" w:rsidRDefault="00DF59AE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9AE" w:rsidRPr="001D73AC" w:rsidRDefault="00DF59AE" w:rsidP="001D73AC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Г.Я.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DF59AE" w:rsidRPr="001D73AC" w:rsidRDefault="00DF59AE" w:rsidP="001D73AC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DF59AE" w:rsidRPr="001D73AC" w:rsidRDefault="00DF59AE" w:rsidP="001D73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F59AE" w:rsidRPr="001D73AC" w:rsidRDefault="00DF59AE" w:rsidP="001D73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В.о.начальника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І.І. В</w:t>
      </w:r>
      <w:r>
        <w:rPr>
          <w:rFonts w:ascii="Times New Roman" w:hAnsi="Times New Roman"/>
          <w:sz w:val="28"/>
          <w:szCs w:val="28"/>
          <w:lang w:val="uk-UA"/>
        </w:rPr>
        <w:t>ЛАСЕНКО</w:t>
      </w:r>
    </w:p>
    <w:p w:rsidR="00DF59AE" w:rsidRDefault="00DF59AE" w:rsidP="001D73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F59AE" w:rsidRPr="001D73AC" w:rsidRDefault="00DF59AE" w:rsidP="001D73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DF59AE" w:rsidRPr="001D73AC" w:rsidRDefault="00DF59AE" w:rsidP="001D73AC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М.О. ПРОКОФ’ЄВ</w:t>
      </w:r>
    </w:p>
    <w:sectPr w:rsidR="00DF59AE" w:rsidRPr="001D73AC" w:rsidSect="00B11726">
      <w:pgSz w:w="11906" w:h="16838"/>
      <w:pgMar w:top="1134" w:right="566" w:bottom="1134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569B"/>
    <w:rsid w:val="00036E3A"/>
    <w:rsid w:val="00044D87"/>
    <w:rsid w:val="00047C79"/>
    <w:rsid w:val="000609BD"/>
    <w:rsid w:val="00091D09"/>
    <w:rsid w:val="00091E1B"/>
    <w:rsid w:val="00094E69"/>
    <w:rsid w:val="000B3A55"/>
    <w:rsid w:val="000E040E"/>
    <w:rsid w:val="00103647"/>
    <w:rsid w:val="001109A0"/>
    <w:rsid w:val="00112222"/>
    <w:rsid w:val="0012568F"/>
    <w:rsid w:val="001978BD"/>
    <w:rsid w:val="001A306B"/>
    <w:rsid w:val="001D73AC"/>
    <w:rsid w:val="001E2144"/>
    <w:rsid w:val="001E4D4F"/>
    <w:rsid w:val="002024C5"/>
    <w:rsid w:val="002249CF"/>
    <w:rsid w:val="002257F3"/>
    <w:rsid w:val="0022715A"/>
    <w:rsid w:val="00235B8C"/>
    <w:rsid w:val="00242545"/>
    <w:rsid w:val="002A6C67"/>
    <w:rsid w:val="002C382B"/>
    <w:rsid w:val="002C4756"/>
    <w:rsid w:val="002F2C1B"/>
    <w:rsid w:val="00305006"/>
    <w:rsid w:val="003258C9"/>
    <w:rsid w:val="003638FC"/>
    <w:rsid w:val="00372A31"/>
    <w:rsid w:val="00377C8D"/>
    <w:rsid w:val="003952AB"/>
    <w:rsid w:val="003A4D34"/>
    <w:rsid w:val="003B64CC"/>
    <w:rsid w:val="003D5289"/>
    <w:rsid w:val="00455460"/>
    <w:rsid w:val="00475D5D"/>
    <w:rsid w:val="00491032"/>
    <w:rsid w:val="0049331E"/>
    <w:rsid w:val="004D377A"/>
    <w:rsid w:val="004D3A23"/>
    <w:rsid w:val="00512845"/>
    <w:rsid w:val="0052623A"/>
    <w:rsid w:val="00530D2A"/>
    <w:rsid w:val="00534590"/>
    <w:rsid w:val="00561B48"/>
    <w:rsid w:val="005A77C2"/>
    <w:rsid w:val="005C4527"/>
    <w:rsid w:val="005E3ADB"/>
    <w:rsid w:val="00602686"/>
    <w:rsid w:val="0061241A"/>
    <w:rsid w:val="00624811"/>
    <w:rsid w:val="0065318A"/>
    <w:rsid w:val="00680576"/>
    <w:rsid w:val="006A1009"/>
    <w:rsid w:val="006A2380"/>
    <w:rsid w:val="006A572D"/>
    <w:rsid w:val="00700665"/>
    <w:rsid w:val="00713875"/>
    <w:rsid w:val="007837E0"/>
    <w:rsid w:val="007B291B"/>
    <w:rsid w:val="007F1EA5"/>
    <w:rsid w:val="007F7F96"/>
    <w:rsid w:val="00814ADC"/>
    <w:rsid w:val="008440D2"/>
    <w:rsid w:val="0084427A"/>
    <w:rsid w:val="00883199"/>
    <w:rsid w:val="00896BEF"/>
    <w:rsid w:val="008A3198"/>
    <w:rsid w:val="008D7A6C"/>
    <w:rsid w:val="008E050F"/>
    <w:rsid w:val="00915654"/>
    <w:rsid w:val="0092570B"/>
    <w:rsid w:val="00947CEF"/>
    <w:rsid w:val="009846B7"/>
    <w:rsid w:val="00985367"/>
    <w:rsid w:val="009A2FE9"/>
    <w:rsid w:val="009A5F6B"/>
    <w:rsid w:val="009C17C6"/>
    <w:rsid w:val="009C3DBF"/>
    <w:rsid w:val="009C4084"/>
    <w:rsid w:val="009D6F1E"/>
    <w:rsid w:val="009E2E08"/>
    <w:rsid w:val="00A214B5"/>
    <w:rsid w:val="00A24B7A"/>
    <w:rsid w:val="00A40BE7"/>
    <w:rsid w:val="00AA1ECF"/>
    <w:rsid w:val="00AC3AA1"/>
    <w:rsid w:val="00B11726"/>
    <w:rsid w:val="00B22CE2"/>
    <w:rsid w:val="00B255D2"/>
    <w:rsid w:val="00B263EA"/>
    <w:rsid w:val="00BE6FD4"/>
    <w:rsid w:val="00BF1C48"/>
    <w:rsid w:val="00BF7C47"/>
    <w:rsid w:val="00C30C0A"/>
    <w:rsid w:val="00C3798C"/>
    <w:rsid w:val="00C76642"/>
    <w:rsid w:val="00C80679"/>
    <w:rsid w:val="00CB14D2"/>
    <w:rsid w:val="00CC343A"/>
    <w:rsid w:val="00CC5C84"/>
    <w:rsid w:val="00CF502A"/>
    <w:rsid w:val="00D37B74"/>
    <w:rsid w:val="00D757F0"/>
    <w:rsid w:val="00D776E4"/>
    <w:rsid w:val="00D92FD9"/>
    <w:rsid w:val="00DF59AE"/>
    <w:rsid w:val="00E10599"/>
    <w:rsid w:val="00E11601"/>
    <w:rsid w:val="00E23332"/>
    <w:rsid w:val="00E444FF"/>
    <w:rsid w:val="00E445A7"/>
    <w:rsid w:val="00E72899"/>
    <w:rsid w:val="00EB276A"/>
    <w:rsid w:val="00EB3F0D"/>
    <w:rsid w:val="00EF571E"/>
    <w:rsid w:val="00F811E7"/>
    <w:rsid w:val="00F9098B"/>
    <w:rsid w:val="00F93A3C"/>
    <w:rsid w:val="00FC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8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223</TotalTime>
  <Pages>2</Pages>
  <Words>1740</Words>
  <Characters>992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21</cp:revision>
  <cp:lastPrinted>2019-05-20T09:19:00Z</cp:lastPrinted>
  <dcterms:created xsi:type="dcterms:W3CDTF">2019-04-12T07:15:00Z</dcterms:created>
  <dcterms:modified xsi:type="dcterms:W3CDTF">2019-06-03T09:27:00Z</dcterms:modified>
</cp:coreProperties>
</file>