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B0" w:rsidRDefault="00284FB0" w:rsidP="00045E01">
      <w:pPr>
        <w:ind w:right="-7"/>
        <w:rPr>
          <w:sz w:val="28"/>
          <w:szCs w:val="28"/>
          <w:lang w:val="uk-UA"/>
        </w:rPr>
      </w:pPr>
    </w:p>
    <w:p w:rsidR="00284FB0" w:rsidRDefault="00284FB0" w:rsidP="00FD541E">
      <w:pPr>
        <w:tabs>
          <w:tab w:val="left" w:pos="6237"/>
        </w:tabs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310633">
        <w:rPr>
          <w:noProof/>
          <w:color w:val="000000"/>
          <w:kern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">
            <v:imagedata r:id="rId6" o:title=""/>
          </v:shape>
        </w:pict>
      </w:r>
    </w:p>
    <w:p w:rsidR="00284FB0" w:rsidRPr="003469A7" w:rsidRDefault="00284FB0" w:rsidP="00FD541E">
      <w:pPr>
        <w:tabs>
          <w:tab w:val="left" w:pos="6237"/>
        </w:tabs>
        <w:jc w:val="center"/>
        <w:rPr>
          <w:b/>
          <w:noProof/>
          <w:color w:val="000000"/>
          <w:kern w:val="0"/>
          <w:sz w:val="16"/>
          <w:szCs w:val="16"/>
          <w:lang w:val="uk-UA" w:eastAsia="ru-RU"/>
        </w:rPr>
      </w:pPr>
      <w:r>
        <w:rPr>
          <w:noProof/>
          <w:lang w:eastAsia="ru-RU"/>
        </w:rPr>
        <w:pict>
          <v:shape id="_x0000_s1026" style="position:absolute;left:0;text-align:left;margin-left:238.7pt;margin-top:55.85pt;width:4.75pt;height:6.65pt;z-index:251658240" coordsize="95,133" path="m95,103l60,122,49,133,16,110,1,104r-1,l31,43,48,,76,71r19,32xe" stroked="f">
            <v:path arrowok="t"/>
          </v:shape>
        </w:pict>
      </w:r>
      <w:r>
        <w:rPr>
          <w:b/>
          <w:noProof/>
          <w:color w:val="000000"/>
          <w:kern w:val="0"/>
          <w:sz w:val="16"/>
          <w:szCs w:val="16"/>
          <w:lang w:val="uk-UA" w:eastAsia="ru-RU"/>
        </w:rPr>
        <w:t xml:space="preserve">                                           </w:t>
      </w:r>
    </w:p>
    <w:p w:rsidR="00284FB0" w:rsidRPr="00EE0148" w:rsidRDefault="00284FB0" w:rsidP="00FD541E">
      <w:pPr>
        <w:widowControl/>
        <w:tabs>
          <w:tab w:val="left" w:pos="6096"/>
        </w:tabs>
        <w:suppressAutoHyphens w:val="0"/>
        <w:spacing w:line="360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EE0148">
        <w:rPr>
          <w:noProof/>
          <w:color w:val="000000"/>
          <w:kern w:val="0"/>
          <w:sz w:val="28"/>
          <w:szCs w:val="28"/>
          <w:lang w:val="uk-UA" w:eastAsia="ru-RU"/>
        </w:rPr>
        <w:t xml:space="preserve">СМІЛЯНСЬКА  МІСЬКА РАДА </w:t>
      </w:r>
    </w:p>
    <w:p w:rsidR="00284FB0" w:rsidRDefault="00284FB0" w:rsidP="00FD541E">
      <w:pPr>
        <w:widowControl/>
        <w:tabs>
          <w:tab w:val="left" w:pos="6096"/>
        </w:tabs>
        <w:suppressAutoHyphens w:val="0"/>
        <w:spacing w:line="360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EE0148">
        <w:rPr>
          <w:noProof/>
          <w:color w:val="000000"/>
          <w:kern w:val="0"/>
          <w:sz w:val="28"/>
          <w:szCs w:val="28"/>
          <w:lang w:val="uk-UA" w:eastAsia="ru-RU"/>
        </w:rPr>
        <w:t>ВИКОНАВЧИЙ КОМІТЕТ</w:t>
      </w:r>
    </w:p>
    <w:p w:rsidR="00284FB0" w:rsidRDefault="00284FB0" w:rsidP="00FD541E">
      <w:pPr>
        <w:widowControl/>
        <w:tabs>
          <w:tab w:val="left" w:pos="6096"/>
        </w:tabs>
        <w:suppressAutoHyphens w:val="0"/>
        <w:spacing w:line="360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</w:p>
    <w:p w:rsidR="00284FB0" w:rsidRDefault="00284FB0" w:rsidP="00FD541E">
      <w:pPr>
        <w:widowControl/>
        <w:tabs>
          <w:tab w:val="left" w:pos="6096"/>
        </w:tabs>
        <w:suppressAutoHyphens w:val="0"/>
        <w:spacing w:line="360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  <w:r w:rsidRPr="006271C3">
        <w:rPr>
          <w:b/>
          <w:noProof/>
          <w:color w:val="000000"/>
          <w:kern w:val="0"/>
          <w:sz w:val="28"/>
          <w:szCs w:val="28"/>
          <w:lang w:val="uk-UA" w:eastAsia="ru-RU"/>
        </w:rPr>
        <w:t>Р І Ш Е Н Н Я</w:t>
      </w:r>
    </w:p>
    <w:p w:rsidR="00284FB0" w:rsidRDefault="00284FB0" w:rsidP="00FD541E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</w:p>
    <w:p w:rsidR="00284FB0" w:rsidRPr="00D6351E" w:rsidRDefault="00284FB0" w:rsidP="00045E01">
      <w:pPr>
        <w:ind w:right="-7"/>
        <w:rPr>
          <w:sz w:val="28"/>
          <w:szCs w:val="28"/>
          <w:lang w:val="uk-UA"/>
        </w:rPr>
      </w:pPr>
      <w:r w:rsidRPr="00D6351E">
        <w:rPr>
          <w:sz w:val="28"/>
          <w:szCs w:val="28"/>
          <w:lang w:val="uk-UA"/>
        </w:rPr>
        <w:t>11.04.2019                                                                                                   №141</w:t>
      </w:r>
      <w:r w:rsidRPr="00D6351E">
        <w:rPr>
          <w:sz w:val="28"/>
          <w:szCs w:val="28"/>
          <w:u w:val="single"/>
          <w:lang w:val="uk-UA"/>
        </w:rPr>
        <w:t xml:space="preserve"> </w:t>
      </w:r>
      <w:r w:rsidRPr="00D6351E">
        <w:rPr>
          <w:sz w:val="28"/>
          <w:szCs w:val="28"/>
          <w:lang w:val="uk-UA"/>
        </w:rPr>
        <w:t xml:space="preserve">  </w:t>
      </w:r>
    </w:p>
    <w:p w:rsidR="00284FB0" w:rsidRDefault="00284FB0" w:rsidP="00045E01">
      <w:pPr>
        <w:ind w:right="-7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</w:t>
      </w:r>
    </w:p>
    <w:p w:rsidR="00284FB0" w:rsidRPr="00FB1770" w:rsidRDefault="00284FB0" w:rsidP="00045E01">
      <w:pPr>
        <w:ind w:right="-7"/>
        <w:rPr>
          <w:sz w:val="28"/>
          <w:szCs w:val="28"/>
          <w:lang w:val="uk-UA"/>
        </w:rPr>
      </w:pPr>
      <w:r w:rsidRPr="00FB177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</w:t>
      </w:r>
      <w:r w:rsidRPr="00FB17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FB1770">
        <w:rPr>
          <w:sz w:val="28"/>
          <w:szCs w:val="28"/>
          <w:lang w:val="uk-UA"/>
        </w:rPr>
        <w:t>нструкції</w:t>
      </w:r>
    </w:p>
    <w:p w:rsidR="00284FB0" w:rsidRPr="00FB1770" w:rsidRDefault="00284FB0" w:rsidP="00045E01">
      <w:pPr>
        <w:ind w:right="-7"/>
        <w:rPr>
          <w:sz w:val="28"/>
          <w:szCs w:val="28"/>
          <w:lang w:val="uk-UA"/>
        </w:rPr>
      </w:pPr>
      <w:r w:rsidRPr="00FB1770">
        <w:rPr>
          <w:sz w:val="28"/>
          <w:szCs w:val="28"/>
          <w:lang w:val="uk-UA"/>
        </w:rPr>
        <w:t xml:space="preserve"> з діловодства у виконавчому комітеті  </w:t>
      </w:r>
    </w:p>
    <w:p w:rsidR="00284FB0" w:rsidRDefault="00284FB0" w:rsidP="00045E01">
      <w:pPr>
        <w:ind w:right="-7"/>
        <w:rPr>
          <w:sz w:val="28"/>
          <w:szCs w:val="28"/>
          <w:lang w:val="uk-UA"/>
        </w:rPr>
      </w:pPr>
      <w:r w:rsidRPr="00FB1770">
        <w:rPr>
          <w:sz w:val="28"/>
          <w:szCs w:val="28"/>
          <w:lang w:val="uk-UA"/>
        </w:rPr>
        <w:t>Смілянської міської ради</w:t>
      </w:r>
      <w:r>
        <w:rPr>
          <w:sz w:val="28"/>
          <w:szCs w:val="28"/>
          <w:lang w:val="uk-UA"/>
        </w:rPr>
        <w:t xml:space="preserve">, затвердженої рішенням </w:t>
      </w:r>
    </w:p>
    <w:p w:rsidR="00284FB0" w:rsidRDefault="00284FB0" w:rsidP="00045E01">
      <w:pPr>
        <w:ind w:right="-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Смілянської міської ради</w:t>
      </w:r>
    </w:p>
    <w:p w:rsidR="00284FB0" w:rsidRDefault="00284FB0" w:rsidP="00045E01">
      <w:pPr>
        <w:ind w:right="-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27.03.2019 №111</w:t>
      </w:r>
    </w:p>
    <w:p w:rsidR="00284FB0" w:rsidRPr="00045E01" w:rsidRDefault="00284FB0" w:rsidP="00045E01">
      <w:pPr>
        <w:ind w:right="-7"/>
        <w:rPr>
          <w:sz w:val="28"/>
          <w:szCs w:val="28"/>
          <w:lang w:val="uk-UA"/>
        </w:rPr>
      </w:pPr>
    </w:p>
    <w:p w:rsidR="00284FB0" w:rsidRPr="00BE6ECE" w:rsidRDefault="00284FB0" w:rsidP="00045E01">
      <w:pPr>
        <w:spacing w:after="240"/>
        <w:ind w:firstLine="709"/>
        <w:jc w:val="both"/>
        <w:rPr>
          <w:i/>
          <w:color w:val="000000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r w:rsidRPr="00920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п.4 </w:t>
      </w:r>
      <w:r w:rsidRPr="009D7CE2">
        <w:rPr>
          <w:sz w:val="28"/>
          <w:szCs w:val="28"/>
          <w:lang w:val="uk-UA"/>
        </w:rPr>
        <w:t xml:space="preserve">ч.2  </w:t>
      </w:r>
      <w:r>
        <w:rPr>
          <w:sz w:val="28"/>
          <w:szCs w:val="28"/>
          <w:lang w:val="uk-UA"/>
        </w:rPr>
        <w:t xml:space="preserve">ст. 38, ч.2, п.3 ч.4 ст.42, ч.6 ст.59 </w:t>
      </w:r>
      <w:r w:rsidRPr="009D7CE2">
        <w:rPr>
          <w:sz w:val="28"/>
          <w:szCs w:val="28"/>
          <w:lang w:val="uk-UA"/>
        </w:rPr>
        <w:t>Закону України</w:t>
      </w:r>
      <w:r>
        <w:rPr>
          <w:sz w:val="28"/>
          <w:szCs w:val="28"/>
          <w:lang w:val="uk-UA"/>
        </w:rPr>
        <w:t xml:space="preserve"> від 21.05.1997 №280/97-ВР </w:t>
      </w:r>
      <w:r w:rsidRPr="009D7CE2">
        <w:rPr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sz w:val="28"/>
          <w:szCs w:val="28"/>
          <w:lang w:val="uk-UA"/>
        </w:rPr>
        <w:t xml:space="preserve">, на виконання </w:t>
      </w:r>
      <w:r w:rsidRPr="009D7CE2">
        <w:rPr>
          <w:sz w:val="28"/>
          <w:szCs w:val="28"/>
          <w:lang w:val="uk-UA"/>
        </w:rPr>
        <w:t xml:space="preserve">постанови Кабінету Міністрів України від </w:t>
      </w:r>
      <w:r>
        <w:rPr>
          <w:sz w:val="28"/>
          <w:szCs w:val="28"/>
          <w:lang w:val="uk-UA"/>
        </w:rPr>
        <w:t>17.01.2</w:t>
      </w:r>
      <w:r w:rsidRPr="009D7CE2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8</w:t>
      </w:r>
      <w:r w:rsidRPr="009D7C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55</w:t>
      </w:r>
      <w:r w:rsidRPr="009D7C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«Деякі питання документування управлінської діяльності», </w:t>
      </w:r>
      <w:r>
        <w:rPr>
          <w:color w:val="000000"/>
          <w:sz w:val="28"/>
          <w:szCs w:val="28"/>
          <w:lang w:val="uk-UA" w:eastAsia="uk-UA"/>
        </w:rPr>
        <w:t xml:space="preserve">наказу Міністерства юстиції України від 18.06.2015 №1005/5 </w:t>
      </w:r>
      <w:r w:rsidRPr="000D4E6E">
        <w:rPr>
          <w:color w:val="000000"/>
          <w:sz w:val="28"/>
          <w:szCs w:val="28"/>
          <w:lang w:val="uk-UA" w:eastAsia="uk-UA"/>
        </w:rPr>
        <w:t>«</w:t>
      </w:r>
      <w:r w:rsidRPr="005F163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Pr="000D4E6E">
        <w:rPr>
          <w:color w:val="000000"/>
          <w:sz w:val="28"/>
          <w:szCs w:val="28"/>
          <w:lang w:val="uk-UA" w:eastAsia="uk-UA"/>
        </w:rPr>
        <w:t>»,</w:t>
      </w:r>
      <w:r>
        <w:rPr>
          <w:color w:val="000000"/>
          <w:sz w:val="28"/>
          <w:szCs w:val="28"/>
          <w:lang w:val="uk-UA" w:eastAsia="uk-UA"/>
        </w:rPr>
        <w:t xml:space="preserve"> зареєстрованого в Міністерстві юстиції України 22 червня 2015 року за №736/27181,  з метою </w:t>
      </w:r>
      <w:r w:rsidRPr="009D7CE2">
        <w:rPr>
          <w:sz w:val="28"/>
          <w:szCs w:val="28"/>
          <w:lang w:val="uk-UA"/>
        </w:rPr>
        <w:t xml:space="preserve">встановлення  </w:t>
      </w:r>
      <w:r>
        <w:rPr>
          <w:sz w:val="28"/>
          <w:szCs w:val="28"/>
          <w:lang w:val="uk-UA"/>
        </w:rPr>
        <w:t>єдиних</w:t>
      </w:r>
      <w:r w:rsidRPr="009D7CE2">
        <w:rPr>
          <w:sz w:val="28"/>
          <w:szCs w:val="28"/>
          <w:lang w:val="uk-UA"/>
        </w:rPr>
        <w:t xml:space="preserve"> правил діловодства </w:t>
      </w:r>
      <w:r>
        <w:rPr>
          <w:sz w:val="28"/>
          <w:szCs w:val="28"/>
          <w:lang w:val="uk-UA"/>
        </w:rPr>
        <w:t xml:space="preserve">у виконавчому комітеті та його структурних підрозділах, приведення розпорядчих документів у відповідність з чинним законодавством, </w:t>
      </w:r>
      <w:r>
        <w:rPr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:rsidR="00284FB0" w:rsidRDefault="00284FB0" w:rsidP="00045E01">
      <w:pPr>
        <w:tabs>
          <w:tab w:val="center" w:pos="4819"/>
          <w:tab w:val="left" w:pos="6237"/>
          <w:tab w:val="left" w:pos="723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84FB0" w:rsidRPr="00FD53D5" w:rsidRDefault="00284FB0" w:rsidP="00B976BE">
      <w:pPr>
        <w:tabs>
          <w:tab w:val="center" w:pos="4819"/>
          <w:tab w:val="left" w:pos="6237"/>
          <w:tab w:val="left" w:pos="7230"/>
        </w:tabs>
        <w:ind w:firstLine="709"/>
        <w:jc w:val="both"/>
        <w:rPr>
          <w:sz w:val="16"/>
          <w:szCs w:val="16"/>
          <w:lang w:val="uk-UA"/>
        </w:rPr>
      </w:pPr>
    </w:p>
    <w:p w:rsidR="00284FB0" w:rsidRPr="00270127" w:rsidRDefault="00284FB0" w:rsidP="00270127">
      <w:pPr>
        <w:tabs>
          <w:tab w:val="center" w:pos="4819"/>
          <w:tab w:val="left" w:pos="6237"/>
          <w:tab w:val="left" w:pos="72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 до </w:t>
      </w:r>
      <w:r w:rsidRPr="005F163C">
        <w:rPr>
          <w:sz w:val="28"/>
          <w:szCs w:val="28"/>
          <w:lang w:val="uk-UA"/>
        </w:rPr>
        <w:t>Інструкці</w:t>
      </w:r>
      <w:r>
        <w:rPr>
          <w:sz w:val="28"/>
          <w:szCs w:val="28"/>
          <w:lang w:val="uk-UA"/>
        </w:rPr>
        <w:t>ї</w:t>
      </w:r>
      <w:r w:rsidRPr="005F163C">
        <w:rPr>
          <w:sz w:val="28"/>
          <w:szCs w:val="28"/>
          <w:lang w:val="uk-UA"/>
        </w:rPr>
        <w:t xml:space="preserve"> з діловодства </w:t>
      </w:r>
      <w:r>
        <w:rPr>
          <w:sz w:val="28"/>
          <w:szCs w:val="28"/>
          <w:lang w:val="uk-UA"/>
        </w:rPr>
        <w:t>у виконавчому комітеті Смілянської</w:t>
      </w:r>
      <w:r w:rsidRPr="005F163C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, затвердженої рішенням виконавчого комітету Смілянської міської ради від 27.03.2019 №111 «Про затвердження Інструкції з діловодства у виконавчому комітеті Смілянської міської ради», такі зміни:</w:t>
      </w:r>
    </w:p>
    <w:p w:rsidR="00284FB0" w:rsidRDefault="00284FB0" w:rsidP="00D85B57">
      <w:pPr>
        <w:tabs>
          <w:tab w:val="center" w:pos="4819"/>
          <w:tab w:val="left" w:pos="6237"/>
          <w:tab w:val="left" w:pos="72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284FB0" w:rsidRDefault="00284FB0" w:rsidP="00D36C3F">
      <w:pPr>
        <w:tabs>
          <w:tab w:val="center" w:pos="4819"/>
          <w:tab w:val="left" w:pos="6237"/>
          <w:tab w:val="left" w:pos="72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21 Інструкції доповнити абзацами такого змісту:</w:t>
      </w:r>
    </w:p>
    <w:p w:rsidR="00284FB0" w:rsidRDefault="00284FB0" w:rsidP="00270127">
      <w:pPr>
        <w:tabs>
          <w:tab w:val="center" w:pos="4819"/>
          <w:tab w:val="left" w:pos="6237"/>
          <w:tab w:val="left" w:pos="7230"/>
        </w:tabs>
        <w:ind w:firstLine="567"/>
        <w:jc w:val="both"/>
        <w:rPr>
          <w:sz w:val="28"/>
          <w:szCs w:val="28"/>
          <w:lang w:val="uk-UA"/>
        </w:rPr>
      </w:pPr>
    </w:p>
    <w:p w:rsidR="00284FB0" w:rsidRDefault="00284FB0" w:rsidP="00270127">
      <w:pPr>
        <w:tabs>
          <w:tab w:val="center" w:pos="4819"/>
          <w:tab w:val="left" w:pos="6237"/>
          <w:tab w:val="left" w:pos="72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«бланк листа Смілянської міської ради (додаток 9)» згідно з додатком 1;</w:t>
      </w:r>
    </w:p>
    <w:p w:rsidR="00284FB0" w:rsidRDefault="00284FB0" w:rsidP="00270127">
      <w:pPr>
        <w:tabs>
          <w:tab w:val="center" w:pos="4819"/>
          <w:tab w:val="left" w:pos="6237"/>
          <w:tab w:val="left" w:pos="7230"/>
        </w:tabs>
        <w:ind w:firstLine="567"/>
        <w:jc w:val="both"/>
        <w:rPr>
          <w:sz w:val="28"/>
          <w:szCs w:val="28"/>
          <w:lang w:val="uk-UA"/>
        </w:rPr>
      </w:pPr>
    </w:p>
    <w:p w:rsidR="00284FB0" w:rsidRDefault="00284FB0" w:rsidP="00270127">
      <w:pPr>
        <w:tabs>
          <w:tab w:val="center" w:pos="4819"/>
          <w:tab w:val="left" w:pos="6237"/>
          <w:tab w:val="left" w:pos="72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«бланк рішення Смілянської міської ради (додаток 10)» згідно з додатком 2.</w:t>
      </w:r>
    </w:p>
    <w:p w:rsidR="00284FB0" w:rsidRDefault="00284FB0" w:rsidP="00270127">
      <w:pPr>
        <w:tabs>
          <w:tab w:val="center" w:pos="4819"/>
          <w:tab w:val="left" w:pos="6237"/>
          <w:tab w:val="left" w:pos="7230"/>
        </w:tabs>
        <w:ind w:firstLine="567"/>
        <w:jc w:val="both"/>
        <w:rPr>
          <w:sz w:val="28"/>
          <w:szCs w:val="28"/>
          <w:lang w:val="uk-UA"/>
        </w:rPr>
      </w:pPr>
    </w:p>
    <w:p w:rsidR="00284FB0" w:rsidRDefault="00284FB0" w:rsidP="00270127">
      <w:pPr>
        <w:tabs>
          <w:tab w:val="center" w:pos="4819"/>
          <w:tab w:val="left" w:pos="6237"/>
          <w:tab w:val="left" w:pos="72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цим додатки 9-23 вважати відповідно додатками 11-25.</w:t>
      </w:r>
    </w:p>
    <w:p w:rsidR="00284FB0" w:rsidRPr="009E19AE" w:rsidRDefault="00284FB0" w:rsidP="00D85B57">
      <w:pPr>
        <w:tabs>
          <w:tab w:val="center" w:pos="4819"/>
          <w:tab w:val="left" w:pos="6237"/>
          <w:tab w:val="left" w:pos="7230"/>
        </w:tabs>
        <w:ind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2. Контроль за виконанням рішення покласти на виконувача обов’язків керуючого справами Кондратенка П.А. та відділ діловодства, контролю та звернень громадян.</w:t>
      </w:r>
    </w:p>
    <w:p w:rsidR="00284FB0" w:rsidRDefault="00284FB0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284FB0" w:rsidRDefault="00284FB0" w:rsidP="00B976BE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</w:p>
    <w:p w:rsidR="00284FB0" w:rsidRDefault="00284FB0" w:rsidP="00270127">
      <w:pPr>
        <w:tabs>
          <w:tab w:val="center" w:pos="4819"/>
          <w:tab w:val="left" w:pos="6237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В.А.ФЕДОРЕНКО</w:t>
      </w:r>
    </w:p>
    <w:p w:rsidR="00284FB0" w:rsidRDefault="00284FB0" w:rsidP="00EE01EA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284FB0" w:rsidRDefault="00284FB0" w:rsidP="00EE01EA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Pr="00270127" w:rsidRDefault="00284FB0" w:rsidP="00270127">
      <w:pPr>
        <w:pStyle w:val="NoSpacing"/>
        <w:rPr>
          <w:sz w:val="28"/>
          <w:szCs w:val="28"/>
          <w:lang w:val="uk-UA" w:eastAsia="ru-RU"/>
        </w:rPr>
      </w:pPr>
      <w:r w:rsidRPr="00270127">
        <w:rPr>
          <w:sz w:val="28"/>
          <w:szCs w:val="28"/>
          <w:lang w:val="uk-UA" w:eastAsia="ru-RU"/>
        </w:rPr>
        <w:t>ПОГОДЖЕНО</w:t>
      </w:r>
    </w:p>
    <w:p w:rsidR="00284FB0" w:rsidRPr="00270127" w:rsidRDefault="00284FB0" w:rsidP="00270127">
      <w:pPr>
        <w:pStyle w:val="NoSpacing"/>
        <w:rPr>
          <w:sz w:val="28"/>
          <w:szCs w:val="28"/>
          <w:lang w:val="uk-UA" w:eastAsia="ru-RU"/>
        </w:rPr>
      </w:pPr>
    </w:p>
    <w:p w:rsidR="00284FB0" w:rsidRPr="00270127" w:rsidRDefault="00284FB0" w:rsidP="00270127">
      <w:pPr>
        <w:pStyle w:val="NoSpacing"/>
        <w:rPr>
          <w:b/>
          <w:bCs/>
          <w:sz w:val="28"/>
          <w:szCs w:val="28"/>
        </w:rPr>
      </w:pPr>
      <w:r w:rsidRPr="00270127">
        <w:rPr>
          <w:sz w:val="28"/>
          <w:szCs w:val="28"/>
        </w:rPr>
        <w:t xml:space="preserve">В.о. начальника </w:t>
      </w:r>
    </w:p>
    <w:p w:rsidR="00284FB0" w:rsidRPr="00270127" w:rsidRDefault="00284FB0" w:rsidP="00270127">
      <w:pPr>
        <w:pStyle w:val="NoSpacing"/>
        <w:rPr>
          <w:b/>
          <w:bCs/>
          <w:sz w:val="28"/>
          <w:szCs w:val="28"/>
        </w:rPr>
      </w:pPr>
      <w:r w:rsidRPr="00270127">
        <w:rPr>
          <w:sz w:val="28"/>
          <w:szCs w:val="28"/>
        </w:rPr>
        <w:t>юридичного відділу                                                                      І.</w:t>
      </w:r>
      <w:r>
        <w:rPr>
          <w:sz w:val="28"/>
          <w:szCs w:val="28"/>
          <w:lang w:val="uk-UA"/>
        </w:rPr>
        <w:t>І.</w:t>
      </w:r>
      <w:r w:rsidRPr="00270127">
        <w:rPr>
          <w:sz w:val="28"/>
          <w:szCs w:val="28"/>
        </w:rPr>
        <w:t>ВЛАСЕНКО</w:t>
      </w:r>
    </w:p>
    <w:p w:rsidR="00284FB0" w:rsidRPr="00270127" w:rsidRDefault="00284FB0" w:rsidP="00270127">
      <w:pPr>
        <w:pStyle w:val="NoSpacing"/>
        <w:rPr>
          <w:b/>
          <w:sz w:val="28"/>
          <w:szCs w:val="28"/>
        </w:rPr>
      </w:pPr>
    </w:p>
    <w:p w:rsidR="00284FB0" w:rsidRPr="00270127" w:rsidRDefault="00284FB0" w:rsidP="00270127">
      <w:pPr>
        <w:pStyle w:val="NoSpacing"/>
        <w:rPr>
          <w:b/>
          <w:sz w:val="28"/>
          <w:szCs w:val="28"/>
        </w:rPr>
      </w:pPr>
      <w:r w:rsidRPr="00270127">
        <w:rPr>
          <w:sz w:val="28"/>
          <w:szCs w:val="28"/>
        </w:rPr>
        <w:t>В.о.начальника відділу діловодства,</w:t>
      </w:r>
    </w:p>
    <w:p w:rsidR="00284FB0" w:rsidRDefault="00284FB0" w:rsidP="00270127">
      <w:pPr>
        <w:pStyle w:val="NoSpacing"/>
        <w:rPr>
          <w:sz w:val="28"/>
          <w:szCs w:val="28"/>
        </w:rPr>
      </w:pPr>
      <w:r w:rsidRPr="00270127">
        <w:rPr>
          <w:sz w:val="28"/>
          <w:szCs w:val="28"/>
        </w:rPr>
        <w:t>контролю та звернень громадян                                                 Т.</w:t>
      </w:r>
      <w:r>
        <w:rPr>
          <w:sz w:val="28"/>
          <w:szCs w:val="28"/>
          <w:lang w:val="uk-UA"/>
        </w:rPr>
        <w:t>В.</w:t>
      </w:r>
      <w:r w:rsidRPr="00270127">
        <w:rPr>
          <w:sz w:val="28"/>
          <w:szCs w:val="28"/>
        </w:rPr>
        <w:t>КУЗЬМЕНКО</w:t>
      </w:r>
    </w:p>
    <w:p w:rsidR="00284FB0" w:rsidRPr="00530D2A" w:rsidRDefault="00284FB0" w:rsidP="00CC2AE0">
      <w:pPr>
        <w:ind w:left="7938" w:hanging="7938"/>
        <w:rPr>
          <w:lang w:val="uk-UA"/>
        </w:rPr>
      </w:pPr>
      <w:r>
        <w:rPr>
          <w:sz w:val="28"/>
          <w:szCs w:val="28"/>
        </w:rPr>
        <w:br w:type="page"/>
      </w:r>
      <w:r>
        <w:rPr>
          <w:lang w:val="uk-UA"/>
        </w:rPr>
        <w:t xml:space="preserve"> </w:t>
      </w:r>
      <w:r w:rsidRPr="00530D2A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                             </w:t>
      </w:r>
      <w:r w:rsidRPr="00530D2A">
        <w:rPr>
          <w:lang w:val="uk-UA"/>
        </w:rPr>
        <w:t xml:space="preserve"> </w:t>
      </w:r>
      <w:r>
        <w:rPr>
          <w:lang w:val="uk-UA"/>
        </w:rPr>
        <w:t xml:space="preserve">                                       </w:t>
      </w:r>
      <w:r w:rsidRPr="00530D2A">
        <w:rPr>
          <w:lang w:val="uk-UA"/>
        </w:rPr>
        <w:t>Додаток 1</w:t>
      </w:r>
    </w:p>
    <w:p w:rsidR="00284FB0" w:rsidRDefault="00284FB0" w:rsidP="00CC2AE0">
      <w:pPr>
        <w:ind w:left="7088" w:hanging="7230"/>
        <w:rPr>
          <w:lang w:val="uk-UA"/>
        </w:rPr>
      </w:pPr>
      <w:r w:rsidRPr="00530D2A">
        <w:rPr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д</w:t>
      </w:r>
      <w:r w:rsidRPr="00530D2A">
        <w:rPr>
          <w:lang w:val="uk-UA"/>
        </w:rPr>
        <w:t>о рішення</w:t>
      </w:r>
      <w:r>
        <w:rPr>
          <w:lang w:val="uk-UA"/>
        </w:rPr>
        <w:t xml:space="preserve"> виконавчого комітету  Смілянської     </w:t>
      </w:r>
      <w:r w:rsidRPr="00530D2A">
        <w:rPr>
          <w:lang w:val="uk-UA"/>
        </w:rPr>
        <w:t>міської ради</w:t>
      </w:r>
    </w:p>
    <w:p w:rsidR="00284FB0" w:rsidRPr="00530D2A" w:rsidRDefault="00284FB0" w:rsidP="00CC2AE0">
      <w:pPr>
        <w:ind w:left="7088" w:hanging="723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11.04.2019 №141</w:t>
      </w: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                                    </w:t>
      </w:r>
    </w:p>
    <w:p w:rsidR="00284FB0" w:rsidRDefault="00284FB0" w:rsidP="00CC2AE0">
      <w:pPr>
        <w:ind w:left="7938" w:hanging="793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</w:p>
    <w:p w:rsidR="00284FB0" w:rsidRDefault="00284FB0" w:rsidP="00CC2AE0">
      <w:pPr>
        <w:ind w:left="7938" w:hanging="793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r w:rsidRPr="00530D2A">
        <w:rPr>
          <w:lang w:val="uk-UA"/>
        </w:rPr>
        <w:t xml:space="preserve">Додаток 9        </w:t>
      </w:r>
    </w:p>
    <w:p w:rsidR="00284FB0" w:rsidRPr="00814ADC" w:rsidRDefault="00284FB0" w:rsidP="00CC2AE0">
      <w:pPr>
        <w:rPr>
          <w:sz w:val="28"/>
          <w:szCs w:val="28"/>
          <w:lang w:val="uk-UA"/>
        </w:rPr>
      </w:pPr>
      <w:r w:rsidRPr="00530D2A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                                                                   до Інструкції </w:t>
      </w:r>
      <w:r w:rsidRPr="00530D2A">
        <w:rPr>
          <w:lang w:val="uk-UA"/>
        </w:rPr>
        <w:t xml:space="preserve">(пункт 21)          </w:t>
      </w:r>
      <w:r w:rsidRPr="00530D2A">
        <w:rPr>
          <w:sz w:val="28"/>
          <w:szCs w:val="28"/>
          <w:lang w:val="uk-UA"/>
        </w:rPr>
        <w:t xml:space="preserve">     </w:t>
      </w:r>
      <w:r w:rsidRPr="00530D2A">
        <w:rPr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</w:t>
      </w:r>
    </w:p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84FB0" w:rsidRPr="002C50FB" w:rsidTr="0082019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84FB0" w:rsidRPr="00235B8C" w:rsidRDefault="00284FB0" w:rsidP="0082019C">
            <w:pPr>
              <w:pStyle w:val="Title"/>
              <w:keepNext/>
              <w:spacing w:line="360" w:lineRule="auto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noProof/>
                <w:lang w:val="ru-RU"/>
              </w:rPr>
            </w:r>
            <w:r w:rsidRPr="002E6DE6"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7" editas="canvas" style="width:39.35pt;height:49.4pt;mso-position-horizontal-relative:char;mso-position-vertical-relative:line" coordsize="787,988">
                  <o:lock v:ext="edit" aspectratio="t"/>
                  <v:shape id="_x0000_s1028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9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30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2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3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4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5" style="position:absolute;left:168;top:560;width:103;height:120" coordsize="103,120" path="m35,25l60,47,94,61r9,1l97,108r,12l,120,,,23,,35,25xe" stroked="f">
                    <v:path arrowok="t"/>
                  </v:shape>
                  <v:shape id="_x0000_s1036" style="position:absolute;left:493;top:561;width:103;height:121" coordsize="103,121" path="m103,121r-95,l3,72,,67,,61,47,46,73,17,79,r24,l103,121xe" stroked="f">
                    <v:path arrowok="t"/>
                  </v:shape>
                  <v:shape id="_x0000_s1037" style="position:absolute;left:309;top:633;width:50;height:47" coordsize="50,47" path="m35,13l49,31r1,12l50,47,,47,7,,20,3,35,13xe" stroked="f">
                    <v:path arrowok="t"/>
                  </v:shape>
                  <v:shape id="_x0000_s1038" style="position:absolute;left:404;top:633;width:51;height:47" coordsize="51,47" path="m51,39r,8l,47,7,22,18,10,37,r8,l51,39xe" stroked="f">
                    <v:path arrowok="t"/>
                  </v:shape>
                  <v:shape id="_x0000_s1039" style="position:absolute;left:313;top:723;width:46;height:81" coordsize="46,81" path="m46,81l22,53,3,10,,,46,r,81xe" stroked="f">
                    <v:path arrowok="t"/>
                  </v:shape>
                  <v:shape id="_x0000_s1040" style="position:absolute;left:404;top:723;width:46;height:82" coordsize="46,82" path="m30,43l3,79,,82,,,46,,30,43xe" stroked="f">
                    <v:path arrowok="t"/>
                  </v:shape>
                  <w10:anchorlock/>
                </v:group>
              </w:pict>
            </w:r>
          </w:p>
          <w:p w:rsidR="00284FB0" w:rsidRPr="003B64CC" w:rsidRDefault="00284FB0" w:rsidP="0082019C">
            <w:pPr>
              <w:pStyle w:val="Title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84FB0" w:rsidRPr="00B83BB7" w:rsidRDefault="00284FB0" w:rsidP="0082019C">
            <w:pPr>
              <w:pStyle w:val="Title"/>
              <w:keepNext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вул. Незалежності, </w:t>
            </w:r>
            <w:smartTag w:uri="urn:schemas-microsoft-com:office:smarttags" w:element="metricconverter">
              <w:smartTagPr>
                <w:attr w:name="ProductID" w:val="37, м"/>
              </w:smartTagPr>
              <w:r w:rsidRPr="00B83BB7">
                <w:rPr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37,</w:t>
              </w:r>
              <w:r>
                <w:rPr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 xml:space="preserve"> м</w:t>
              </w:r>
            </w:smartTag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Сміла, Черкаська обл., 20701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тел./факс: (04733) 2-06-59; тел.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2-03-02 </w:t>
            </w:r>
          </w:p>
          <w:p w:rsidR="00284FB0" w:rsidRPr="00235B8C" w:rsidRDefault="00284FB0" w:rsidP="0082019C">
            <w:pPr>
              <w:pStyle w:val="Title"/>
              <w:keepNext/>
              <w:spacing w:line="72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E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mail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vira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@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smila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-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rada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.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gov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.</w:t>
            </w:r>
            <w:r w:rsidRPr="00B83BB7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ua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B83BB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B83BB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Код  ЄДРПОУ </w:t>
            </w:r>
            <w:r w:rsidRPr="003B64C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25874705</w:t>
            </w:r>
          </w:p>
          <w:p w:rsidR="00284FB0" w:rsidRPr="001978BD" w:rsidRDefault="00284FB0" w:rsidP="0082019C">
            <w:pPr>
              <w:pStyle w:val="Title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</w:t>
            </w:r>
            <w:r w:rsidRPr="00197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№</w:t>
            </w:r>
            <w:r>
              <w:rPr>
                <w:b w:val="0"/>
                <w:bCs w:val="0"/>
                <w:sz w:val="24"/>
                <w:szCs w:val="24"/>
              </w:rPr>
              <w:t xml:space="preserve"> ____________</w:t>
            </w:r>
            <w:r w:rsidRPr="001978BD"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 №  </w:t>
            </w:r>
            <w:r w:rsidRPr="00197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  від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_________________</w:t>
            </w:r>
          </w:p>
          <w:p w:rsidR="00284FB0" w:rsidRPr="002C50FB" w:rsidRDefault="00284FB0" w:rsidP="0082019C">
            <w:pPr>
              <w:rPr>
                <w:sz w:val="2"/>
                <w:szCs w:val="2"/>
              </w:rPr>
            </w:pPr>
          </w:p>
        </w:tc>
      </w:tr>
    </w:tbl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Pr="00530D2A" w:rsidRDefault="00284FB0" w:rsidP="00CC2AE0">
      <w:pPr>
        <w:ind w:left="7938" w:hanging="7938"/>
        <w:rPr>
          <w:lang w:val="uk-UA"/>
        </w:rPr>
      </w:pPr>
      <w:r>
        <w:t xml:space="preserve"> </w:t>
      </w:r>
      <w:r w:rsidRPr="00530D2A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                             </w:t>
      </w:r>
      <w:r w:rsidRPr="00530D2A">
        <w:rPr>
          <w:lang w:val="uk-UA"/>
        </w:rPr>
        <w:t xml:space="preserve"> </w:t>
      </w:r>
      <w:r>
        <w:rPr>
          <w:lang w:val="uk-UA"/>
        </w:rPr>
        <w:t xml:space="preserve">                                       </w:t>
      </w:r>
      <w:r w:rsidRPr="00530D2A">
        <w:rPr>
          <w:lang w:val="uk-UA"/>
        </w:rPr>
        <w:t xml:space="preserve">Додаток </w:t>
      </w:r>
      <w:r>
        <w:rPr>
          <w:lang w:val="uk-UA"/>
        </w:rPr>
        <w:t>2</w:t>
      </w:r>
    </w:p>
    <w:p w:rsidR="00284FB0" w:rsidRDefault="00284FB0" w:rsidP="00CC2AE0">
      <w:pPr>
        <w:ind w:left="7088" w:hanging="7230"/>
        <w:rPr>
          <w:lang w:val="uk-UA"/>
        </w:rPr>
      </w:pPr>
      <w:r w:rsidRPr="00530D2A">
        <w:rPr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д</w:t>
      </w:r>
      <w:r w:rsidRPr="00530D2A">
        <w:rPr>
          <w:lang w:val="uk-UA"/>
        </w:rPr>
        <w:t>о рішення</w:t>
      </w:r>
      <w:r>
        <w:rPr>
          <w:lang w:val="uk-UA"/>
        </w:rPr>
        <w:t xml:space="preserve"> виконавчого комітету Смілянської     </w:t>
      </w:r>
      <w:r w:rsidRPr="00530D2A">
        <w:rPr>
          <w:lang w:val="uk-UA"/>
        </w:rPr>
        <w:t>міської ради</w:t>
      </w:r>
    </w:p>
    <w:p w:rsidR="00284FB0" w:rsidRDefault="00284FB0" w:rsidP="00CC2AE0">
      <w:pPr>
        <w:ind w:left="7088" w:hanging="723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11.04.2019 №141</w:t>
      </w: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                                    </w:t>
      </w:r>
    </w:p>
    <w:p w:rsidR="00284FB0" w:rsidRPr="00530D2A" w:rsidRDefault="00284FB0" w:rsidP="00CC2AE0">
      <w:pPr>
        <w:ind w:left="7088" w:hanging="7230"/>
        <w:rPr>
          <w:lang w:val="uk-UA"/>
        </w:rPr>
      </w:pP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                                    </w:t>
      </w:r>
    </w:p>
    <w:p w:rsidR="00284FB0" w:rsidRDefault="00284FB0" w:rsidP="00CC2AE0">
      <w:pPr>
        <w:ind w:left="7938" w:hanging="793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Додаток 10</w:t>
      </w:r>
      <w:r w:rsidRPr="00530D2A">
        <w:rPr>
          <w:lang w:val="uk-UA"/>
        </w:rPr>
        <w:t xml:space="preserve">        </w:t>
      </w:r>
    </w:p>
    <w:p w:rsidR="00284FB0" w:rsidRPr="00814ADC" w:rsidRDefault="00284FB0" w:rsidP="00CC2AE0">
      <w:pPr>
        <w:rPr>
          <w:sz w:val="28"/>
          <w:szCs w:val="28"/>
          <w:lang w:val="uk-UA"/>
        </w:rPr>
      </w:pPr>
      <w:r w:rsidRPr="00530D2A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                                                                   до Інструкції </w:t>
      </w:r>
      <w:r w:rsidRPr="00530D2A">
        <w:rPr>
          <w:lang w:val="uk-UA"/>
        </w:rPr>
        <w:t xml:space="preserve">(пункт 21)          </w:t>
      </w:r>
      <w:r w:rsidRPr="00530D2A">
        <w:rPr>
          <w:sz w:val="28"/>
          <w:szCs w:val="28"/>
          <w:lang w:val="uk-UA"/>
        </w:rPr>
        <w:t xml:space="preserve">     </w:t>
      </w:r>
      <w:r w:rsidRPr="00530D2A">
        <w:rPr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</w:t>
      </w:r>
    </w:p>
    <w:p w:rsidR="00284FB0" w:rsidRPr="00814ADC" w:rsidRDefault="00284FB0" w:rsidP="00CC2AE0">
      <w:pPr>
        <w:ind w:left="7938" w:hanging="793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</w:t>
      </w:r>
    </w:p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84FB0" w:rsidRPr="002C50FB" w:rsidTr="0082019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84FB0" w:rsidRPr="001A306B" w:rsidRDefault="00284FB0" w:rsidP="0082019C">
            <w:pPr>
              <w:pStyle w:val="Title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noProof/>
                <w:lang w:val="ru-RU"/>
              </w:rPr>
            </w:r>
            <w:r w:rsidRPr="00065C17"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1" editas="canvas" style="width:39.35pt;height:49.4pt;mso-position-horizontal-relative:char;mso-position-vertical-relative:line" coordsize="787,988">
                  <o:lock v:ext="edit" aspectratio="t"/>
                  <v:shape id="_x0000_s1042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43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4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5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6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7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8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9" style="position:absolute;left:168;top:560;width:103;height:120" coordsize="103,120" path="m35,25l60,47,94,61r9,1l97,108r,12l,120,,,23,,35,25xe" stroked="f">
                    <v:path arrowok="t"/>
                  </v:shape>
                  <v:shape id="_x0000_s1050" style="position:absolute;left:493;top:561;width:103;height:121" coordsize="103,121" path="m103,121r-95,l3,72,,67,,61,47,46,73,17,79,r24,l103,121xe" stroked="f">
                    <v:path arrowok="t"/>
                  </v:shape>
                  <v:shape id="_x0000_s1051" style="position:absolute;left:309;top:633;width:50;height:47" coordsize="50,47" path="m35,13l49,31r1,12l50,47,,47,7,,20,3,35,13xe" stroked="f">
                    <v:path arrowok="t"/>
                  </v:shape>
                  <v:shape id="_x0000_s1052" style="position:absolute;left:404;top:633;width:51;height:47" coordsize="51,47" path="m51,39r,8l,47,7,22,18,10,37,r8,l51,39xe" stroked="f">
                    <v:path arrowok="t"/>
                  </v:shape>
                  <v:shape id="_x0000_s1053" style="position:absolute;left:313;top:723;width:46;height:81" coordsize="46,81" path="m46,81l22,53,3,10,,,46,r,81xe" stroked="f">
                    <v:path arrowok="t"/>
                  </v:shape>
                  <v:shape id="_x0000_s1054" style="position:absolute;left:404;top:723;width:46;height:82" coordsize="46,82" path="m30,43l3,79,,82,,,46,,30,43xe" stroked="f">
                    <v:path arrowok="t"/>
                  </v:shape>
                  <w10:anchorlock/>
                </v:group>
              </w:pict>
            </w:r>
          </w:p>
          <w:p w:rsidR="00284FB0" w:rsidRPr="001A306B" w:rsidRDefault="00284FB0" w:rsidP="0082019C">
            <w:pPr>
              <w:pStyle w:val="Title"/>
              <w:keepNext/>
              <w:jc w:val="left"/>
              <w:rPr>
                <w:b w:val="0"/>
                <w:bCs w:val="0"/>
              </w:rPr>
            </w:pPr>
          </w:p>
          <w:p w:rsidR="00284FB0" w:rsidRPr="00235B8C" w:rsidRDefault="00284FB0" w:rsidP="0082019C">
            <w:pPr>
              <w:pStyle w:val="Title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84FB0" w:rsidRDefault="00284FB0" w:rsidP="0082019C">
            <w:pPr>
              <w:pStyle w:val="Title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5C452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________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84FB0" w:rsidRDefault="00284FB0" w:rsidP="0082019C">
            <w:pPr>
              <w:pStyle w:val="Title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84FB0" w:rsidRPr="00091D09" w:rsidRDefault="00284FB0" w:rsidP="0082019C">
            <w:pPr>
              <w:pStyle w:val="Title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284FB0" w:rsidRPr="003B64CC" w:rsidRDefault="00284FB0" w:rsidP="0082019C">
            <w:pPr>
              <w:pStyle w:val="Title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284FB0" w:rsidRPr="001978BD" w:rsidRDefault="00284FB0" w:rsidP="0082019C">
            <w:pPr>
              <w:pStyle w:val="Title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284FB0" w:rsidRPr="001978BD" w:rsidRDefault="00284FB0" w:rsidP="0082019C">
            <w:pPr>
              <w:pStyle w:val="Title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________________                                                                                         №  </w:t>
            </w:r>
            <w:r w:rsidRPr="00197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</w:t>
            </w:r>
            <w:r w:rsidRPr="00197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 w:rsidR="00284FB0" w:rsidRPr="002C50FB" w:rsidRDefault="00284FB0" w:rsidP="0082019C">
            <w:pPr>
              <w:rPr>
                <w:sz w:val="2"/>
                <w:szCs w:val="2"/>
              </w:rPr>
            </w:pPr>
          </w:p>
        </w:tc>
      </w:tr>
    </w:tbl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rPr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:rsidR="00284FB0" w:rsidRDefault="00284FB0" w:rsidP="00CC2AE0">
      <w:pPr>
        <w:tabs>
          <w:tab w:val="left" w:pos="8110"/>
        </w:tabs>
        <w:ind w:right="-7"/>
        <w:rPr>
          <w:sz w:val="28"/>
          <w:szCs w:val="28"/>
        </w:rPr>
      </w:pPr>
      <w:r>
        <w:rPr>
          <w:noProof/>
          <w:color w:val="000000"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                                           </w:t>
      </w:r>
    </w:p>
    <w:p w:rsidR="00284FB0" w:rsidRPr="00270127" w:rsidRDefault="00284FB0" w:rsidP="00270127">
      <w:pPr>
        <w:pStyle w:val="NoSpacing"/>
        <w:rPr>
          <w:b/>
          <w:sz w:val="28"/>
          <w:szCs w:val="28"/>
        </w:rPr>
      </w:pPr>
    </w:p>
    <w:sectPr w:rsidR="00284FB0" w:rsidRPr="00270127" w:rsidSect="00650F3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B0" w:rsidRDefault="00284FB0" w:rsidP="00037D5C">
      <w:r>
        <w:separator/>
      </w:r>
    </w:p>
  </w:endnote>
  <w:endnote w:type="continuationSeparator" w:id="0">
    <w:p w:rsidR="00284FB0" w:rsidRDefault="00284FB0" w:rsidP="0003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B0" w:rsidRDefault="00284FB0" w:rsidP="00037D5C">
      <w:r>
        <w:separator/>
      </w:r>
    </w:p>
  </w:footnote>
  <w:footnote w:type="continuationSeparator" w:id="0">
    <w:p w:rsidR="00284FB0" w:rsidRDefault="00284FB0" w:rsidP="00037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B0" w:rsidRDefault="00284FB0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284FB0" w:rsidRDefault="00284F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BE"/>
    <w:rsid w:val="00007B32"/>
    <w:rsid w:val="000117A2"/>
    <w:rsid w:val="0002115D"/>
    <w:rsid w:val="00037D5C"/>
    <w:rsid w:val="00045E01"/>
    <w:rsid w:val="00065C17"/>
    <w:rsid w:val="00091D09"/>
    <w:rsid w:val="000A162C"/>
    <w:rsid w:val="000A6DCD"/>
    <w:rsid w:val="000C5C3B"/>
    <w:rsid w:val="000D4E6E"/>
    <w:rsid w:val="000E2959"/>
    <w:rsid w:val="000F423F"/>
    <w:rsid w:val="00133E3B"/>
    <w:rsid w:val="001519BC"/>
    <w:rsid w:val="00151FD5"/>
    <w:rsid w:val="001978BD"/>
    <w:rsid w:val="001A306B"/>
    <w:rsid w:val="001D2921"/>
    <w:rsid w:val="00206EAC"/>
    <w:rsid w:val="00235B8C"/>
    <w:rsid w:val="00254A8C"/>
    <w:rsid w:val="00254E49"/>
    <w:rsid w:val="00264C0A"/>
    <w:rsid w:val="00270127"/>
    <w:rsid w:val="00284FB0"/>
    <w:rsid w:val="002873EF"/>
    <w:rsid w:val="002A0356"/>
    <w:rsid w:val="002C27DA"/>
    <w:rsid w:val="002C4887"/>
    <w:rsid w:val="002C50FB"/>
    <w:rsid w:val="002D0A9B"/>
    <w:rsid w:val="002E6DE6"/>
    <w:rsid w:val="00310633"/>
    <w:rsid w:val="003156F4"/>
    <w:rsid w:val="00334925"/>
    <w:rsid w:val="003469A7"/>
    <w:rsid w:val="00351AC7"/>
    <w:rsid w:val="00356596"/>
    <w:rsid w:val="00370B5B"/>
    <w:rsid w:val="003763A5"/>
    <w:rsid w:val="00377725"/>
    <w:rsid w:val="00377C8D"/>
    <w:rsid w:val="00392A82"/>
    <w:rsid w:val="003949A9"/>
    <w:rsid w:val="00397F7C"/>
    <w:rsid w:val="003B64CC"/>
    <w:rsid w:val="003C3BD3"/>
    <w:rsid w:val="003F69FA"/>
    <w:rsid w:val="0041615A"/>
    <w:rsid w:val="00422653"/>
    <w:rsid w:val="00442DBA"/>
    <w:rsid w:val="00496064"/>
    <w:rsid w:val="004A6910"/>
    <w:rsid w:val="004A6A3C"/>
    <w:rsid w:val="004B5BF8"/>
    <w:rsid w:val="004B62B1"/>
    <w:rsid w:val="004C039C"/>
    <w:rsid w:val="004C6702"/>
    <w:rsid w:val="004D645C"/>
    <w:rsid w:val="004E488E"/>
    <w:rsid w:val="004F18ED"/>
    <w:rsid w:val="004F57E7"/>
    <w:rsid w:val="004F617F"/>
    <w:rsid w:val="005011E6"/>
    <w:rsid w:val="00530D2A"/>
    <w:rsid w:val="00557D23"/>
    <w:rsid w:val="00583B5C"/>
    <w:rsid w:val="005C4527"/>
    <w:rsid w:val="005D3B32"/>
    <w:rsid w:val="005E1454"/>
    <w:rsid w:val="005F163C"/>
    <w:rsid w:val="005F43B6"/>
    <w:rsid w:val="005F4AA4"/>
    <w:rsid w:val="006271C3"/>
    <w:rsid w:val="00630931"/>
    <w:rsid w:val="00650F3C"/>
    <w:rsid w:val="00655764"/>
    <w:rsid w:val="00683099"/>
    <w:rsid w:val="00694EDF"/>
    <w:rsid w:val="006E68B7"/>
    <w:rsid w:val="006F5AE7"/>
    <w:rsid w:val="00721C1E"/>
    <w:rsid w:val="00725B69"/>
    <w:rsid w:val="00731420"/>
    <w:rsid w:val="007365BA"/>
    <w:rsid w:val="0074295F"/>
    <w:rsid w:val="00755B7C"/>
    <w:rsid w:val="007613C2"/>
    <w:rsid w:val="00765546"/>
    <w:rsid w:val="00771317"/>
    <w:rsid w:val="007838FF"/>
    <w:rsid w:val="0079403E"/>
    <w:rsid w:val="007A2BA4"/>
    <w:rsid w:val="007B297B"/>
    <w:rsid w:val="007F2BC6"/>
    <w:rsid w:val="00814ADC"/>
    <w:rsid w:val="0082019C"/>
    <w:rsid w:val="00824EA0"/>
    <w:rsid w:val="00826A61"/>
    <w:rsid w:val="00831EFF"/>
    <w:rsid w:val="0083212D"/>
    <w:rsid w:val="008359B3"/>
    <w:rsid w:val="008519FD"/>
    <w:rsid w:val="008630C0"/>
    <w:rsid w:val="00864086"/>
    <w:rsid w:val="00871B14"/>
    <w:rsid w:val="00872B31"/>
    <w:rsid w:val="00886207"/>
    <w:rsid w:val="00902845"/>
    <w:rsid w:val="009104FA"/>
    <w:rsid w:val="009205C0"/>
    <w:rsid w:val="00922CF4"/>
    <w:rsid w:val="00930D68"/>
    <w:rsid w:val="009329F8"/>
    <w:rsid w:val="00952B3B"/>
    <w:rsid w:val="00962B9F"/>
    <w:rsid w:val="00964907"/>
    <w:rsid w:val="00976D84"/>
    <w:rsid w:val="009C61DE"/>
    <w:rsid w:val="009D7CE2"/>
    <w:rsid w:val="009E19AE"/>
    <w:rsid w:val="009E1C96"/>
    <w:rsid w:val="009E32FD"/>
    <w:rsid w:val="009F1FF6"/>
    <w:rsid w:val="00A1377F"/>
    <w:rsid w:val="00AA4597"/>
    <w:rsid w:val="00AE505C"/>
    <w:rsid w:val="00AE5958"/>
    <w:rsid w:val="00B1016B"/>
    <w:rsid w:val="00B24695"/>
    <w:rsid w:val="00B50CB3"/>
    <w:rsid w:val="00B676D3"/>
    <w:rsid w:val="00B72058"/>
    <w:rsid w:val="00B775EA"/>
    <w:rsid w:val="00B83308"/>
    <w:rsid w:val="00B83BB7"/>
    <w:rsid w:val="00B84FC8"/>
    <w:rsid w:val="00B976BE"/>
    <w:rsid w:val="00BA7FEF"/>
    <w:rsid w:val="00BE6ECE"/>
    <w:rsid w:val="00C27DEE"/>
    <w:rsid w:val="00C458FE"/>
    <w:rsid w:val="00C45A38"/>
    <w:rsid w:val="00C54F92"/>
    <w:rsid w:val="00C63CBB"/>
    <w:rsid w:val="00C6780E"/>
    <w:rsid w:val="00C750CF"/>
    <w:rsid w:val="00CC2AE0"/>
    <w:rsid w:val="00CD33AA"/>
    <w:rsid w:val="00D1080B"/>
    <w:rsid w:val="00D12493"/>
    <w:rsid w:val="00D133E3"/>
    <w:rsid w:val="00D1398D"/>
    <w:rsid w:val="00D221CD"/>
    <w:rsid w:val="00D31CF9"/>
    <w:rsid w:val="00D36C3F"/>
    <w:rsid w:val="00D4343F"/>
    <w:rsid w:val="00D5515B"/>
    <w:rsid w:val="00D6351E"/>
    <w:rsid w:val="00D63C0C"/>
    <w:rsid w:val="00D80FF8"/>
    <w:rsid w:val="00D83AEA"/>
    <w:rsid w:val="00D85B57"/>
    <w:rsid w:val="00D901F5"/>
    <w:rsid w:val="00D95F6C"/>
    <w:rsid w:val="00DC0762"/>
    <w:rsid w:val="00DC125C"/>
    <w:rsid w:val="00DF6924"/>
    <w:rsid w:val="00DF76E5"/>
    <w:rsid w:val="00E10AB9"/>
    <w:rsid w:val="00E20EF6"/>
    <w:rsid w:val="00E57867"/>
    <w:rsid w:val="00E86D27"/>
    <w:rsid w:val="00E87320"/>
    <w:rsid w:val="00EB0BCA"/>
    <w:rsid w:val="00EB45CB"/>
    <w:rsid w:val="00EB6416"/>
    <w:rsid w:val="00EE0148"/>
    <w:rsid w:val="00EE01EA"/>
    <w:rsid w:val="00EE6FD0"/>
    <w:rsid w:val="00EF6482"/>
    <w:rsid w:val="00F14A70"/>
    <w:rsid w:val="00F15FAC"/>
    <w:rsid w:val="00F25959"/>
    <w:rsid w:val="00F2622B"/>
    <w:rsid w:val="00F620AA"/>
    <w:rsid w:val="00F8046D"/>
    <w:rsid w:val="00FB1770"/>
    <w:rsid w:val="00FB6A5B"/>
    <w:rsid w:val="00FC1399"/>
    <w:rsid w:val="00FD53D5"/>
    <w:rsid w:val="00FD541E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B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1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1E6"/>
    <w:rPr>
      <w:rFonts w:ascii="Tahoma" w:eastAsia="Times New Roman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7D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7D5C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7D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7D5C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E01EA"/>
    <w:pPr>
      <w:widowControl/>
      <w:jc w:val="center"/>
    </w:pPr>
    <w:rPr>
      <w:rFonts w:ascii="Arial" w:eastAsia="Times New Roman" w:hAnsi="Arial"/>
      <w:b/>
      <w:bCs/>
      <w:kern w:val="0"/>
      <w:sz w:val="36"/>
      <w:lang w:val="uk-UA"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01EA"/>
    <w:rPr>
      <w:rFonts w:ascii="Arial" w:hAnsi="Arial" w:cs="Times New Roman"/>
      <w:b/>
      <w:bCs/>
      <w:sz w:val="24"/>
      <w:szCs w:val="24"/>
      <w:lang w:val="uk-UA" w:eastAsia="ar-SA" w:bidi="ar-SA"/>
    </w:rPr>
  </w:style>
  <w:style w:type="paragraph" w:styleId="BodyText">
    <w:name w:val="Body Text"/>
    <w:basedOn w:val="Normal"/>
    <w:link w:val="BodyTextChar"/>
    <w:uiPriority w:val="99"/>
    <w:rsid w:val="00EE01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E01EA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C27DA"/>
    <w:pPr>
      <w:ind w:left="720"/>
      <w:contextualSpacing/>
    </w:pPr>
  </w:style>
  <w:style w:type="paragraph" w:styleId="NoSpacing">
    <w:name w:val="No Spacing"/>
    <w:uiPriority w:val="99"/>
    <w:qFormat/>
    <w:rsid w:val="00270127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C2AE0"/>
    <w:pPr>
      <w:widowControl/>
      <w:suppressAutoHyphens w:val="0"/>
      <w:autoSpaceDE w:val="0"/>
      <w:autoSpaceDN w:val="0"/>
      <w:jc w:val="center"/>
    </w:pPr>
    <w:rPr>
      <w:rFonts w:ascii="Courier New" w:hAnsi="Courier New" w:cs="Courier New"/>
      <w:b/>
      <w:bCs/>
      <w:kern w:val="0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C2AE0"/>
    <w:rPr>
      <w:rFonts w:ascii="Courier New" w:hAnsi="Courier New" w:cs="Courier New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819</TotalTime>
  <Pages>4</Pages>
  <Words>751</Words>
  <Characters>4287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</dc:creator>
  <cp:keywords/>
  <dc:description/>
  <cp:lastModifiedBy>Пользователь Windows</cp:lastModifiedBy>
  <cp:revision>142</cp:revision>
  <cp:lastPrinted>2019-04-09T13:14:00Z</cp:lastPrinted>
  <dcterms:created xsi:type="dcterms:W3CDTF">2019-01-31T12:43:00Z</dcterms:created>
  <dcterms:modified xsi:type="dcterms:W3CDTF">2019-04-16T09:09:00Z</dcterms:modified>
</cp:coreProperties>
</file>