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73" w:rsidRPr="004029F5" w:rsidRDefault="00616B73" w:rsidP="00F77DC3">
      <w:pPr>
        <w:ind w:hanging="13"/>
        <w:jc w:val="center"/>
        <w:rPr>
          <w:sz w:val="28"/>
          <w:szCs w:val="28"/>
        </w:rPr>
      </w:pPr>
      <w:r w:rsidRPr="004029F5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566893875" r:id="rId7"/>
        </w:object>
      </w:r>
    </w:p>
    <w:p w:rsidR="00616B73" w:rsidRPr="00F77DC3" w:rsidRDefault="00616B73" w:rsidP="00F77DC3">
      <w:pPr>
        <w:jc w:val="center"/>
        <w:rPr>
          <w:b/>
          <w:sz w:val="28"/>
          <w:szCs w:val="28"/>
          <w:lang w:val="uk-UA"/>
        </w:rPr>
      </w:pPr>
      <w:r w:rsidRPr="00F77DC3">
        <w:rPr>
          <w:b/>
          <w:sz w:val="28"/>
          <w:szCs w:val="28"/>
          <w:lang w:val="uk-UA"/>
        </w:rPr>
        <w:t xml:space="preserve">СМІЛЯНСЬКА </w:t>
      </w:r>
      <w:r>
        <w:rPr>
          <w:b/>
          <w:sz w:val="28"/>
          <w:szCs w:val="28"/>
          <w:lang w:val="uk-UA"/>
        </w:rPr>
        <w:t>МІСЬКА РАДА ЧЕРКАСЬКОЇ ОБЛАСТІ</w:t>
      </w:r>
    </w:p>
    <w:p w:rsidR="00616B73" w:rsidRPr="004029F5" w:rsidRDefault="00616B73" w:rsidP="00F77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ВИКОНАВЧИЙ  КОМІТЕТ</w:t>
      </w:r>
    </w:p>
    <w:p w:rsidR="00616B73" w:rsidRPr="004029F5" w:rsidRDefault="00616B73" w:rsidP="00F77DC3">
      <w:pPr>
        <w:jc w:val="center"/>
        <w:rPr>
          <w:b/>
          <w:sz w:val="28"/>
          <w:szCs w:val="28"/>
        </w:rPr>
      </w:pPr>
    </w:p>
    <w:p w:rsidR="00616B73" w:rsidRPr="00F77DC3" w:rsidRDefault="00616B73" w:rsidP="00F77DC3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  <w:r w:rsidRPr="00F77DC3">
        <w:rPr>
          <w:b/>
          <w:i/>
          <w:sz w:val="28"/>
          <w:szCs w:val="28"/>
          <w:lang w:val="uk-UA"/>
        </w:rPr>
        <w:t>Р</w:t>
      </w:r>
      <w:r>
        <w:rPr>
          <w:b/>
          <w:i/>
          <w:sz w:val="28"/>
          <w:szCs w:val="28"/>
          <w:lang w:val="uk-UA"/>
        </w:rPr>
        <w:t>ІШЕННЯ</w:t>
      </w:r>
    </w:p>
    <w:p w:rsidR="00616B73" w:rsidRDefault="00616B73" w:rsidP="00F77DC3">
      <w:pPr>
        <w:spacing w:line="360" w:lineRule="auto"/>
        <w:jc w:val="center"/>
        <w:rPr>
          <w:i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616B73" w:rsidRPr="00321C8E">
        <w:trPr>
          <w:jc w:val="center"/>
        </w:trPr>
        <w:tc>
          <w:tcPr>
            <w:tcW w:w="3095" w:type="dxa"/>
          </w:tcPr>
          <w:p w:rsidR="00616B73" w:rsidRPr="00C723DD" w:rsidRDefault="00616B73" w:rsidP="00C723DD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07.09.20017</w:t>
            </w:r>
          </w:p>
        </w:tc>
        <w:tc>
          <w:tcPr>
            <w:tcW w:w="3096" w:type="dxa"/>
          </w:tcPr>
          <w:p w:rsidR="00616B73" w:rsidRPr="00F77DC3" w:rsidRDefault="00616B73" w:rsidP="00C723D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Сміла</w:t>
            </w:r>
          </w:p>
        </w:tc>
        <w:tc>
          <w:tcPr>
            <w:tcW w:w="3096" w:type="dxa"/>
          </w:tcPr>
          <w:p w:rsidR="00616B73" w:rsidRPr="00C723DD" w:rsidRDefault="00616B73" w:rsidP="00F77DC3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№385</w:t>
            </w:r>
            <w:bookmarkStart w:id="0" w:name="_GoBack"/>
            <w:bookmarkEnd w:id="0"/>
          </w:p>
        </w:tc>
      </w:tr>
    </w:tbl>
    <w:p w:rsidR="00616B73" w:rsidRDefault="00616B73" w:rsidP="008C5372">
      <w:pPr>
        <w:jc w:val="both"/>
        <w:rPr>
          <w:sz w:val="28"/>
          <w:szCs w:val="28"/>
          <w:lang w:val="uk-UA"/>
        </w:rPr>
      </w:pPr>
    </w:p>
    <w:p w:rsidR="00616B73" w:rsidRDefault="00616B73" w:rsidP="008C5372">
      <w:pPr>
        <w:jc w:val="both"/>
        <w:rPr>
          <w:sz w:val="28"/>
          <w:szCs w:val="28"/>
          <w:lang w:val="uk-UA"/>
        </w:rPr>
      </w:pPr>
    </w:p>
    <w:p w:rsidR="00616B73" w:rsidRPr="000D01C4" w:rsidRDefault="00616B73" w:rsidP="006F78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  </w:t>
      </w:r>
      <w:r>
        <w:rPr>
          <w:sz w:val="28"/>
          <w:szCs w:val="28"/>
          <w:lang w:val="uk-UA"/>
        </w:rPr>
        <w:t xml:space="preserve">затвердження </w:t>
      </w:r>
      <w:r>
        <w:rPr>
          <w:sz w:val="28"/>
          <w:szCs w:val="28"/>
        </w:rPr>
        <w:t>мереж</w:t>
      </w:r>
      <w:r>
        <w:rPr>
          <w:sz w:val="28"/>
          <w:szCs w:val="28"/>
          <w:lang w:val="uk-UA"/>
        </w:rPr>
        <w:t>і</w:t>
      </w:r>
      <w:r w:rsidRPr="00D36639">
        <w:rPr>
          <w:sz w:val="28"/>
          <w:szCs w:val="28"/>
        </w:rPr>
        <w:t xml:space="preserve"> </w:t>
      </w:r>
    </w:p>
    <w:p w:rsidR="00616B73" w:rsidRDefault="00616B73" w:rsidP="006F78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закладів освіти, класів, </w:t>
      </w:r>
    </w:p>
    <w:p w:rsidR="00616B73" w:rsidRDefault="00616B73" w:rsidP="006F78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груп на  2017-2018  </w:t>
      </w:r>
    </w:p>
    <w:p w:rsidR="00616B73" w:rsidRPr="00D927FA" w:rsidRDefault="00616B73" w:rsidP="006F78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навчальний рік</w:t>
      </w:r>
    </w:p>
    <w:p w:rsidR="00616B73" w:rsidRDefault="00616B73" w:rsidP="006F78EB">
      <w:pPr>
        <w:jc w:val="both"/>
        <w:rPr>
          <w:sz w:val="28"/>
          <w:szCs w:val="28"/>
          <w:lang w:val="uk-UA"/>
        </w:rPr>
      </w:pPr>
    </w:p>
    <w:p w:rsidR="00616B73" w:rsidRPr="001F0105" w:rsidRDefault="00616B73" w:rsidP="006F78EB">
      <w:pPr>
        <w:jc w:val="both"/>
        <w:rPr>
          <w:sz w:val="28"/>
          <w:szCs w:val="28"/>
          <w:lang w:val="uk-UA"/>
        </w:rPr>
      </w:pPr>
    </w:p>
    <w:p w:rsidR="00616B73" w:rsidRPr="00D927FA" w:rsidRDefault="00616B73" w:rsidP="00D25EFB">
      <w:pPr>
        <w:pStyle w:val="BodyTextIndent2"/>
        <w:spacing w:after="0" w:line="240" w:lineRule="auto"/>
        <w:ind w:left="0" w:firstLine="720"/>
        <w:jc w:val="both"/>
        <w:rPr>
          <w:sz w:val="28"/>
          <w:szCs w:val="28"/>
          <w:lang w:val="uk-UA"/>
        </w:rPr>
      </w:pPr>
      <w:r w:rsidRPr="00D36639">
        <w:rPr>
          <w:sz w:val="28"/>
          <w:szCs w:val="28"/>
          <w:lang w:val="uk-UA"/>
        </w:rPr>
        <w:t>Відповідно  до ст</w:t>
      </w:r>
      <w:r>
        <w:rPr>
          <w:sz w:val="28"/>
          <w:szCs w:val="28"/>
          <w:lang w:val="uk-UA"/>
        </w:rPr>
        <w:t>атті</w:t>
      </w:r>
      <w:r w:rsidRPr="00D36639">
        <w:rPr>
          <w:sz w:val="28"/>
          <w:szCs w:val="28"/>
          <w:lang w:val="uk-UA"/>
        </w:rPr>
        <w:t xml:space="preserve"> 40 Закону України </w:t>
      </w:r>
      <w:r>
        <w:rPr>
          <w:sz w:val="28"/>
          <w:szCs w:val="28"/>
          <w:lang w:val="uk-UA"/>
        </w:rPr>
        <w:t>від 21.05.1997 №280/97 – ВР «</w:t>
      </w:r>
      <w:r w:rsidRPr="00D36639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</w:t>
      </w:r>
      <w:r w:rsidRPr="00D3663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абзацу 2</w:t>
      </w:r>
      <w:r w:rsidRPr="00D36639">
        <w:rPr>
          <w:sz w:val="28"/>
          <w:szCs w:val="28"/>
          <w:lang w:val="uk-UA"/>
        </w:rPr>
        <w:t xml:space="preserve"> част</w:t>
      </w:r>
      <w:r>
        <w:rPr>
          <w:sz w:val="28"/>
          <w:szCs w:val="28"/>
          <w:lang w:val="uk-UA"/>
        </w:rPr>
        <w:t xml:space="preserve">ини 1 статті 14 Закону України  від 23.05.1991 №1060 –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lang w:val="uk-UA"/>
        </w:rPr>
        <w:t>ІІ «</w:t>
      </w:r>
      <w:r w:rsidRPr="00D36639">
        <w:rPr>
          <w:sz w:val="28"/>
          <w:szCs w:val="28"/>
          <w:lang w:val="uk-UA"/>
        </w:rPr>
        <w:t>Про освіту</w:t>
      </w:r>
      <w:r>
        <w:rPr>
          <w:sz w:val="28"/>
          <w:szCs w:val="28"/>
          <w:lang w:val="uk-UA"/>
        </w:rPr>
        <w:t>», статей 14, 19 Закону України від 11.07.2001 №2628-ІІІ «Про дошкільну освіту»</w:t>
      </w:r>
      <w:r w:rsidRPr="00D36639">
        <w:rPr>
          <w:sz w:val="28"/>
          <w:szCs w:val="28"/>
          <w:lang w:val="uk-UA"/>
        </w:rPr>
        <w:t xml:space="preserve">, розглянувши </w:t>
      </w:r>
      <w:r>
        <w:rPr>
          <w:sz w:val="28"/>
          <w:szCs w:val="28"/>
          <w:lang w:val="uk-UA"/>
        </w:rPr>
        <w:t xml:space="preserve"> мережу</w:t>
      </w:r>
      <w:r w:rsidRPr="00D36639">
        <w:rPr>
          <w:sz w:val="28"/>
          <w:szCs w:val="28"/>
          <w:lang w:val="uk-UA"/>
        </w:rPr>
        <w:t xml:space="preserve">  закладів освіти, груп  і класів на 201</w:t>
      </w:r>
      <w:r>
        <w:rPr>
          <w:sz w:val="28"/>
          <w:szCs w:val="28"/>
          <w:lang w:val="uk-UA"/>
        </w:rPr>
        <w:t>7</w:t>
      </w:r>
      <w:r w:rsidRPr="00D36639">
        <w:rPr>
          <w:sz w:val="28"/>
          <w:szCs w:val="28"/>
          <w:lang w:val="uk-UA"/>
        </w:rPr>
        <w:t>-201</w:t>
      </w:r>
      <w:r>
        <w:rPr>
          <w:sz w:val="28"/>
          <w:szCs w:val="28"/>
          <w:lang w:val="uk-UA"/>
        </w:rPr>
        <w:t>8</w:t>
      </w:r>
      <w:r w:rsidRPr="00D36639">
        <w:rPr>
          <w:sz w:val="28"/>
          <w:szCs w:val="28"/>
          <w:lang w:val="uk-UA"/>
        </w:rPr>
        <w:t xml:space="preserve"> навчальний рік, подану </w:t>
      </w:r>
      <w:r>
        <w:rPr>
          <w:sz w:val="28"/>
          <w:szCs w:val="28"/>
          <w:lang w:val="uk-UA"/>
        </w:rPr>
        <w:t>управлінням освіти</w:t>
      </w:r>
      <w:r w:rsidRPr="00D3663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молоді та спорту, </w:t>
      </w:r>
      <w:r w:rsidRPr="00D36639">
        <w:rPr>
          <w:sz w:val="28"/>
          <w:szCs w:val="28"/>
          <w:lang w:val="uk-UA"/>
        </w:rPr>
        <w:t>виконавчий комітет См</w:t>
      </w:r>
      <w:r>
        <w:rPr>
          <w:sz w:val="28"/>
          <w:szCs w:val="28"/>
          <w:lang w:val="uk-UA"/>
        </w:rPr>
        <w:t>ілянської міської  ради вирішив</w:t>
      </w:r>
      <w:r w:rsidRPr="00D36639">
        <w:rPr>
          <w:sz w:val="28"/>
          <w:szCs w:val="28"/>
          <w:lang w:val="uk-UA"/>
        </w:rPr>
        <w:t xml:space="preserve">: </w:t>
      </w:r>
    </w:p>
    <w:p w:rsidR="00616B73" w:rsidRDefault="00616B73" w:rsidP="006F78EB">
      <w:pPr>
        <w:pStyle w:val="BodyTextIndent3"/>
        <w:tabs>
          <w:tab w:val="left" w:pos="5760"/>
        </w:tabs>
        <w:ind w:firstLine="0"/>
        <w:rPr>
          <w:sz w:val="28"/>
        </w:rPr>
      </w:pPr>
    </w:p>
    <w:p w:rsidR="00616B73" w:rsidRPr="00605B9C" w:rsidRDefault="00616B73" w:rsidP="00896222">
      <w:pPr>
        <w:ind w:firstLine="720"/>
        <w:jc w:val="both"/>
        <w:rPr>
          <w:sz w:val="28"/>
          <w:szCs w:val="28"/>
          <w:lang w:val="uk-UA"/>
        </w:rPr>
      </w:pPr>
      <w:r w:rsidRPr="00896222">
        <w:rPr>
          <w:sz w:val="28"/>
          <w:szCs w:val="28"/>
          <w:lang w:val="uk-UA"/>
        </w:rPr>
        <w:t xml:space="preserve"> </w:t>
      </w:r>
      <w:r w:rsidRPr="00F8791C">
        <w:rPr>
          <w:sz w:val="28"/>
          <w:szCs w:val="28"/>
          <w:lang w:val="uk-UA"/>
        </w:rPr>
        <w:t>1. Затвердити  мережу дошкільних  навчальних закладів,  груп та дітей у них н</w:t>
      </w:r>
      <w:r>
        <w:rPr>
          <w:sz w:val="28"/>
          <w:szCs w:val="28"/>
          <w:lang w:val="uk-UA"/>
        </w:rPr>
        <w:t>а 2017</w:t>
      </w:r>
      <w:r w:rsidRPr="00F8791C">
        <w:rPr>
          <w:sz w:val="28"/>
          <w:szCs w:val="28"/>
          <w:lang w:val="uk-UA"/>
        </w:rPr>
        <w:t>-201</w:t>
      </w:r>
      <w:r>
        <w:rPr>
          <w:sz w:val="28"/>
          <w:szCs w:val="28"/>
          <w:lang w:val="uk-UA"/>
        </w:rPr>
        <w:t>8</w:t>
      </w:r>
      <w:r w:rsidRPr="00F8791C">
        <w:rPr>
          <w:sz w:val="28"/>
          <w:szCs w:val="28"/>
          <w:lang w:val="uk-UA"/>
        </w:rPr>
        <w:t xml:space="preserve"> навчальний рік:  15 дошкільних закладів, 1 навчально-виховний комплекс «Дошкільний навчальний заклад – загальноосвітня школа І-ІІІ ступенів №</w:t>
      </w:r>
      <w:r w:rsidRPr="00605B9C">
        <w:rPr>
          <w:sz w:val="28"/>
          <w:szCs w:val="28"/>
          <w:lang w:val="uk-UA"/>
        </w:rPr>
        <w:t>15»,  у них  122 групи, 26</w:t>
      </w:r>
      <w:r>
        <w:rPr>
          <w:sz w:val="28"/>
          <w:szCs w:val="28"/>
          <w:lang w:val="uk-UA"/>
        </w:rPr>
        <w:t>39</w:t>
      </w:r>
      <w:r w:rsidRPr="00605B9C">
        <w:rPr>
          <w:sz w:val="28"/>
          <w:szCs w:val="28"/>
          <w:lang w:val="uk-UA"/>
        </w:rPr>
        <w:t xml:space="preserve"> дітей, у тому числі:</w:t>
      </w:r>
    </w:p>
    <w:p w:rsidR="00616B73" w:rsidRPr="002B1D00" w:rsidRDefault="00616B73" w:rsidP="00896222">
      <w:pPr>
        <w:jc w:val="both"/>
        <w:rPr>
          <w:sz w:val="28"/>
          <w:szCs w:val="28"/>
          <w:lang w:val="uk-UA"/>
        </w:rPr>
      </w:pPr>
      <w:r w:rsidRPr="002B1D00">
        <w:rPr>
          <w:sz w:val="28"/>
          <w:szCs w:val="28"/>
          <w:lang w:val="uk-UA"/>
        </w:rPr>
        <w:t>дошкільний навчальний заклад №1 -  6 груп, 156 дітей;</w:t>
      </w:r>
    </w:p>
    <w:p w:rsidR="00616B73" w:rsidRPr="002B1D00" w:rsidRDefault="00616B73" w:rsidP="00896222">
      <w:pPr>
        <w:jc w:val="both"/>
        <w:rPr>
          <w:sz w:val="28"/>
          <w:szCs w:val="28"/>
          <w:lang w:val="uk-UA"/>
        </w:rPr>
      </w:pPr>
      <w:r w:rsidRPr="002B1D00">
        <w:rPr>
          <w:sz w:val="28"/>
          <w:szCs w:val="28"/>
          <w:lang w:val="uk-UA"/>
        </w:rPr>
        <w:t xml:space="preserve">дошкільний навчальний заклад №2  -  5 груп, 120 дітей; </w:t>
      </w:r>
    </w:p>
    <w:p w:rsidR="00616B73" w:rsidRPr="000D01C4" w:rsidRDefault="00616B73" w:rsidP="00896222">
      <w:pPr>
        <w:jc w:val="both"/>
        <w:rPr>
          <w:sz w:val="28"/>
          <w:szCs w:val="28"/>
          <w:lang w:val="uk-UA"/>
        </w:rPr>
      </w:pPr>
      <w:r w:rsidRPr="000D01C4">
        <w:rPr>
          <w:sz w:val="28"/>
          <w:szCs w:val="28"/>
          <w:lang w:val="uk-UA"/>
        </w:rPr>
        <w:t>дошкільний навчальний заклад №7  -  6 груп, 140 дітей;</w:t>
      </w:r>
    </w:p>
    <w:p w:rsidR="00616B73" w:rsidRPr="000D01C4" w:rsidRDefault="00616B73" w:rsidP="00896222">
      <w:pPr>
        <w:jc w:val="both"/>
        <w:rPr>
          <w:sz w:val="28"/>
          <w:szCs w:val="28"/>
          <w:lang w:val="uk-UA"/>
        </w:rPr>
      </w:pPr>
      <w:r w:rsidRPr="000D01C4">
        <w:rPr>
          <w:sz w:val="28"/>
          <w:szCs w:val="28"/>
          <w:lang w:val="uk-UA"/>
        </w:rPr>
        <w:t>дошкільний навчальний заклад №8  -  2 групи,  3</w:t>
      </w:r>
      <w:r>
        <w:rPr>
          <w:sz w:val="28"/>
          <w:szCs w:val="28"/>
          <w:lang w:val="uk-UA"/>
        </w:rPr>
        <w:t>2</w:t>
      </w:r>
      <w:r w:rsidRPr="000D01C4">
        <w:rPr>
          <w:sz w:val="28"/>
          <w:szCs w:val="28"/>
          <w:lang w:val="uk-UA"/>
        </w:rPr>
        <w:t xml:space="preserve"> д</w:t>
      </w:r>
      <w:r>
        <w:rPr>
          <w:sz w:val="28"/>
          <w:szCs w:val="28"/>
          <w:lang w:val="uk-UA"/>
        </w:rPr>
        <w:t>итини</w:t>
      </w:r>
      <w:r w:rsidRPr="000D01C4">
        <w:rPr>
          <w:sz w:val="28"/>
          <w:szCs w:val="28"/>
          <w:lang w:val="uk-UA"/>
        </w:rPr>
        <w:t>;</w:t>
      </w:r>
    </w:p>
    <w:p w:rsidR="00616B73" w:rsidRPr="002C780E" w:rsidRDefault="00616B73" w:rsidP="00896222">
      <w:pPr>
        <w:jc w:val="both"/>
        <w:rPr>
          <w:sz w:val="28"/>
          <w:szCs w:val="28"/>
          <w:lang w:val="uk-UA"/>
        </w:rPr>
      </w:pPr>
      <w:r w:rsidRPr="002C780E">
        <w:rPr>
          <w:sz w:val="28"/>
          <w:szCs w:val="28"/>
          <w:lang w:val="uk-UA"/>
        </w:rPr>
        <w:t>дошкільний навчальний заклад №11 - 5  груп,  1</w:t>
      </w:r>
      <w:r w:rsidRPr="002C780E">
        <w:rPr>
          <w:sz w:val="28"/>
          <w:szCs w:val="28"/>
        </w:rPr>
        <w:t>1</w:t>
      </w:r>
      <w:r w:rsidRPr="002C780E">
        <w:rPr>
          <w:sz w:val="28"/>
          <w:szCs w:val="28"/>
          <w:lang w:val="uk-UA"/>
        </w:rPr>
        <w:t>4 дітей;</w:t>
      </w:r>
    </w:p>
    <w:p w:rsidR="00616B73" w:rsidRPr="000D01C4" w:rsidRDefault="00616B73" w:rsidP="00896222">
      <w:pPr>
        <w:jc w:val="both"/>
        <w:rPr>
          <w:sz w:val="28"/>
          <w:szCs w:val="28"/>
          <w:lang w:val="uk-UA"/>
        </w:rPr>
      </w:pPr>
      <w:r w:rsidRPr="000D01C4">
        <w:rPr>
          <w:sz w:val="28"/>
          <w:szCs w:val="28"/>
          <w:lang w:val="uk-UA"/>
        </w:rPr>
        <w:t>дошкільний навчальний заклад № 12 -  9 груп,  180 дітей;</w:t>
      </w:r>
    </w:p>
    <w:p w:rsidR="00616B73" w:rsidRPr="00605B9C" w:rsidRDefault="00616B73" w:rsidP="00896222">
      <w:pPr>
        <w:jc w:val="both"/>
        <w:rPr>
          <w:sz w:val="28"/>
          <w:szCs w:val="28"/>
          <w:lang w:val="uk-UA"/>
        </w:rPr>
      </w:pPr>
      <w:r w:rsidRPr="00605B9C">
        <w:rPr>
          <w:sz w:val="28"/>
          <w:szCs w:val="28"/>
          <w:lang w:val="uk-UA"/>
        </w:rPr>
        <w:t>дошкільний навчальний заклад №17 -  6 груп, 142 дитини;</w:t>
      </w:r>
    </w:p>
    <w:p w:rsidR="00616B73" w:rsidRPr="002B1D00" w:rsidRDefault="00616B73" w:rsidP="00896222">
      <w:pPr>
        <w:jc w:val="both"/>
        <w:rPr>
          <w:sz w:val="28"/>
          <w:szCs w:val="28"/>
          <w:lang w:val="uk-UA"/>
        </w:rPr>
      </w:pPr>
      <w:r w:rsidRPr="002B1D00">
        <w:rPr>
          <w:sz w:val="28"/>
          <w:szCs w:val="28"/>
          <w:lang w:val="uk-UA"/>
        </w:rPr>
        <w:t>дошкільний навчальний заклад № 18 -  11 груп, 265 дітей;</w:t>
      </w:r>
    </w:p>
    <w:p w:rsidR="00616B73" w:rsidRPr="002C780E" w:rsidRDefault="00616B73" w:rsidP="00896222">
      <w:pPr>
        <w:jc w:val="both"/>
        <w:rPr>
          <w:sz w:val="28"/>
          <w:szCs w:val="28"/>
          <w:lang w:val="uk-UA"/>
        </w:rPr>
      </w:pPr>
      <w:r w:rsidRPr="002C780E">
        <w:rPr>
          <w:sz w:val="28"/>
          <w:szCs w:val="28"/>
          <w:lang w:val="uk-UA"/>
        </w:rPr>
        <w:t>дошкільний навчальний заклад № 19 -  11 груп, 23</w:t>
      </w:r>
      <w:r>
        <w:rPr>
          <w:sz w:val="28"/>
          <w:szCs w:val="28"/>
          <w:lang w:val="uk-UA"/>
        </w:rPr>
        <w:t>2 дитини</w:t>
      </w:r>
      <w:r w:rsidRPr="002C780E">
        <w:rPr>
          <w:sz w:val="28"/>
          <w:szCs w:val="28"/>
          <w:lang w:val="uk-UA"/>
        </w:rPr>
        <w:t>;</w:t>
      </w:r>
    </w:p>
    <w:p w:rsidR="00616B73" w:rsidRPr="000D01C4" w:rsidRDefault="00616B73" w:rsidP="00896222">
      <w:pPr>
        <w:jc w:val="both"/>
        <w:rPr>
          <w:sz w:val="28"/>
          <w:szCs w:val="28"/>
          <w:lang w:val="uk-UA"/>
        </w:rPr>
      </w:pPr>
      <w:r w:rsidRPr="000D01C4">
        <w:rPr>
          <w:sz w:val="28"/>
          <w:szCs w:val="28"/>
          <w:lang w:val="uk-UA"/>
        </w:rPr>
        <w:t>дошкільний навчал</w:t>
      </w:r>
      <w:r>
        <w:rPr>
          <w:sz w:val="28"/>
          <w:szCs w:val="28"/>
          <w:lang w:val="uk-UA"/>
        </w:rPr>
        <w:t>ьний заклад № 21 -  10 груп, 190</w:t>
      </w:r>
      <w:r w:rsidRPr="000D01C4">
        <w:rPr>
          <w:sz w:val="28"/>
          <w:szCs w:val="28"/>
          <w:lang w:val="uk-UA"/>
        </w:rPr>
        <w:t xml:space="preserve"> дітей;</w:t>
      </w:r>
    </w:p>
    <w:p w:rsidR="00616B73" w:rsidRPr="002C780E" w:rsidRDefault="00616B73" w:rsidP="00896222">
      <w:pPr>
        <w:jc w:val="both"/>
        <w:rPr>
          <w:sz w:val="28"/>
          <w:szCs w:val="28"/>
          <w:lang w:val="uk-UA"/>
        </w:rPr>
      </w:pPr>
      <w:r w:rsidRPr="002C780E">
        <w:rPr>
          <w:sz w:val="28"/>
          <w:szCs w:val="28"/>
          <w:lang w:val="uk-UA"/>
        </w:rPr>
        <w:t>дошкільний навчальний заклад №23  -  10 груп, 220 дітей;</w:t>
      </w:r>
    </w:p>
    <w:p w:rsidR="00616B73" w:rsidRPr="002C780E" w:rsidRDefault="00616B73" w:rsidP="00896222">
      <w:pPr>
        <w:jc w:val="both"/>
        <w:rPr>
          <w:sz w:val="28"/>
          <w:szCs w:val="28"/>
          <w:lang w:val="uk-UA"/>
        </w:rPr>
      </w:pPr>
      <w:r w:rsidRPr="002C780E">
        <w:rPr>
          <w:sz w:val="28"/>
          <w:szCs w:val="28"/>
          <w:lang w:val="uk-UA"/>
        </w:rPr>
        <w:t xml:space="preserve">дошкільний навчальний заклад № 24 -  </w:t>
      </w:r>
      <w:r w:rsidRPr="002C780E">
        <w:rPr>
          <w:sz w:val="28"/>
          <w:szCs w:val="28"/>
        </w:rPr>
        <w:t>9</w:t>
      </w:r>
      <w:r w:rsidRPr="002C780E">
        <w:rPr>
          <w:sz w:val="28"/>
          <w:szCs w:val="28"/>
          <w:lang w:val="uk-UA"/>
        </w:rPr>
        <w:t xml:space="preserve"> груп, 1</w:t>
      </w:r>
      <w:r>
        <w:rPr>
          <w:sz w:val="28"/>
          <w:szCs w:val="28"/>
          <w:lang w:val="uk-UA"/>
        </w:rPr>
        <w:t>70</w:t>
      </w:r>
      <w:r w:rsidRPr="002C780E">
        <w:rPr>
          <w:sz w:val="28"/>
          <w:szCs w:val="28"/>
          <w:lang w:val="uk-UA"/>
        </w:rPr>
        <w:t xml:space="preserve"> дітей;</w:t>
      </w:r>
    </w:p>
    <w:p w:rsidR="00616B73" w:rsidRPr="00BF36AA" w:rsidRDefault="00616B73" w:rsidP="00896222">
      <w:pPr>
        <w:jc w:val="both"/>
        <w:rPr>
          <w:sz w:val="28"/>
          <w:szCs w:val="28"/>
          <w:lang w:val="uk-UA"/>
        </w:rPr>
      </w:pPr>
      <w:r w:rsidRPr="00BF36AA">
        <w:rPr>
          <w:sz w:val="28"/>
          <w:szCs w:val="28"/>
          <w:lang w:val="uk-UA"/>
        </w:rPr>
        <w:t>дошкільний навчальний заклад №26 -  9 груп, 174 дитини;</w:t>
      </w:r>
    </w:p>
    <w:p w:rsidR="00616B73" w:rsidRPr="000D01C4" w:rsidRDefault="00616B73" w:rsidP="00896222">
      <w:pPr>
        <w:jc w:val="both"/>
        <w:rPr>
          <w:sz w:val="28"/>
          <w:szCs w:val="28"/>
          <w:lang w:val="uk-UA"/>
        </w:rPr>
      </w:pPr>
      <w:r w:rsidRPr="000D01C4">
        <w:rPr>
          <w:sz w:val="28"/>
          <w:szCs w:val="28"/>
          <w:lang w:val="uk-UA"/>
        </w:rPr>
        <w:t>дошкільний навчальний заклад № 27 -  10 груп, 240 дітей;</w:t>
      </w:r>
    </w:p>
    <w:p w:rsidR="00616B73" w:rsidRPr="00BF36AA" w:rsidRDefault="00616B73" w:rsidP="00896222">
      <w:pPr>
        <w:jc w:val="both"/>
        <w:rPr>
          <w:sz w:val="28"/>
          <w:szCs w:val="28"/>
          <w:lang w:val="uk-UA"/>
        </w:rPr>
      </w:pPr>
      <w:r w:rsidRPr="00BF36AA">
        <w:rPr>
          <w:sz w:val="28"/>
          <w:szCs w:val="28"/>
          <w:lang w:val="uk-UA"/>
        </w:rPr>
        <w:t>дошкільний навчальний заклад № 57 -  9 груп, 1</w:t>
      </w:r>
      <w:r>
        <w:rPr>
          <w:sz w:val="28"/>
          <w:szCs w:val="28"/>
          <w:lang w:val="uk-UA"/>
        </w:rPr>
        <w:t>90</w:t>
      </w:r>
      <w:r w:rsidRPr="00BF36AA">
        <w:rPr>
          <w:sz w:val="28"/>
          <w:szCs w:val="28"/>
          <w:lang w:val="uk-UA"/>
        </w:rPr>
        <w:t xml:space="preserve"> дітей;</w:t>
      </w:r>
    </w:p>
    <w:p w:rsidR="00616B73" w:rsidRPr="00EA51FF" w:rsidRDefault="00616B73" w:rsidP="00896222">
      <w:pPr>
        <w:jc w:val="both"/>
        <w:rPr>
          <w:sz w:val="28"/>
          <w:szCs w:val="28"/>
          <w:lang w:val="uk-UA"/>
        </w:rPr>
      </w:pPr>
      <w:r w:rsidRPr="00552600">
        <w:rPr>
          <w:sz w:val="28"/>
          <w:szCs w:val="28"/>
          <w:lang w:val="uk-UA"/>
        </w:rPr>
        <w:t>навчально-виховний комплекс «Дошкільний навчальний заклад –</w:t>
      </w:r>
      <w:r w:rsidRPr="00EA51FF">
        <w:rPr>
          <w:sz w:val="28"/>
          <w:szCs w:val="28"/>
          <w:lang w:val="uk-UA"/>
        </w:rPr>
        <w:t xml:space="preserve"> загальноосвітня школа І</w:t>
      </w:r>
      <w:r>
        <w:rPr>
          <w:sz w:val="28"/>
          <w:szCs w:val="28"/>
          <w:lang w:val="uk-UA"/>
        </w:rPr>
        <w:t>-ІІІ ступенів №15» - 4 групи, 7</w:t>
      </w:r>
      <w:r w:rsidRPr="00A119CF"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 xml:space="preserve"> дитини</w:t>
      </w:r>
      <w:r w:rsidRPr="00EA51FF">
        <w:rPr>
          <w:sz w:val="28"/>
          <w:szCs w:val="28"/>
          <w:lang w:val="uk-UA"/>
        </w:rPr>
        <w:t>.</w:t>
      </w:r>
    </w:p>
    <w:p w:rsidR="00616B73" w:rsidRPr="00B96665" w:rsidRDefault="00616B73" w:rsidP="00896222">
      <w:pPr>
        <w:ind w:firstLine="720"/>
        <w:jc w:val="both"/>
        <w:rPr>
          <w:sz w:val="28"/>
          <w:szCs w:val="28"/>
          <w:lang w:val="uk-UA"/>
        </w:rPr>
      </w:pPr>
      <w:r w:rsidRPr="00B96665">
        <w:rPr>
          <w:sz w:val="28"/>
          <w:szCs w:val="28"/>
          <w:lang w:val="uk-UA"/>
        </w:rPr>
        <w:t xml:space="preserve">2. Затвердити 29 груп компенсуючого типу у дошкільних навчальних закладах : </w:t>
      </w:r>
    </w:p>
    <w:p w:rsidR="00616B73" w:rsidRPr="00B96665" w:rsidRDefault="00616B73" w:rsidP="00896222">
      <w:pPr>
        <w:jc w:val="both"/>
        <w:rPr>
          <w:sz w:val="28"/>
          <w:szCs w:val="28"/>
          <w:lang w:val="uk-UA"/>
        </w:rPr>
      </w:pPr>
      <w:r w:rsidRPr="00B96665">
        <w:rPr>
          <w:sz w:val="28"/>
          <w:szCs w:val="28"/>
          <w:lang w:val="uk-UA"/>
        </w:rPr>
        <w:t>- з вадами мови – 21 група (дошкільні навчальні заклади №№1,7,11,12, 18,19,21,23,24,27);</w:t>
      </w:r>
    </w:p>
    <w:p w:rsidR="00616B73" w:rsidRPr="00B96665" w:rsidRDefault="00616B73" w:rsidP="00896222">
      <w:pPr>
        <w:jc w:val="both"/>
        <w:rPr>
          <w:sz w:val="28"/>
          <w:szCs w:val="28"/>
          <w:lang w:val="uk-UA"/>
        </w:rPr>
      </w:pPr>
      <w:r w:rsidRPr="00B96665">
        <w:rPr>
          <w:sz w:val="28"/>
          <w:szCs w:val="28"/>
          <w:lang w:val="uk-UA"/>
        </w:rPr>
        <w:t>-  з вадами опорно-рухового апарату – 2 (дошкільний навчальний заклад №21);</w:t>
      </w:r>
    </w:p>
    <w:p w:rsidR="00616B73" w:rsidRPr="00B96665" w:rsidRDefault="00616B73" w:rsidP="00896222">
      <w:pPr>
        <w:jc w:val="both"/>
        <w:rPr>
          <w:sz w:val="28"/>
          <w:szCs w:val="28"/>
          <w:lang w:val="uk-UA"/>
        </w:rPr>
      </w:pPr>
      <w:r w:rsidRPr="00B96665">
        <w:rPr>
          <w:sz w:val="28"/>
          <w:szCs w:val="28"/>
          <w:lang w:val="uk-UA"/>
        </w:rPr>
        <w:t>-  з вадами зору – 2 (дошкільні навчальні заклади  №№17,21);</w:t>
      </w:r>
    </w:p>
    <w:p w:rsidR="00616B73" w:rsidRPr="00B96665" w:rsidRDefault="00616B73" w:rsidP="00896222">
      <w:pPr>
        <w:jc w:val="both"/>
        <w:rPr>
          <w:sz w:val="28"/>
          <w:szCs w:val="28"/>
          <w:lang w:val="uk-UA"/>
        </w:rPr>
      </w:pPr>
      <w:r w:rsidRPr="00B96665">
        <w:rPr>
          <w:sz w:val="28"/>
          <w:szCs w:val="28"/>
          <w:lang w:val="uk-UA"/>
        </w:rPr>
        <w:t>- з вадами слуху та  затримки психічного розвитку – 1 (дошкільний навчальний заклад №17);</w:t>
      </w:r>
    </w:p>
    <w:p w:rsidR="00616B73" w:rsidRPr="00B96665" w:rsidRDefault="00616B73" w:rsidP="00896222">
      <w:pPr>
        <w:jc w:val="both"/>
        <w:rPr>
          <w:sz w:val="28"/>
          <w:szCs w:val="28"/>
          <w:lang w:val="uk-UA"/>
        </w:rPr>
      </w:pPr>
      <w:r w:rsidRPr="00B96665">
        <w:rPr>
          <w:sz w:val="28"/>
          <w:szCs w:val="28"/>
          <w:lang w:val="uk-UA"/>
        </w:rPr>
        <w:t>- з латентною туберкульозною інфекцією – 3 (дошкільні навчальні заклади №№12,18).</w:t>
      </w:r>
    </w:p>
    <w:p w:rsidR="00616B73" w:rsidRPr="0022654F" w:rsidRDefault="00616B73" w:rsidP="00896222">
      <w:pPr>
        <w:ind w:firstLine="720"/>
        <w:jc w:val="both"/>
        <w:rPr>
          <w:sz w:val="28"/>
          <w:szCs w:val="28"/>
          <w:lang w:val="uk-UA"/>
        </w:rPr>
      </w:pPr>
      <w:r w:rsidRPr="0022654F">
        <w:rPr>
          <w:sz w:val="28"/>
          <w:szCs w:val="28"/>
          <w:lang w:val="uk-UA"/>
        </w:rPr>
        <w:t xml:space="preserve">3. З метою забезпечення  запитів населення, ураховуючи зміни контингенту дітей та  висновки Смілянської медико-педагогічної консультації  внести з </w:t>
      </w:r>
      <w:r>
        <w:rPr>
          <w:sz w:val="28"/>
          <w:szCs w:val="28"/>
          <w:lang w:val="uk-UA"/>
        </w:rPr>
        <w:t>01.09.2017</w:t>
      </w:r>
      <w:r w:rsidRPr="0022654F">
        <w:rPr>
          <w:sz w:val="28"/>
          <w:szCs w:val="28"/>
          <w:lang w:val="uk-UA"/>
        </w:rPr>
        <w:t xml:space="preserve"> такі зміни  до мережі  дошкільних навчальних закладів :</w:t>
      </w:r>
    </w:p>
    <w:p w:rsidR="00616B73" w:rsidRPr="007518A0" w:rsidRDefault="00616B73" w:rsidP="00896222">
      <w:pPr>
        <w:pStyle w:val="BodyText"/>
        <w:spacing w:after="0"/>
        <w:rPr>
          <w:sz w:val="28"/>
          <w:szCs w:val="28"/>
          <w:lang w:val="uk-UA"/>
        </w:rPr>
      </w:pPr>
      <w:r w:rsidRPr="007518A0">
        <w:rPr>
          <w:sz w:val="28"/>
          <w:szCs w:val="28"/>
          <w:lang w:val="uk-UA"/>
        </w:rPr>
        <w:t xml:space="preserve">- №12 – закрити одну дошкільну </w:t>
      </w:r>
      <w:r>
        <w:rPr>
          <w:sz w:val="28"/>
          <w:szCs w:val="28"/>
          <w:lang w:val="uk-UA"/>
        </w:rPr>
        <w:t xml:space="preserve"> (санаторну, </w:t>
      </w:r>
      <w:r w:rsidRPr="00586E60">
        <w:rPr>
          <w:sz w:val="28"/>
          <w:szCs w:val="28"/>
          <w:lang w:val="uk-UA"/>
        </w:rPr>
        <w:t xml:space="preserve"> </w:t>
      </w:r>
      <w:r w:rsidRPr="007518A0">
        <w:rPr>
          <w:sz w:val="28"/>
          <w:szCs w:val="28"/>
          <w:lang w:val="uk-UA"/>
        </w:rPr>
        <w:t>з  латентною туберкульозною інфекцією</w:t>
      </w:r>
      <w:r>
        <w:rPr>
          <w:sz w:val="28"/>
          <w:szCs w:val="28"/>
          <w:lang w:val="uk-UA"/>
        </w:rPr>
        <w:t>)</w:t>
      </w:r>
      <w:r w:rsidRPr="007518A0">
        <w:rPr>
          <w:sz w:val="28"/>
          <w:szCs w:val="28"/>
          <w:lang w:val="uk-UA"/>
        </w:rPr>
        <w:t xml:space="preserve"> групу з 10,5 - годинним режимом перебування дітей  та відкрити одну дошкіл</w:t>
      </w:r>
      <w:r>
        <w:rPr>
          <w:sz w:val="28"/>
          <w:szCs w:val="28"/>
          <w:lang w:val="uk-UA"/>
        </w:rPr>
        <w:t xml:space="preserve">ьну групу загального типу </w:t>
      </w:r>
      <w:r w:rsidRPr="007518A0">
        <w:rPr>
          <w:sz w:val="28"/>
          <w:szCs w:val="28"/>
          <w:lang w:val="uk-UA"/>
        </w:rPr>
        <w:t xml:space="preserve"> з </w:t>
      </w:r>
      <w:r w:rsidRPr="00BA0EA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0,5</w:t>
      </w:r>
      <w:r w:rsidRPr="007518A0">
        <w:rPr>
          <w:sz w:val="28"/>
          <w:szCs w:val="28"/>
          <w:lang w:val="uk-UA"/>
        </w:rPr>
        <w:t xml:space="preserve"> - годинним режимом перебування дітей</w:t>
      </w:r>
      <w:r>
        <w:rPr>
          <w:sz w:val="28"/>
          <w:szCs w:val="28"/>
          <w:lang w:val="uk-UA"/>
        </w:rPr>
        <w:t>;</w:t>
      </w:r>
    </w:p>
    <w:p w:rsidR="00616B73" w:rsidRPr="007518A0" w:rsidRDefault="00616B73" w:rsidP="00896222">
      <w:pPr>
        <w:jc w:val="both"/>
        <w:rPr>
          <w:sz w:val="28"/>
          <w:szCs w:val="28"/>
          <w:lang w:val="uk-UA"/>
        </w:rPr>
      </w:pPr>
      <w:r w:rsidRPr="003C7EEA">
        <w:rPr>
          <w:sz w:val="28"/>
          <w:szCs w:val="28"/>
          <w:lang w:val="uk-UA"/>
        </w:rPr>
        <w:t>- №</w:t>
      </w:r>
      <w:r w:rsidRPr="007518A0">
        <w:rPr>
          <w:sz w:val="28"/>
          <w:szCs w:val="28"/>
          <w:lang w:val="uk-UA"/>
        </w:rPr>
        <w:t>18</w:t>
      </w:r>
      <w:r w:rsidRPr="003C7EEA">
        <w:rPr>
          <w:sz w:val="28"/>
          <w:szCs w:val="28"/>
          <w:lang w:val="uk-UA"/>
        </w:rPr>
        <w:t xml:space="preserve"> – </w:t>
      </w:r>
      <w:r w:rsidRPr="007518A0">
        <w:rPr>
          <w:sz w:val="28"/>
          <w:szCs w:val="28"/>
          <w:lang w:val="uk-UA"/>
        </w:rPr>
        <w:t xml:space="preserve">закрити одну дошкільну </w:t>
      </w:r>
      <w:r>
        <w:rPr>
          <w:sz w:val="28"/>
          <w:szCs w:val="28"/>
          <w:lang w:val="uk-UA"/>
        </w:rPr>
        <w:t xml:space="preserve"> (санаторну,</w:t>
      </w:r>
      <w:r w:rsidRPr="007518A0">
        <w:rPr>
          <w:sz w:val="28"/>
          <w:szCs w:val="28"/>
          <w:lang w:val="uk-UA"/>
        </w:rPr>
        <w:t xml:space="preserve"> з  латентною туберкульозною інфекцією</w:t>
      </w:r>
      <w:r>
        <w:rPr>
          <w:sz w:val="28"/>
          <w:szCs w:val="28"/>
          <w:lang w:val="uk-UA"/>
        </w:rPr>
        <w:t>) та відкрити одну ясельну групу</w:t>
      </w:r>
      <w:r w:rsidRPr="003C7EEA">
        <w:rPr>
          <w:sz w:val="28"/>
          <w:szCs w:val="28"/>
          <w:lang w:val="uk-UA"/>
        </w:rPr>
        <w:t xml:space="preserve"> з 1</w:t>
      </w:r>
      <w:r w:rsidRPr="007518A0">
        <w:rPr>
          <w:sz w:val="28"/>
          <w:szCs w:val="28"/>
          <w:lang w:val="uk-UA"/>
        </w:rPr>
        <w:t>2 -</w:t>
      </w:r>
      <w:r w:rsidRPr="003C7EEA">
        <w:rPr>
          <w:sz w:val="28"/>
          <w:szCs w:val="28"/>
          <w:lang w:val="uk-UA"/>
        </w:rPr>
        <w:t xml:space="preserve"> годинним </w:t>
      </w:r>
      <w:r w:rsidRPr="007518A0">
        <w:rPr>
          <w:sz w:val="28"/>
          <w:szCs w:val="28"/>
          <w:lang w:val="uk-UA"/>
        </w:rPr>
        <w:t xml:space="preserve">режимом </w:t>
      </w:r>
      <w:r w:rsidRPr="003C7EEA">
        <w:rPr>
          <w:sz w:val="28"/>
          <w:szCs w:val="28"/>
          <w:lang w:val="uk-UA"/>
        </w:rPr>
        <w:t>перебування</w:t>
      </w:r>
      <w:r w:rsidRPr="007518A0">
        <w:rPr>
          <w:sz w:val="28"/>
          <w:szCs w:val="28"/>
          <w:lang w:val="uk-UA"/>
        </w:rPr>
        <w:t>;</w:t>
      </w:r>
    </w:p>
    <w:p w:rsidR="00616B73" w:rsidRDefault="00616B73" w:rsidP="00896222">
      <w:pPr>
        <w:jc w:val="both"/>
        <w:rPr>
          <w:sz w:val="28"/>
          <w:szCs w:val="28"/>
          <w:lang w:val="uk-UA"/>
        </w:rPr>
      </w:pPr>
      <w:r w:rsidRPr="00735580">
        <w:rPr>
          <w:sz w:val="28"/>
          <w:szCs w:val="28"/>
          <w:lang w:val="uk-UA"/>
        </w:rPr>
        <w:t xml:space="preserve">- №24 - </w:t>
      </w:r>
      <w:r w:rsidRPr="00735580">
        <w:rPr>
          <w:sz w:val="28"/>
          <w:szCs w:val="28"/>
        </w:rPr>
        <w:t xml:space="preserve">закрити </w:t>
      </w:r>
      <w:r w:rsidRPr="00735580">
        <w:rPr>
          <w:sz w:val="28"/>
          <w:szCs w:val="28"/>
          <w:lang w:val="uk-UA"/>
        </w:rPr>
        <w:t>одну</w:t>
      </w:r>
      <w:r w:rsidRPr="00735580">
        <w:rPr>
          <w:sz w:val="28"/>
          <w:szCs w:val="28"/>
        </w:rPr>
        <w:t xml:space="preserve"> дошкільн</w:t>
      </w:r>
      <w:r w:rsidRPr="00735580">
        <w:rPr>
          <w:sz w:val="28"/>
          <w:szCs w:val="28"/>
          <w:lang w:val="uk-UA"/>
        </w:rPr>
        <w:t>у</w:t>
      </w:r>
      <w:r w:rsidRPr="00735580">
        <w:rPr>
          <w:sz w:val="28"/>
          <w:szCs w:val="28"/>
        </w:rPr>
        <w:t xml:space="preserve"> груп</w:t>
      </w:r>
      <w:r w:rsidRPr="00735580">
        <w:rPr>
          <w:sz w:val="28"/>
          <w:szCs w:val="28"/>
          <w:lang w:val="uk-UA"/>
        </w:rPr>
        <w:t>у</w:t>
      </w:r>
      <w:r w:rsidRPr="00735580">
        <w:rPr>
          <w:sz w:val="28"/>
          <w:szCs w:val="28"/>
        </w:rPr>
        <w:t xml:space="preserve"> з 1</w:t>
      </w:r>
      <w:r w:rsidRPr="00735580">
        <w:rPr>
          <w:sz w:val="28"/>
          <w:szCs w:val="28"/>
          <w:lang w:val="uk-UA"/>
        </w:rPr>
        <w:t>0,5</w:t>
      </w:r>
      <w:r w:rsidRPr="00735580">
        <w:rPr>
          <w:sz w:val="28"/>
          <w:szCs w:val="28"/>
        </w:rPr>
        <w:t>-годинним режимом перебування дітей</w:t>
      </w:r>
      <w:r>
        <w:rPr>
          <w:sz w:val="28"/>
          <w:szCs w:val="28"/>
          <w:lang w:val="uk-UA"/>
        </w:rPr>
        <w:t>;</w:t>
      </w:r>
    </w:p>
    <w:p w:rsidR="00616B73" w:rsidRDefault="00616B73" w:rsidP="008962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№27 – закрити одну ясельну групу з 12-годинним перебуванням дітей та відкрити одну дошкільну групу загального типу з 12-годинним режимом перебування; </w:t>
      </w:r>
    </w:p>
    <w:p w:rsidR="00616B73" w:rsidRDefault="00616B73" w:rsidP="008962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№57 – закрити одну дошкільну  групу з вадами мовлення з 10,5 – годинним режимом перебування та відкрити одну дошкільну групу загального типу з 10,5-годинним режимом перебування з інклюзивною формою навчання;</w:t>
      </w:r>
    </w:p>
    <w:p w:rsidR="00616B73" w:rsidRPr="005F07E7" w:rsidRDefault="00616B73" w:rsidP="000D01C4">
      <w:pPr>
        <w:jc w:val="both"/>
        <w:rPr>
          <w:sz w:val="28"/>
          <w:szCs w:val="28"/>
          <w:lang w:val="uk-UA"/>
        </w:rPr>
      </w:pPr>
      <w:r w:rsidRPr="005F07E7">
        <w:rPr>
          <w:sz w:val="28"/>
          <w:szCs w:val="28"/>
          <w:lang w:val="uk-UA"/>
        </w:rPr>
        <w:t xml:space="preserve">- №23 – перепрофілювати дошкільну </w:t>
      </w:r>
      <w:r w:rsidRPr="005F07E7">
        <w:rPr>
          <w:sz w:val="28"/>
          <w:szCs w:val="28"/>
        </w:rPr>
        <w:t>груп</w:t>
      </w:r>
      <w:r w:rsidRPr="005F07E7">
        <w:rPr>
          <w:sz w:val="28"/>
          <w:szCs w:val="28"/>
          <w:lang w:val="uk-UA"/>
        </w:rPr>
        <w:t>у</w:t>
      </w:r>
      <w:r w:rsidRPr="005F07E7">
        <w:rPr>
          <w:sz w:val="28"/>
          <w:szCs w:val="28"/>
        </w:rPr>
        <w:t xml:space="preserve"> з 1</w:t>
      </w:r>
      <w:r w:rsidRPr="005F07E7">
        <w:rPr>
          <w:sz w:val="28"/>
          <w:szCs w:val="28"/>
          <w:lang w:val="uk-UA"/>
        </w:rPr>
        <w:t>0,5</w:t>
      </w:r>
      <w:r w:rsidRPr="005F07E7">
        <w:rPr>
          <w:sz w:val="28"/>
          <w:szCs w:val="28"/>
        </w:rPr>
        <w:t>-годинним режимом перебування дітей</w:t>
      </w:r>
      <w:r w:rsidRPr="005F07E7">
        <w:rPr>
          <w:sz w:val="28"/>
          <w:szCs w:val="28"/>
          <w:lang w:val="uk-UA"/>
        </w:rPr>
        <w:t xml:space="preserve"> в інклюзивну  дошкільну групу з 10,5 - годинним режимом перебування.</w:t>
      </w:r>
    </w:p>
    <w:p w:rsidR="00616B73" w:rsidRPr="00112F0A" w:rsidRDefault="00616B73" w:rsidP="00896222">
      <w:pPr>
        <w:ind w:firstLine="851"/>
        <w:jc w:val="both"/>
        <w:rPr>
          <w:sz w:val="28"/>
          <w:szCs w:val="28"/>
          <w:lang w:val="uk-UA"/>
        </w:rPr>
      </w:pPr>
      <w:r w:rsidRPr="00112F0A">
        <w:rPr>
          <w:sz w:val="28"/>
          <w:szCs w:val="28"/>
          <w:lang w:val="uk-UA"/>
        </w:rPr>
        <w:t xml:space="preserve">4. Продовжити роботу 2 інклюзивних  дошкільних груп з 10,5 - годинним режимом перебування дітей в дошкільних навчальних закладах </w:t>
      </w:r>
      <w:r>
        <w:rPr>
          <w:sz w:val="28"/>
          <w:szCs w:val="28"/>
          <w:lang w:val="uk-UA"/>
        </w:rPr>
        <w:t>№</w:t>
      </w:r>
      <w:r w:rsidRPr="00112F0A">
        <w:rPr>
          <w:sz w:val="28"/>
          <w:szCs w:val="28"/>
          <w:lang w:val="uk-UA"/>
        </w:rPr>
        <w:t>№19,21.</w:t>
      </w:r>
    </w:p>
    <w:p w:rsidR="00616B73" w:rsidRDefault="00616B73" w:rsidP="00896222">
      <w:pPr>
        <w:ind w:firstLine="851"/>
        <w:jc w:val="both"/>
        <w:rPr>
          <w:sz w:val="28"/>
          <w:szCs w:val="28"/>
          <w:lang w:val="uk-UA"/>
        </w:rPr>
      </w:pPr>
      <w:r w:rsidRPr="00727FC4">
        <w:rPr>
          <w:sz w:val="28"/>
          <w:szCs w:val="28"/>
          <w:lang w:val="uk-UA"/>
        </w:rPr>
        <w:t>5. Залишити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 штатні одиниці асистента вихователя для здійснення навчально-виховного процесу у  двох дошкільних групах з інклюзивною формою навчання  у дошкільних навчальних закладах №№19,21.</w:t>
      </w:r>
    </w:p>
    <w:p w:rsidR="00616B73" w:rsidRPr="00896222" w:rsidRDefault="00616B73" w:rsidP="00CE617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Ввести 2 штатні одиниці асистента вихователя для здійснення навчально-виховного процесу у  двох дошкільних групах з інклюзивною формою навчання  у дошкільних навчальних закладах №№23,57.</w:t>
      </w:r>
    </w:p>
    <w:p w:rsidR="00616B73" w:rsidRPr="00D71740" w:rsidRDefault="00616B73" w:rsidP="009D2180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7</w:t>
      </w:r>
      <w:r w:rsidRPr="00D71740">
        <w:rPr>
          <w:sz w:val="28"/>
          <w:szCs w:val="28"/>
        </w:rPr>
        <w:t>. Затвердити фактичну мережу загальноосвітніх навчальних закладів,  класів, груп та учнів у них на 201</w:t>
      </w:r>
      <w:r>
        <w:rPr>
          <w:sz w:val="28"/>
          <w:szCs w:val="28"/>
          <w:lang w:val="uk-UA"/>
        </w:rPr>
        <w:t>7</w:t>
      </w:r>
      <w:r w:rsidRPr="00D71740">
        <w:rPr>
          <w:sz w:val="28"/>
          <w:szCs w:val="28"/>
        </w:rPr>
        <w:t>-201</w:t>
      </w:r>
      <w:r>
        <w:rPr>
          <w:sz w:val="28"/>
          <w:szCs w:val="28"/>
          <w:lang w:val="uk-UA"/>
        </w:rPr>
        <w:t>8</w:t>
      </w:r>
      <w:r w:rsidRPr="00D71740">
        <w:rPr>
          <w:sz w:val="28"/>
          <w:szCs w:val="28"/>
        </w:rPr>
        <w:t xml:space="preserve"> навчальний рік:</w:t>
      </w:r>
    </w:p>
    <w:p w:rsidR="00616B73" w:rsidRDefault="00616B73" w:rsidP="00893A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D71740">
        <w:rPr>
          <w:sz w:val="28"/>
          <w:szCs w:val="28"/>
          <w:lang w:val="uk-UA"/>
        </w:rPr>
        <w:t>)  загальноосв</w:t>
      </w:r>
      <w:r>
        <w:rPr>
          <w:sz w:val="28"/>
          <w:szCs w:val="28"/>
          <w:lang w:val="uk-UA"/>
        </w:rPr>
        <w:t>ітніх шкіл І – ІІІ  ступенів – 8 (школи №№1,2,4,6,7,10,11,13</w:t>
      </w:r>
      <w:r w:rsidRPr="00D71740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15</w:t>
      </w:r>
      <w:r w:rsidRPr="004E1AE9">
        <w:rPr>
          <w:sz w:val="28"/>
          <w:szCs w:val="28"/>
        </w:rPr>
        <w:t>1</w:t>
      </w:r>
      <w:r w:rsidRPr="00D71740">
        <w:rPr>
          <w:sz w:val="28"/>
          <w:szCs w:val="28"/>
          <w:lang w:val="uk-UA"/>
        </w:rPr>
        <w:t xml:space="preserve"> клас</w:t>
      </w:r>
      <w:r>
        <w:rPr>
          <w:sz w:val="28"/>
          <w:szCs w:val="28"/>
          <w:lang w:val="uk-UA"/>
        </w:rPr>
        <w:t xml:space="preserve">, 3885 </w:t>
      </w:r>
      <w:r w:rsidRPr="00D71740">
        <w:rPr>
          <w:sz w:val="28"/>
          <w:szCs w:val="28"/>
          <w:lang w:val="uk-UA"/>
        </w:rPr>
        <w:t>учні</w:t>
      </w:r>
      <w:r>
        <w:rPr>
          <w:sz w:val="28"/>
          <w:szCs w:val="28"/>
          <w:lang w:val="uk-UA"/>
        </w:rPr>
        <w:t>в</w:t>
      </w:r>
      <w:r w:rsidRPr="00D71740">
        <w:rPr>
          <w:sz w:val="28"/>
          <w:szCs w:val="28"/>
          <w:lang w:val="uk-UA"/>
        </w:rPr>
        <w:t>, із них із вечірньою формою навчання 4 клас</w:t>
      </w:r>
      <w:r>
        <w:rPr>
          <w:sz w:val="28"/>
          <w:szCs w:val="28"/>
          <w:lang w:val="uk-UA"/>
        </w:rPr>
        <w:t xml:space="preserve">и, </w:t>
      </w:r>
      <w:r w:rsidRPr="00D71740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75</w:t>
      </w:r>
      <w:r w:rsidRPr="00D71740">
        <w:rPr>
          <w:sz w:val="28"/>
          <w:szCs w:val="28"/>
          <w:lang w:val="uk-UA"/>
        </w:rPr>
        <w:t xml:space="preserve">  учні</w:t>
      </w:r>
      <w:r>
        <w:rPr>
          <w:sz w:val="28"/>
          <w:szCs w:val="28"/>
          <w:lang w:val="uk-UA"/>
        </w:rPr>
        <w:t>в</w:t>
      </w:r>
      <w:r w:rsidRPr="00D71740">
        <w:rPr>
          <w:sz w:val="28"/>
          <w:szCs w:val="28"/>
          <w:lang w:val="uk-UA"/>
        </w:rPr>
        <w:t>); навчально-виховний комплекс «Загальноосвітня школа І-ІІІ ступенів гімназія   ім. В.Т.Сенатора -  1 (2</w:t>
      </w:r>
      <w:r>
        <w:rPr>
          <w:sz w:val="28"/>
          <w:szCs w:val="28"/>
          <w:lang w:val="uk-UA"/>
        </w:rPr>
        <w:t>2</w:t>
      </w:r>
      <w:r w:rsidRPr="00D71740">
        <w:rPr>
          <w:sz w:val="28"/>
          <w:szCs w:val="28"/>
          <w:lang w:val="uk-UA"/>
        </w:rPr>
        <w:t xml:space="preserve"> клас</w:t>
      </w:r>
      <w:r>
        <w:rPr>
          <w:sz w:val="28"/>
          <w:szCs w:val="28"/>
          <w:lang w:val="uk-UA"/>
        </w:rPr>
        <w:t>и</w:t>
      </w:r>
      <w:r w:rsidRPr="00D71740">
        <w:rPr>
          <w:sz w:val="28"/>
          <w:szCs w:val="28"/>
          <w:lang w:val="uk-UA"/>
        </w:rPr>
        <w:t xml:space="preserve"> – 6</w:t>
      </w:r>
      <w:r>
        <w:rPr>
          <w:sz w:val="28"/>
          <w:szCs w:val="28"/>
          <w:lang w:val="uk-UA"/>
        </w:rPr>
        <w:t>01</w:t>
      </w:r>
      <w:r w:rsidRPr="00D71740">
        <w:rPr>
          <w:sz w:val="28"/>
          <w:szCs w:val="28"/>
          <w:lang w:val="uk-UA"/>
        </w:rPr>
        <w:t xml:space="preserve"> уч</w:t>
      </w:r>
      <w:r>
        <w:rPr>
          <w:sz w:val="28"/>
          <w:szCs w:val="28"/>
          <w:lang w:val="uk-UA"/>
        </w:rPr>
        <w:t>ень</w:t>
      </w:r>
      <w:r w:rsidRPr="00D71740">
        <w:rPr>
          <w:sz w:val="28"/>
          <w:szCs w:val="28"/>
          <w:lang w:val="uk-UA"/>
        </w:rPr>
        <w:t xml:space="preserve">); </w:t>
      </w:r>
      <w:r>
        <w:rPr>
          <w:sz w:val="28"/>
          <w:szCs w:val="28"/>
          <w:lang w:val="uk-UA"/>
        </w:rPr>
        <w:t xml:space="preserve">навчально-виховний комплекс «Ліцей – загальноосвітня школа І-ІІІ ступенів «Лідер» - 1 (27 класів -670 учнів); </w:t>
      </w:r>
    </w:p>
    <w:p w:rsidR="00616B73" w:rsidRPr="00D71740" w:rsidRDefault="00616B73" w:rsidP="00893A68">
      <w:pPr>
        <w:jc w:val="both"/>
        <w:rPr>
          <w:sz w:val="28"/>
          <w:szCs w:val="28"/>
          <w:lang w:val="uk-UA"/>
        </w:rPr>
      </w:pPr>
      <w:r w:rsidRPr="00D71740">
        <w:rPr>
          <w:sz w:val="28"/>
          <w:szCs w:val="28"/>
          <w:lang w:val="uk-UA"/>
        </w:rPr>
        <w:t>спеціалізована  школа І-ІІІ ступенів №12 – 1 (20</w:t>
      </w:r>
      <w:r>
        <w:rPr>
          <w:sz w:val="28"/>
          <w:szCs w:val="28"/>
          <w:lang w:val="uk-UA"/>
        </w:rPr>
        <w:t xml:space="preserve"> класів, 500</w:t>
      </w:r>
      <w:r w:rsidRPr="00D71740">
        <w:rPr>
          <w:sz w:val="28"/>
          <w:szCs w:val="28"/>
          <w:lang w:val="uk-UA"/>
        </w:rPr>
        <w:t xml:space="preserve"> учнів); навчально - виховний комплекс «Загальноосвітня школа І-ІІІ ступенів №3 –</w:t>
      </w:r>
      <w:r>
        <w:rPr>
          <w:sz w:val="28"/>
          <w:szCs w:val="28"/>
          <w:lang w:val="uk-UA"/>
        </w:rPr>
        <w:t xml:space="preserve"> колегіум» (22 класи – 716</w:t>
      </w:r>
      <w:r w:rsidRPr="00D71740">
        <w:rPr>
          <w:sz w:val="28"/>
          <w:szCs w:val="28"/>
          <w:lang w:val="uk-UA"/>
        </w:rPr>
        <w:t xml:space="preserve"> учнів);</w:t>
      </w:r>
    </w:p>
    <w:p w:rsidR="00616B73" w:rsidRPr="00D71740" w:rsidRDefault="00616B73" w:rsidP="00893A68">
      <w:pPr>
        <w:jc w:val="both"/>
        <w:rPr>
          <w:sz w:val="28"/>
          <w:szCs w:val="28"/>
          <w:lang w:val="uk-UA"/>
        </w:rPr>
      </w:pPr>
      <w:r w:rsidRPr="00D71740">
        <w:rPr>
          <w:sz w:val="28"/>
          <w:szCs w:val="28"/>
          <w:lang w:val="uk-UA"/>
        </w:rPr>
        <w:t>навчально-виховний комплекс «Дошкільний навчальний заклад - загальноосвітня школа І-ІІІ ступенів № 15»  - 1 (</w:t>
      </w:r>
      <w:r>
        <w:rPr>
          <w:sz w:val="28"/>
          <w:szCs w:val="28"/>
          <w:lang w:val="uk-UA"/>
        </w:rPr>
        <w:t>337</w:t>
      </w:r>
      <w:r w:rsidRPr="00D71740">
        <w:rPr>
          <w:sz w:val="28"/>
          <w:szCs w:val="28"/>
          <w:lang w:val="uk-UA"/>
        </w:rPr>
        <w:t xml:space="preserve"> дітей</w:t>
      </w:r>
      <w:r>
        <w:rPr>
          <w:sz w:val="28"/>
          <w:szCs w:val="28"/>
          <w:lang w:val="uk-UA"/>
        </w:rPr>
        <w:t>, із них 10</w:t>
      </w:r>
      <w:r w:rsidRPr="00D71740">
        <w:rPr>
          <w:sz w:val="28"/>
          <w:szCs w:val="28"/>
          <w:lang w:val="uk-UA"/>
        </w:rPr>
        <w:t xml:space="preserve"> клас</w:t>
      </w:r>
      <w:r>
        <w:rPr>
          <w:sz w:val="28"/>
          <w:szCs w:val="28"/>
          <w:lang w:val="uk-UA"/>
        </w:rPr>
        <w:t>ів – 262</w:t>
      </w:r>
      <w:r w:rsidRPr="00D71740">
        <w:rPr>
          <w:sz w:val="28"/>
          <w:szCs w:val="28"/>
          <w:lang w:val="uk-UA"/>
        </w:rPr>
        <w:t xml:space="preserve"> уч</w:t>
      </w:r>
      <w:r>
        <w:rPr>
          <w:sz w:val="28"/>
          <w:szCs w:val="28"/>
          <w:lang w:val="uk-UA"/>
        </w:rPr>
        <w:t>ні</w:t>
      </w:r>
      <w:r w:rsidRPr="00D71740">
        <w:rPr>
          <w:sz w:val="28"/>
          <w:szCs w:val="28"/>
          <w:lang w:val="uk-UA"/>
        </w:rPr>
        <w:t xml:space="preserve">, 4 групи – </w:t>
      </w:r>
      <w:r>
        <w:rPr>
          <w:sz w:val="28"/>
          <w:szCs w:val="28"/>
          <w:lang w:val="uk-UA"/>
        </w:rPr>
        <w:t>75</w:t>
      </w:r>
      <w:r w:rsidRPr="00D71740">
        <w:rPr>
          <w:sz w:val="28"/>
          <w:szCs w:val="28"/>
          <w:lang w:val="uk-UA"/>
        </w:rPr>
        <w:t xml:space="preserve"> д</w:t>
      </w:r>
      <w:r>
        <w:rPr>
          <w:sz w:val="28"/>
          <w:szCs w:val="28"/>
          <w:lang w:val="uk-UA"/>
        </w:rPr>
        <w:t>ітей</w:t>
      </w:r>
      <w:r w:rsidRPr="00D71740">
        <w:rPr>
          <w:sz w:val="28"/>
          <w:szCs w:val="28"/>
          <w:lang w:val="uk-UA"/>
        </w:rPr>
        <w:t>).</w:t>
      </w:r>
    </w:p>
    <w:p w:rsidR="00616B73" w:rsidRPr="00D71740" w:rsidRDefault="00616B73" w:rsidP="009D2180">
      <w:pPr>
        <w:tabs>
          <w:tab w:val="num" w:pos="567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Усього:  13</w:t>
      </w:r>
      <w:r w:rsidRPr="00D71740">
        <w:rPr>
          <w:sz w:val="28"/>
          <w:szCs w:val="28"/>
          <w:lang w:val="uk-UA"/>
        </w:rPr>
        <w:t xml:space="preserve">  загальноосвітніх навчальн</w:t>
      </w:r>
      <w:r>
        <w:rPr>
          <w:sz w:val="28"/>
          <w:szCs w:val="28"/>
          <w:lang w:val="uk-UA"/>
        </w:rPr>
        <w:t>их закладів – 252</w:t>
      </w:r>
      <w:r w:rsidRPr="00D71740">
        <w:rPr>
          <w:sz w:val="28"/>
          <w:szCs w:val="28"/>
          <w:lang w:val="uk-UA"/>
        </w:rPr>
        <w:t xml:space="preserve"> клас</w:t>
      </w:r>
      <w:r>
        <w:rPr>
          <w:sz w:val="28"/>
          <w:szCs w:val="28"/>
          <w:lang w:val="uk-UA"/>
        </w:rPr>
        <w:t xml:space="preserve">и – </w:t>
      </w:r>
      <w:r w:rsidRPr="00D717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6634 учні,</w:t>
      </w:r>
      <w:r w:rsidRPr="00D71740">
        <w:rPr>
          <w:sz w:val="28"/>
          <w:szCs w:val="28"/>
          <w:lang w:val="uk-UA"/>
        </w:rPr>
        <w:t xml:space="preserve"> із них </w:t>
      </w:r>
      <w:r>
        <w:rPr>
          <w:sz w:val="28"/>
          <w:szCs w:val="28"/>
          <w:lang w:val="uk-UA"/>
        </w:rPr>
        <w:t>і</w:t>
      </w:r>
      <w:r w:rsidRPr="00D71740">
        <w:rPr>
          <w:sz w:val="28"/>
          <w:szCs w:val="28"/>
          <w:lang w:val="uk-UA"/>
        </w:rPr>
        <w:t>з вечірньою зао</w:t>
      </w:r>
      <w:r>
        <w:rPr>
          <w:sz w:val="28"/>
          <w:szCs w:val="28"/>
          <w:lang w:val="uk-UA"/>
        </w:rPr>
        <w:t>чною формою навчання 4 класи, 75</w:t>
      </w:r>
      <w:r w:rsidRPr="00D71740">
        <w:rPr>
          <w:sz w:val="28"/>
          <w:szCs w:val="28"/>
          <w:lang w:val="uk-UA"/>
        </w:rPr>
        <w:t xml:space="preserve"> учні</w:t>
      </w:r>
      <w:r>
        <w:rPr>
          <w:sz w:val="28"/>
          <w:szCs w:val="28"/>
          <w:lang w:val="uk-UA"/>
        </w:rPr>
        <w:t>в</w:t>
      </w:r>
      <w:r w:rsidRPr="00D71740">
        <w:rPr>
          <w:sz w:val="28"/>
          <w:szCs w:val="28"/>
          <w:lang w:val="uk-UA"/>
        </w:rPr>
        <w:t xml:space="preserve"> (9 клас </w:t>
      </w:r>
      <w:r>
        <w:rPr>
          <w:sz w:val="28"/>
          <w:szCs w:val="28"/>
          <w:lang w:val="uk-UA"/>
        </w:rPr>
        <w:t>- 1 - 9 учнів, 10 клас - 1 – 19</w:t>
      </w:r>
      <w:r w:rsidRPr="00D71740">
        <w:rPr>
          <w:sz w:val="28"/>
          <w:szCs w:val="28"/>
          <w:lang w:val="uk-UA"/>
        </w:rPr>
        <w:t xml:space="preserve"> учнів; 11 клас – 1 - </w:t>
      </w:r>
      <w:r>
        <w:rPr>
          <w:sz w:val="28"/>
          <w:szCs w:val="28"/>
          <w:lang w:val="uk-UA"/>
        </w:rPr>
        <w:t xml:space="preserve"> 23</w:t>
      </w:r>
      <w:r w:rsidRPr="00D71740">
        <w:rPr>
          <w:sz w:val="28"/>
          <w:szCs w:val="28"/>
          <w:lang w:val="uk-UA"/>
        </w:rPr>
        <w:t xml:space="preserve"> учні, 12 клас – 1 - </w:t>
      </w:r>
      <w:r>
        <w:rPr>
          <w:sz w:val="28"/>
          <w:szCs w:val="28"/>
          <w:lang w:val="uk-UA"/>
        </w:rPr>
        <w:t>24</w:t>
      </w:r>
      <w:r w:rsidRPr="00D71740">
        <w:rPr>
          <w:sz w:val="28"/>
          <w:szCs w:val="28"/>
          <w:lang w:val="uk-UA"/>
        </w:rPr>
        <w:t xml:space="preserve"> учні).</w:t>
      </w:r>
    </w:p>
    <w:p w:rsidR="00616B73" w:rsidRPr="00EA1DBA" w:rsidRDefault="00616B73" w:rsidP="009D218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мережу класів</w:t>
      </w:r>
      <w:r w:rsidRPr="00EA1DBA">
        <w:rPr>
          <w:sz w:val="28"/>
          <w:szCs w:val="28"/>
          <w:lang w:val="uk-UA"/>
        </w:rPr>
        <w:t xml:space="preserve"> загальноосвітніх навчальних закладів</w:t>
      </w:r>
      <w:r>
        <w:rPr>
          <w:sz w:val="28"/>
          <w:szCs w:val="28"/>
          <w:lang w:val="uk-UA"/>
        </w:rPr>
        <w:t xml:space="preserve"> (денна форма навчання)</w:t>
      </w:r>
      <w:r w:rsidRPr="00EA1DBA">
        <w:rPr>
          <w:sz w:val="28"/>
          <w:szCs w:val="28"/>
          <w:lang w:val="uk-UA"/>
        </w:rPr>
        <w:t>:</w:t>
      </w:r>
    </w:p>
    <w:p w:rsidR="00616B73" w:rsidRPr="00EA1DBA" w:rsidRDefault="00616B73" w:rsidP="00D25EFB">
      <w:pPr>
        <w:tabs>
          <w:tab w:val="num" w:pos="567"/>
        </w:tabs>
        <w:ind w:firstLine="720"/>
        <w:jc w:val="both"/>
        <w:rPr>
          <w:sz w:val="28"/>
          <w:szCs w:val="28"/>
          <w:lang w:val="uk-UA"/>
        </w:rPr>
      </w:pPr>
      <w:r w:rsidRPr="00EA1DBA">
        <w:rPr>
          <w:sz w:val="28"/>
          <w:szCs w:val="28"/>
          <w:lang w:val="uk-UA"/>
        </w:rPr>
        <w:t xml:space="preserve">1 – 4 класів </w:t>
      </w:r>
      <w:r>
        <w:rPr>
          <w:sz w:val="28"/>
          <w:szCs w:val="28"/>
          <w:lang w:val="uk-UA"/>
        </w:rPr>
        <w:t>– 100</w:t>
      </w:r>
      <w:r w:rsidRPr="00EA1DBA">
        <w:rPr>
          <w:sz w:val="28"/>
          <w:szCs w:val="28"/>
          <w:lang w:val="uk-UA"/>
        </w:rPr>
        <w:t xml:space="preserve"> клас</w:t>
      </w:r>
      <w:r>
        <w:rPr>
          <w:sz w:val="28"/>
          <w:szCs w:val="28"/>
          <w:lang w:val="uk-UA"/>
        </w:rPr>
        <w:t>ів – 2749</w:t>
      </w:r>
      <w:r w:rsidRPr="00EA1DBA">
        <w:rPr>
          <w:sz w:val="28"/>
          <w:szCs w:val="28"/>
          <w:lang w:val="uk-UA"/>
        </w:rPr>
        <w:t xml:space="preserve"> учнів</w:t>
      </w:r>
      <w:r>
        <w:rPr>
          <w:sz w:val="28"/>
          <w:szCs w:val="28"/>
          <w:lang w:val="uk-UA"/>
        </w:rPr>
        <w:t>, із них перших класів – 26</w:t>
      </w:r>
      <w:r w:rsidRPr="00EA1DBA">
        <w:rPr>
          <w:sz w:val="28"/>
          <w:szCs w:val="28"/>
          <w:lang w:val="uk-UA"/>
        </w:rPr>
        <w:t xml:space="preserve">,  учнів – </w:t>
      </w:r>
      <w:r>
        <w:rPr>
          <w:sz w:val="28"/>
          <w:szCs w:val="28"/>
          <w:lang w:val="uk-UA"/>
        </w:rPr>
        <w:t>698</w:t>
      </w:r>
      <w:r w:rsidRPr="00EA1DBA">
        <w:rPr>
          <w:sz w:val="28"/>
          <w:szCs w:val="28"/>
          <w:lang w:val="uk-UA"/>
        </w:rPr>
        <w:t>, у тому числі:</w:t>
      </w:r>
    </w:p>
    <w:p w:rsidR="00616B73" w:rsidRPr="00EA1DBA" w:rsidRDefault="00616B7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EA1DBA">
        <w:rPr>
          <w:sz w:val="28"/>
          <w:lang w:val="uk-UA"/>
        </w:rPr>
        <w:t xml:space="preserve">- Смілянська загальноосвітня школа І-ІІІ ступенів №1 – 3 класи – </w:t>
      </w:r>
      <w:r>
        <w:rPr>
          <w:sz w:val="28"/>
          <w:lang w:val="uk-UA"/>
        </w:rPr>
        <w:t>91 учень</w:t>
      </w:r>
      <w:r w:rsidRPr="00EA1DBA">
        <w:rPr>
          <w:sz w:val="28"/>
          <w:lang w:val="uk-UA"/>
        </w:rPr>
        <w:t>;</w:t>
      </w:r>
    </w:p>
    <w:p w:rsidR="00616B73" w:rsidRPr="00EA1DBA" w:rsidRDefault="00616B7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EA1DBA">
        <w:rPr>
          <w:sz w:val="28"/>
          <w:lang w:val="uk-UA"/>
        </w:rPr>
        <w:t>- Смілянська загальноосвітня школа І-ІІІ ступенів №2 – 1 кл</w:t>
      </w:r>
      <w:r>
        <w:rPr>
          <w:sz w:val="28"/>
          <w:lang w:val="uk-UA"/>
        </w:rPr>
        <w:t>ас – 31</w:t>
      </w:r>
      <w:r w:rsidRPr="00EA1DBA">
        <w:rPr>
          <w:sz w:val="28"/>
          <w:lang w:val="uk-UA"/>
        </w:rPr>
        <w:t xml:space="preserve"> учні;</w:t>
      </w:r>
    </w:p>
    <w:p w:rsidR="00616B73" w:rsidRPr="00EA1DBA" w:rsidRDefault="00616B7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EA1DBA">
        <w:rPr>
          <w:sz w:val="28"/>
          <w:lang w:val="uk-UA"/>
        </w:rPr>
        <w:t xml:space="preserve">- навчально-виховний комплекс  «Загальноосвітня школа І-ІІІ ступенів №3 – колегіум» - </w:t>
      </w:r>
      <w:r>
        <w:rPr>
          <w:sz w:val="28"/>
          <w:lang w:val="uk-UA"/>
        </w:rPr>
        <w:t>3 класи – 91</w:t>
      </w:r>
      <w:r w:rsidRPr="00EA1DBA">
        <w:rPr>
          <w:sz w:val="28"/>
          <w:lang w:val="uk-UA"/>
        </w:rPr>
        <w:t xml:space="preserve"> уч</w:t>
      </w:r>
      <w:r>
        <w:rPr>
          <w:sz w:val="28"/>
          <w:lang w:val="uk-UA"/>
        </w:rPr>
        <w:t>ень</w:t>
      </w:r>
      <w:r w:rsidRPr="00EA1DBA">
        <w:rPr>
          <w:sz w:val="28"/>
          <w:lang w:val="uk-UA"/>
        </w:rPr>
        <w:t>;</w:t>
      </w:r>
    </w:p>
    <w:p w:rsidR="00616B73" w:rsidRPr="00EA1DBA" w:rsidRDefault="00616B7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EA1DBA">
        <w:rPr>
          <w:sz w:val="28"/>
          <w:lang w:val="uk-UA"/>
        </w:rPr>
        <w:t>- Смілянська загальноосвітня школа</w:t>
      </w:r>
      <w:r>
        <w:rPr>
          <w:sz w:val="28"/>
          <w:lang w:val="uk-UA"/>
        </w:rPr>
        <w:t xml:space="preserve"> І-ІІІ ступенів №4 – 1 клас – 28</w:t>
      </w:r>
      <w:r w:rsidRPr="00EA1DBA">
        <w:rPr>
          <w:sz w:val="28"/>
          <w:lang w:val="uk-UA"/>
        </w:rPr>
        <w:t xml:space="preserve"> учні</w:t>
      </w:r>
      <w:r>
        <w:rPr>
          <w:sz w:val="28"/>
          <w:lang w:val="uk-UA"/>
        </w:rPr>
        <w:t>в</w:t>
      </w:r>
      <w:r w:rsidRPr="00EA1DBA">
        <w:rPr>
          <w:sz w:val="28"/>
          <w:lang w:val="uk-UA"/>
        </w:rPr>
        <w:t>;</w:t>
      </w:r>
    </w:p>
    <w:p w:rsidR="00616B73" w:rsidRPr="00EA1DBA" w:rsidRDefault="00616B7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>
        <w:rPr>
          <w:sz w:val="28"/>
          <w:lang w:val="uk-UA"/>
        </w:rPr>
        <w:t>- Смілянський навчально-виховний комплекс «Ліцей – загальноосвітян школа І-ІІІ ступенів «Лідер»</w:t>
      </w:r>
      <w:r w:rsidRPr="00EA1DBA">
        <w:rPr>
          <w:sz w:val="28"/>
          <w:lang w:val="uk-UA"/>
        </w:rPr>
        <w:t xml:space="preserve"> – 2 класи</w:t>
      </w:r>
      <w:r>
        <w:rPr>
          <w:sz w:val="28"/>
          <w:lang w:val="uk-UA"/>
        </w:rPr>
        <w:t xml:space="preserve"> – 51</w:t>
      </w:r>
      <w:r w:rsidRPr="00EA1DBA">
        <w:rPr>
          <w:sz w:val="28"/>
          <w:lang w:val="uk-UA"/>
        </w:rPr>
        <w:t xml:space="preserve"> уч</w:t>
      </w:r>
      <w:r>
        <w:rPr>
          <w:sz w:val="28"/>
          <w:lang w:val="uk-UA"/>
        </w:rPr>
        <w:t>ень</w:t>
      </w:r>
      <w:r w:rsidRPr="00EA1DBA">
        <w:rPr>
          <w:sz w:val="28"/>
          <w:lang w:val="uk-UA"/>
        </w:rPr>
        <w:t>;</w:t>
      </w:r>
    </w:p>
    <w:p w:rsidR="00616B73" w:rsidRPr="00EA1DBA" w:rsidRDefault="00616B7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4B1F86">
        <w:rPr>
          <w:b/>
          <w:sz w:val="28"/>
          <w:lang w:val="uk-UA"/>
        </w:rPr>
        <w:t xml:space="preserve">- </w:t>
      </w:r>
      <w:r w:rsidRPr="00EA1DBA">
        <w:rPr>
          <w:sz w:val="28"/>
          <w:lang w:val="uk-UA"/>
        </w:rPr>
        <w:t>Смілянська загальноосвітня школа</w:t>
      </w:r>
      <w:r>
        <w:rPr>
          <w:sz w:val="28"/>
          <w:lang w:val="uk-UA"/>
        </w:rPr>
        <w:t xml:space="preserve"> І-ІІІ ступенів №6 – 1 клас – 24</w:t>
      </w:r>
      <w:r w:rsidRPr="00EA1DBA">
        <w:rPr>
          <w:sz w:val="28"/>
          <w:lang w:val="uk-UA"/>
        </w:rPr>
        <w:t xml:space="preserve"> учні;</w:t>
      </w:r>
    </w:p>
    <w:p w:rsidR="00616B73" w:rsidRPr="00EA1DBA" w:rsidRDefault="00616B7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4B1F86">
        <w:rPr>
          <w:b/>
          <w:sz w:val="28"/>
          <w:lang w:val="uk-UA"/>
        </w:rPr>
        <w:t xml:space="preserve">- </w:t>
      </w:r>
      <w:r w:rsidRPr="00EA1DBA">
        <w:rPr>
          <w:sz w:val="28"/>
          <w:lang w:val="uk-UA"/>
        </w:rPr>
        <w:t xml:space="preserve">Смілянська загальноосвітня школа </w:t>
      </w:r>
      <w:r>
        <w:rPr>
          <w:sz w:val="28"/>
          <w:lang w:val="uk-UA"/>
        </w:rPr>
        <w:t>І-ІІІ ступенів №7 – 3 класи – 75</w:t>
      </w:r>
      <w:r w:rsidRPr="00EA1DBA">
        <w:rPr>
          <w:sz w:val="28"/>
          <w:lang w:val="uk-UA"/>
        </w:rPr>
        <w:t xml:space="preserve"> уч</w:t>
      </w:r>
      <w:r>
        <w:rPr>
          <w:sz w:val="28"/>
          <w:lang w:val="uk-UA"/>
        </w:rPr>
        <w:t>нів</w:t>
      </w:r>
      <w:r w:rsidRPr="00EA1DBA">
        <w:rPr>
          <w:sz w:val="28"/>
          <w:lang w:val="uk-UA"/>
        </w:rPr>
        <w:t>;</w:t>
      </w:r>
    </w:p>
    <w:p w:rsidR="00616B73" w:rsidRPr="00EA1DBA" w:rsidRDefault="00616B7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EA1DBA">
        <w:rPr>
          <w:sz w:val="28"/>
          <w:lang w:val="uk-UA"/>
        </w:rPr>
        <w:t>- Смілянська загальноосві</w:t>
      </w:r>
      <w:r>
        <w:rPr>
          <w:sz w:val="28"/>
          <w:lang w:val="uk-UA"/>
        </w:rPr>
        <w:t>тня школа І-ІІІ ступенів №10-  3</w:t>
      </w:r>
      <w:r w:rsidRPr="00EA1DBA">
        <w:rPr>
          <w:sz w:val="28"/>
          <w:lang w:val="uk-UA"/>
        </w:rPr>
        <w:t xml:space="preserve"> класи – </w:t>
      </w:r>
      <w:r>
        <w:rPr>
          <w:sz w:val="28"/>
          <w:lang w:val="uk-UA"/>
        </w:rPr>
        <w:t>74</w:t>
      </w:r>
      <w:r w:rsidRPr="00EA1DBA">
        <w:rPr>
          <w:sz w:val="28"/>
          <w:lang w:val="uk-UA"/>
        </w:rPr>
        <w:t xml:space="preserve"> учнів;</w:t>
      </w:r>
    </w:p>
    <w:p w:rsidR="00616B73" w:rsidRPr="00EA1DBA" w:rsidRDefault="00616B7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EA1DBA">
        <w:rPr>
          <w:sz w:val="28"/>
          <w:lang w:val="uk-UA"/>
        </w:rPr>
        <w:t>- Смілянська загальноосві</w:t>
      </w:r>
      <w:r>
        <w:rPr>
          <w:sz w:val="28"/>
          <w:lang w:val="uk-UA"/>
        </w:rPr>
        <w:t>тня школа І-ІІІ ступенів №11 – 3</w:t>
      </w:r>
      <w:r w:rsidRPr="00EA1DBA">
        <w:rPr>
          <w:sz w:val="28"/>
          <w:lang w:val="uk-UA"/>
        </w:rPr>
        <w:t xml:space="preserve"> класи – </w:t>
      </w:r>
      <w:r>
        <w:rPr>
          <w:sz w:val="28"/>
          <w:lang w:val="uk-UA"/>
        </w:rPr>
        <w:t>77</w:t>
      </w:r>
      <w:r w:rsidRPr="00EA1DBA">
        <w:rPr>
          <w:sz w:val="28"/>
          <w:lang w:val="uk-UA"/>
        </w:rPr>
        <w:t xml:space="preserve"> уч</w:t>
      </w:r>
      <w:r>
        <w:rPr>
          <w:sz w:val="28"/>
          <w:lang w:val="uk-UA"/>
        </w:rPr>
        <w:t>нів</w:t>
      </w:r>
      <w:r w:rsidRPr="00EA1DBA">
        <w:rPr>
          <w:sz w:val="28"/>
          <w:lang w:val="uk-UA"/>
        </w:rPr>
        <w:t>;</w:t>
      </w:r>
    </w:p>
    <w:p w:rsidR="00616B73" w:rsidRPr="009B3AB3" w:rsidRDefault="00616B7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9B3AB3">
        <w:rPr>
          <w:sz w:val="28"/>
          <w:lang w:val="uk-UA"/>
        </w:rPr>
        <w:t>- Смілянська спеціалізована школа І-ІІІ ступенів №12 – 2  кл</w:t>
      </w:r>
      <w:r>
        <w:rPr>
          <w:sz w:val="28"/>
          <w:lang w:val="uk-UA"/>
        </w:rPr>
        <w:t>аси – 50</w:t>
      </w:r>
      <w:r w:rsidRPr="009B3AB3">
        <w:rPr>
          <w:sz w:val="28"/>
          <w:lang w:val="uk-UA"/>
        </w:rPr>
        <w:t xml:space="preserve"> учнів;</w:t>
      </w:r>
    </w:p>
    <w:p w:rsidR="00616B73" w:rsidRPr="009B3AB3" w:rsidRDefault="00616B7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9B3AB3">
        <w:rPr>
          <w:sz w:val="28"/>
          <w:lang w:val="uk-UA"/>
        </w:rPr>
        <w:t xml:space="preserve">- Смілянська загальноосвітня школа І-ІІІ ступенів №13 – 1 клас </w:t>
      </w:r>
      <w:r>
        <w:rPr>
          <w:sz w:val="28"/>
          <w:lang w:val="uk-UA"/>
        </w:rPr>
        <w:t>– 16</w:t>
      </w:r>
      <w:r w:rsidRPr="009B3AB3">
        <w:rPr>
          <w:sz w:val="28"/>
          <w:lang w:val="uk-UA"/>
        </w:rPr>
        <w:t xml:space="preserve"> уч</w:t>
      </w:r>
      <w:r>
        <w:rPr>
          <w:sz w:val="28"/>
          <w:lang w:val="uk-UA"/>
        </w:rPr>
        <w:t>нів</w:t>
      </w:r>
      <w:r w:rsidRPr="009B3AB3">
        <w:rPr>
          <w:sz w:val="28"/>
          <w:lang w:val="uk-UA"/>
        </w:rPr>
        <w:t>;</w:t>
      </w:r>
    </w:p>
    <w:p w:rsidR="00616B73" w:rsidRPr="009B3AB3" w:rsidRDefault="00616B7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9B3AB3">
        <w:rPr>
          <w:sz w:val="28"/>
          <w:lang w:val="uk-UA"/>
        </w:rPr>
        <w:t>- Смілянський навчально-виховний комплекс «Дошкільний навчальний заклад – загальноосвітня школа І</w:t>
      </w:r>
      <w:r>
        <w:rPr>
          <w:sz w:val="28"/>
          <w:lang w:val="uk-UA"/>
        </w:rPr>
        <w:t>-ІІІ ступенів №15» - 1 клас – 29 учнів</w:t>
      </w:r>
      <w:r w:rsidRPr="009B3AB3">
        <w:rPr>
          <w:sz w:val="28"/>
          <w:lang w:val="uk-UA"/>
        </w:rPr>
        <w:t>;</w:t>
      </w:r>
    </w:p>
    <w:p w:rsidR="00616B73" w:rsidRPr="009B3AB3" w:rsidRDefault="00616B7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9B3AB3">
        <w:rPr>
          <w:sz w:val="28"/>
          <w:lang w:val="uk-UA"/>
        </w:rPr>
        <w:t>- Смілянський навчально-виховний комплекс «Загальноосвітня школа І ступеня – гімназія ім</w:t>
      </w:r>
      <w:r>
        <w:rPr>
          <w:sz w:val="28"/>
          <w:lang w:val="uk-UA"/>
        </w:rPr>
        <w:t>ені В.Т.Сенатора» - 2 класи – 61</w:t>
      </w:r>
      <w:r w:rsidRPr="009B3AB3">
        <w:rPr>
          <w:sz w:val="28"/>
          <w:lang w:val="uk-UA"/>
        </w:rPr>
        <w:t xml:space="preserve"> уч</w:t>
      </w:r>
      <w:r>
        <w:rPr>
          <w:sz w:val="28"/>
          <w:lang w:val="uk-UA"/>
        </w:rPr>
        <w:t>ень</w:t>
      </w:r>
      <w:r w:rsidRPr="009B3AB3">
        <w:rPr>
          <w:sz w:val="28"/>
          <w:lang w:val="uk-UA"/>
        </w:rPr>
        <w:t>;</w:t>
      </w:r>
    </w:p>
    <w:p w:rsidR="00616B73" w:rsidRPr="00D43A23" w:rsidRDefault="00616B73" w:rsidP="00893A68">
      <w:pPr>
        <w:tabs>
          <w:tab w:val="num" w:pos="567"/>
        </w:tabs>
        <w:ind w:hanging="76"/>
        <w:jc w:val="both"/>
        <w:rPr>
          <w:sz w:val="28"/>
          <w:szCs w:val="28"/>
          <w:lang w:val="uk-UA"/>
        </w:rPr>
      </w:pPr>
      <w:r w:rsidRPr="00D43A23">
        <w:rPr>
          <w:sz w:val="28"/>
          <w:szCs w:val="28"/>
          <w:lang w:val="uk-UA"/>
        </w:rPr>
        <w:t xml:space="preserve">5 - 9 класів - 121 клас - 3117 учнів, у тому числі: </w:t>
      </w:r>
    </w:p>
    <w:p w:rsidR="00616B73" w:rsidRPr="009B3AB3" w:rsidRDefault="00616B7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9B3AB3">
        <w:rPr>
          <w:sz w:val="28"/>
          <w:lang w:val="uk-UA"/>
        </w:rPr>
        <w:t>- Смілянська загальноосвітня школа І-ІІІ ступенів №1 – 1</w:t>
      </w:r>
      <w:r>
        <w:rPr>
          <w:sz w:val="28"/>
          <w:lang w:val="uk-UA"/>
        </w:rPr>
        <w:t>2</w:t>
      </w:r>
      <w:r w:rsidRPr="009B3AB3">
        <w:rPr>
          <w:sz w:val="28"/>
          <w:lang w:val="uk-UA"/>
        </w:rPr>
        <w:t xml:space="preserve"> класів – </w:t>
      </w:r>
      <w:r>
        <w:rPr>
          <w:sz w:val="28"/>
          <w:lang w:val="uk-UA"/>
        </w:rPr>
        <w:t>332</w:t>
      </w:r>
      <w:r w:rsidRPr="009B3AB3">
        <w:rPr>
          <w:sz w:val="28"/>
          <w:lang w:val="uk-UA"/>
        </w:rPr>
        <w:t xml:space="preserve"> учні;</w:t>
      </w:r>
    </w:p>
    <w:p w:rsidR="00616B73" w:rsidRPr="009B3AB3" w:rsidRDefault="00616B7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9B3AB3">
        <w:rPr>
          <w:sz w:val="28"/>
          <w:lang w:val="uk-UA"/>
        </w:rPr>
        <w:t>- Смілянська загальноосвітня школа І-</w:t>
      </w:r>
      <w:r>
        <w:rPr>
          <w:sz w:val="28"/>
          <w:lang w:val="uk-UA"/>
        </w:rPr>
        <w:t>ІІІ ступенів №2 – 5 класів – 130</w:t>
      </w:r>
      <w:r w:rsidRPr="009B3AB3">
        <w:rPr>
          <w:sz w:val="28"/>
          <w:lang w:val="uk-UA"/>
        </w:rPr>
        <w:t xml:space="preserve"> учні</w:t>
      </w:r>
      <w:r>
        <w:rPr>
          <w:sz w:val="28"/>
          <w:lang w:val="uk-UA"/>
        </w:rPr>
        <w:t>в</w:t>
      </w:r>
      <w:r w:rsidRPr="009B3AB3">
        <w:rPr>
          <w:sz w:val="28"/>
          <w:lang w:val="uk-UA"/>
        </w:rPr>
        <w:t>;</w:t>
      </w:r>
    </w:p>
    <w:p w:rsidR="00616B73" w:rsidRPr="009B3AB3" w:rsidRDefault="00616B7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9B3AB3">
        <w:rPr>
          <w:sz w:val="28"/>
          <w:lang w:val="uk-UA"/>
        </w:rPr>
        <w:t>- навчально-виховний комплекс  «Загальноосвітня школа І-</w:t>
      </w:r>
      <w:r>
        <w:rPr>
          <w:sz w:val="28"/>
          <w:lang w:val="uk-UA"/>
        </w:rPr>
        <w:t>ІІІ ступенів №3 – колегіум» - 11</w:t>
      </w:r>
      <w:r w:rsidRPr="009B3AB3">
        <w:rPr>
          <w:sz w:val="28"/>
          <w:lang w:val="uk-UA"/>
        </w:rPr>
        <w:t xml:space="preserve"> клас</w:t>
      </w:r>
      <w:r>
        <w:rPr>
          <w:sz w:val="28"/>
          <w:lang w:val="uk-UA"/>
        </w:rPr>
        <w:t>ів – 352</w:t>
      </w:r>
      <w:r w:rsidRPr="009B3AB3">
        <w:rPr>
          <w:sz w:val="28"/>
          <w:lang w:val="uk-UA"/>
        </w:rPr>
        <w:t xml:space="preserve"> учні;</w:t>
      </w:r>
    </w:p>
    <w:p w:rsidR="00616B73" w:rsidRPr="009B3AB3" w:rsidRDefault="00616B7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9B3AB3">
        <w:rPr>
          <w:sz w:val="28"/>
          <w:lang w:val="uk-UA"/>
        </w:rPr>
        <w:t>- Смілянська загальноосвітня школа І-ІІІ ступенів №4 – 5 клас</w:t>
      </w:r>
      <w:r>
        <w:rPr>
          <w:sz w:val="28"/>
          <w:lang w:val="uk-UA"/>
        </w:rPr>
        <w:t>ів – 99</w:t>
      </w:r>
      <w:r w:rsidRPr="009B3AB3">
        <w:rPr>
          <w:sz w:val="28"/>
          <w:lang w:val="uk-UA"/>
        </w:rPr>
        <w:t xml:space="preserve"> учнів;</w:t>
      </w:r>
    </w:p>
    <w:p w:rsidR="00616B73" w:rsidRPr="009B3AB3" w:rsidRDefault="00616B7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>
        <w:rPr>
          <w:sz w:val="28"/>
          <w:lang w:val="uk-UA"/>
        </w:rPr>
        <w:t>- Смілянський навчально-виховний комплекс «Ліцей – загальноосвітня школа І-ІІІ ступенів «Лідер»</w:t>
      </w:r>
      <w:r w:rsidRPr="00EA1DBA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- 13</w:t>
      </w:r>
      <w:r w:rsidRPr="009B3AB3">
        <w:rPr>
          <w:sz w:val="28"/>
          <w:lang w:val="uk-UA"/>
        </w:rPr>
        <w:t xml:space="preserve"> клас</w:t>
      </w:r>
      <w:r>
        <w:rPr>
          <w:sz w:val="28"/>
          <w:lang w:val="uk-UA"/>
        </w:rPr>
        <w:t>ів – 309</w:t>
      </w:r>
      <w:r w:rsidRPr="009B3AB3">
        <w:rPr>
          <w:sz w:val="28"/>
          <w:lang w:val="uk-UA"/>
        </w:rPr>
        <w:t xml:space="preserve"> учнів;</w:t>
      </w:r>
    </w:p>
    <w:p w:rsidR="00616B73" w:rsidRPr="009B3AB3" w:rsidRDefault="00616B7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9B3AB3">
        <w:rPr>
          <w:sz w:val="28"/>
          <w:lang w:val="uk-UA"/>
        </w:rPr>
        <w:t>- Смілянська загальноосвітня школа І-ІІІ ступенів №6 – 5 клас</w:t>
      </w:r>
      <w:r>
        <w:rPr>
          <w:sz w:val="28"/>
          <w:lang w:val="uk-UA"/>
        </w:rPr>
        <w:t>ів – 113</w:t>
      </w:r>
      <w:r w:rsidRPr="009B3AB3">
        <w:rPr>
          <w:sz w:val="28"/>
          <w:lang w:val="uk-UA"/>
        </w:rPr>
        <w:t xml:space="preserve"> учнів;</w:t>
      </w:r>
    </w:p>
    <w:p w:rsidR="00616B73" w:rsidRPr="009B3AB3" w:rsidRDefault="00616B7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9B3AB3">
        <w:rPr>
          <w:sz w:val="28"/>
          <w:lang w:val="uk-UA"/>
        </w:rPr>
        <w:t xml:space="preserve">- Смілянська загальноосвітня школа </w:t>
      </w:r>
      <w:r>
        <w:rPr>
          <w:sz w:val="28"/>
          <w:lang w:val="uk-UA"/>
        </w:rPr>
        <w:t>І-ІІІ ступенів №7 – 13</w:t>
      </w:r>
      <w:r w:rsidRPr="009B3AB3">
        <w:rPr>
          <w:sz w:val="28"/>
          <w:lang w:val="uk-UA"/>
        </w:rPr>
        <w:t xml:space="preserve"> класів – </w:t>
      </w:r>
      <w:r>
        <w:rPr>
          <w:sz w:val="28"/>
          <w:lang w:val="uk-UA"/>
        </w:rPr>
        <w:t>333 учні</w:t>
      </w:r>
      <w:r w:rsidRPr="009B3AB3">
        <w:rPr>
          <w:sz w:val="28"/>
          <w:lang w:val="uk-UA"/>
        </w:rPr>
        <w:t>;</w:t>
      </w:r>
    </w:p>
    <w:p w:rsidR="00616B73" w:rsidRPr="009B3AB3" w:rsidRDefault="00616B7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9B3AB3">
        <w:rPr>
          <w:sz w:val="28"/>
          <w:lang w:val="uk-UA"/>
        </w:rPr>
        <w:t>- Смілянська загальноосвіт</w:t>
      </w:r>
      <w:r>
        <w:rPr>
          <w:sz w:val="28"/>
          <w:lang w:val="uk-UA"/>
        </w:rPr>
        <w:t>ня школа І-ІІІ ступенів №10-  12</w:t>
      </w:r>
      <w:r w:rsidRPr="009B3AB3">
        <w:rPr>
          <w:sz w:val="28"/>
          <w:lang w:val="uk-UA"/>
        </w:rPr>
        <w:t xml:space="preserve"> клас</w:t>
      </w:r>
      <w:r>
        <w:rPr>
          <w:sz w:val="28"/>
          <w:lang w:val="uk-UA"/>
        </w:rPr>
        <w:t>ів – 288</w:t>
      </w:r>
      <w:r w:rsidRPr="009B3AB3">
        <w:rPr>
          <w:sz w:val="28"/>
          <w:lang w:val="uk-UA"/>
        </w:rPr>
        <w:t xml:space="preserve"> учнів;</w:t>
      </w:r>
    </w:p>
    <w:p w:rsidR="00616B73" w:rsidRPr="009B3AB3" w:rsidRDefault="00616B7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9B3AB3">
        <w:rPr>
          <w:sz w:val="28"/>
          <w:lang w:val="uk-UA"/>
        </w:rPr>
        <w:t xml:space="preserve">- Смілянська загальноосвітня школа І-ІІІ ступенів №11 – 15 класів – </w:t>
      </w:r>
      <w:r>
        <w:rPr>
          <w:sz w:val="28"/>
          <w:lang w:val="uk-UA"/>
        </w:rPr>
        <w:t>442</w:t>
      </w:r>
      <w:r w:rsidRPr="009B3AB3">
        <w:rPr>
          <w:sz w:val="28"/>
          <w:lang w:val="uk-UA"/>
        </w:rPr>
        <w:t xml:space="preserve"> учні;</w:t>
      </w:r>
    </w:p>
    <w:p w:rsidR="00616B73" w:rsidRPr="009B3AB3" w:rsidRDefault="00616B7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9B3AB3">
        <w:rPr>
          <w:sz w:val="28"/>
          <w:lang w:val="uk-UA"/>
        </w:rPr>
        <w:t>- Смілянська спеціалізована школа І-ІІІ ступенів №12 – 10  класів</w:t>
      </w:r>
      <w:r>
        <w:rPr>
          <w:sz w:val="28"/>
          <w:lang w:val="uk-UA"/>
        </w:rPr>
        <w:t xml:space="preserve"> – 238</w:t>
      </w:r>
      <w:r w:rsidRPr="009B3AB3">
        <w:rPr>
          <w:sz w:val="28"/>
          <w:lang w:val="uk-UA"/>
        </w:rPr>
        <w:t xml:space="preserve"> учнів;</w:t>
      </w:r>
    </w:p>
    <w:p w:rsidR="00616B73" w:rsidRPr="009B3AB3" w:rsidRDefault="00616B7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9B3AB3">
        <w:rPr>
          <w:sz w:val="28"/>
          <w:lang w:val="uk-UA"/>
        </w:rPr>
        <w:t>- Смілянська загальноосвітня школа І</w:t>
      </w:r>
      <w:r>
        <w:rPr>
          <w:sz w:val="28"/>
          <w:lang w:val="uk-UA"/>
        </w:rPr>
        <w:t>-ІІІ ступенів №13 – 5 класів – 76</w:t>
      </w:r>
      <w:r w:rsidRPr="009B3AB3">
        <w:rPr>
          <w:sz w:val="28"/>
          <w:lang w:val="uk-UA"/>
        </w:rPr>
        <w:t xml:space="preserve"> учні</w:t>
      </w:r>
      <w:r>
        <w:rPr>
          <w:sz w:val="28"/>
          <w:lang w:val="uk-UA"/>
        </w:rPr>
        <w:t>в</w:t>
      </w:r>
      <w:r w:rsidRPr="009B3AB3">
        <w:rPr>
          <w:sz w:val="28"/>
          <w:lang w:val="uk-UA"/>
        </w:rPr>
        <w:t>;</w:t>
      </w:r>
    </w:p>
    <w:p w:rsidR="00616B73" w:rsidRPr="009B3AB3" w:rsidRDefault="00616B7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9B3AB3">
        <w:rPr>
          <w:sz w:val="28"/>
          <w:lang w:val="uk-UA"/>
        </w:rPr>
        <w:t xml:space="preserve">- Смілянський навчально-виховний комплекс «Дошкільний навчальний заклад – загальноосвітня школа І-ІІІ ступенів №15» - 5 класів – </w:t>
      </w:r>
      <w:r>
        <w:rPr>
          <w:sz w:val="28"/>
          <w:lang w:val="uk-UA"/>
        </w:rPr>
        <w:t>135</w:t>
      </w:r>
      <w:r w:rsidRPr="009B3AB3">
        <w:rPr>
          <w:sz w:val="28"/>
          <w:lang w:val="uk-UA"/>
        </w:rPr>
        <w:t xml:space="preserve"> учнів;</w:t>
      </w:r>
    </w:p>
    <w:p w:rsidR="00616B73" w:rsidRPr="009B3AB3" w:rsidRDefault="00616B7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9B3AB3">
        <w:rPr>
          <w:sz w:val="28"/>
          <w:lang w:val="uk-UA"/>
        </w:rPr>
        <w:t>- Смілянський навчально-виховний комплекс «Загальноосвітня школа І ступеня – гімназія імені В.Т.Сенатора» - 10 клас</w:t>
      </w:r>
      <w:r>
        <w:rPr>
          <w:sz w:val="28"/>
          <w:lang w:val="uk-UA"/>
        </w:rPr>
        <w:t>ів – 270</w:t>
      </w:r>
      <w:r w:rsidRPr="009B3AB3">
        <w:rPr>
          <w:sz w:val="28"/>
          <w:lang w:val="uk-UA"/>
        </w:rPr>
        <w:t xml:space="preserve"> учні</w:t>
      </w:r>
      <w:r>
        <w:rPr>
          <w:sz w:val="28"/>
          <w:lang w:val="uk-UA"/>
        </w:rPr>
        <w:t>в</w:t>
      </w:r>
      <w:r w:rsidRPr="009B3AB3">
        <w:rPr>
          <w:sz w:val="28"/>
          <w:lang w:val="uk-UA"/>
        </w:rPr>
        <w:t>;</w:t>
      </w:r>
    </w:p>
    <w:p w:rsidR="00616B73" w:rsidRPr="00D43A23" w:rsidRDefault="00616B7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D43A23">
        <w:rPr>
          <w:sz w:val="28"/>
          <w:lang w:val="uk-UA"/>
        </w:rPr>
        <w:t xml:space="preserve">    10 – 11 (12) класів – 31 клас  -  7</w:t>
      </w:r>
      <w:r>
        <w:rPr>
          <w:sz w:val="28"/>
          <w:lang w:val="uk-UA"/>
        </w:rPr>
        <w:t>68</w:t>
      </w:r>
      <w:r w:rsidRPr="00D43A23">
        <w:rPr>
          <w:sz w:val="28"/>
          <w:lang w:val="uk-UA"/>
        </w:rPr>
        <w:t xml:space="preserve"> учнів, у тому числі 10-х класів – 14  - 3</w:t>
      </w:r>
      <w:r>
        <w:rPr>
          <w:sz w:val="28"/>
          <w:lang w:val="uk-UA"/>
        </w:rPr>
        <w:t>60</w:t>
      </w:r>
      <w:r w:rsidRPr="00D43A23">
        <w:rPr>
          <w:sz w:val="28"/>
          <w:lang w:val="uk-UA"/>
        </w:rPr>
        <w:t xml:space="preserve"> учнів, а саме:</w:t>
      </w:r>
    </w:p>
    <w:p w:rsidR="00616B73" w:rsidRPr="009B3AB3" w:rsidRDefault="00616B7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9B3AB3">
        <w:rPr>
          <w:sz w:val="28"/>
          <w:lang w:val="uk-UA"/>
        </w:rPr>
        <w:t>- Смілянська загальноосвітня школа</w:t>
      </w:r>
      <w:r>
        <w:rPr>
          <w:sz w:val="28"/>
          <w:lang w:val="uk-UA"/>
        </w:rPr>
        <w:t xml:space="preserve"> І-ІІІ ступенів №1 – 1 клас – 32</w:t>
      </w:r>
      <w:r w:rsidRPr="009B3AB3">
        <w:rPr>
          <w:sz w:val="28"/>
          <w:lang w:val="uk-UA"/>
        </w:rPr>
        <w:t xml:space="preserve"> учні;</w:t>
      </w:r>
    </w:p>
    <w:p w:rsidR="00616B73" w:rsidRPr="004107F3" w:rsidRDefault="00616B7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4107F3">
        <w:rPr>
          <w:sz w:val="28"/>
          <w:lang w:val="uk-UA"/>
        </w:rPr>
        <w:t xml:space="preserve">- Смілянська загальноосвітня школа І-ІІІ ступенів №2 – </w:t>
      </w:r>
      <w:r>
        <w:rPr>
          <w:sz w:val="28"/>
          <w:lang w:val="uk-UA"/>
        </w:rPr>
        <w:t>0</w:t>
      </w:r>
      <w:r w:rsidRPr="004107F3">
        <w:rPr>
          <w:sz w:val="28"/>
          <w:lang w:val="uk-UA"/>
        </w:rPr>
        <w:t xml:space="preserve"> клас</w:t>
      </w:r>
      <w:r>
        <w:rPr>
          <w:sz w:val="28"/>
          <w:lang w:val="uk-UA"/>
        </w:rPr>
        <w:t>ів</w:t>
      </w:r>
      <w:r w:rsidRPr="004107F3">
        <w:rPr>
          <w:sz w:val="28"/>
          <w:lang w:val="uk-UA"/>
        </w:rPr>
        <w:t xml:space="preserve">, </w:t>
      </w:r>
      <w:r>
        <w:rPr>
          <w:sz w:val="28"/>
          <w:lang w:val="uk-UA"/>
        </w:rPr>
        <w:t>0</w:t>
      </w:r>
      <w:r w:rsidRPr="004107F3">
        <w:rPr>
          <w:sz w:val="28"/>
          <w:lang w:val="uk-UA"/>
        </w:rPr>
        <w:t xml:space="preserve"> учні</w:t>
      </w:r>
      <w:r>
        <w:rPr>
          <w:sz w:val="28"/>
          <w:lang w:val="uk-UA"/>
        </w:rPr>
        <w:t>в</w:t>
      </w:r>
      <w:r w:rsidRPr="004107F3">
        <w:rPr>
          <w:sz w:val="28"/>
          <w:lang w:val="uk-UA"/>
        </w:rPr>
        <w:t>;</w:t>
      </w:r>
    </w:p>
    <w:p w:rsidR="00616B73" w:rsidRPr="004107F3" w:rsidRDefault="00616B7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4107F3">
        <w:rPr>
          <w:sz w:val="28"/>
          <w:lang w:val="uk-UA"/>
        </w:rPr>
        <w:t xml:space="preserve">- навчально-виховний комплекс  «Загальноосвітня школа І-ІІІ ступенів №3 – колегіум» - </w:t>
      </w:r>
      <w:r>
        <w:rPr>
          <w:sz w:val="28"/>
          <w:lang w:val="uk-UA"/>
        </w:rPr>
        <w:t>1</w:t>
      </w:r>
      <w:r w:rsidRPr="004107F3">
        <w:rPr>
          <w:sz w:val="28"/>
          <w:lang w:val="uk-UA"/>
        </w:rPr>
        <w:t xml:space="preserve"> клас – </w:t>
      </w:r>
      <w:r>
        <w:rPr>
          <w:sz w:val="28"/>
          <w:lang w:val="uk-UA"/>
        </w:rPr>
        <w:t>31</w:t>
      </w:r>
      <w:r w:rsidRPr="004107F3">
        <w:rPr>
          <w:sz w:val="28"/>
          <w:lang w:val="uk-UA"/>
        </w:rPr>
        <w:t xml:space="preserve"> уч</w:t>
      </w:r>
      <w:r>
        <w:rPr>
          <w:sz w:val="28"/>
          <w:lang w:val="uk-UA"/>
        </w:rPr>
        <w:t>ень</w:t>
      </w:r>
      <w:r w:rsidRPr="004107F3">
        <w:rPr>
          <w:sz w:val="28"/>
          <w:lang w:val="uk-UA"/>
        </w:rPr>
        <w:t>;</w:t>
      </w:r>
    </w:p>
    <w:p w:rsidR="00616B73" w:rsidRPr="004107F3" w:rsidRDefault="00616B7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4107F3">
        <w:rPr>
          <w:sz w:val="28"/>
          <w:lang w:val="uk-UA"/>
        </w:rPr>
        <w:t>- Смілянська загальноосв</w:t>
      </w:r>
      <w:r>
        <w:rPr>
          <w:sz w:val="28"/>
          <w:lang w:val="uk-UA"/>
        </w:rPr>
        <w:t>ітня школа І-ІІІ ступенів №4 – 0</w:t>
      </w:r>
      <w:r w:rsidRPr="004107F3">
        <w:rPr>
          <w:sz w:val="28"/>
          <w:lang w:val="uk-UA"/>
        </w:rPr>
        <w:t xml:space="preserve"> клас</w:t>
      </w:r>
      <w:r>
        <w:rPr>
          <w:sz w:val="28"/>
          <w:lang w:val="uk-UA"/>
        </w:rPr>
        <w:t>ів</w:t>
      </w:r>
      <w:r w:rsidRPr="004107F3">
        <w:rPr>
          <w:sz w:val="28"/>
          <w:lang w:val="uk-UA"/>
        </w:rPr>
        <w:t xml:space="preserve"> – </w:t>
      </w:r>
      <w:r>
        <w:rPr>
          <w:sz w:val="28"/>
          <w:lang w:val="uk-UA"/>
        </w:rPr>
        <w:t>0</w:t>
      </w:r>
      <w:r w:rsidRPr="004107F3">
        <w:rPr>
          <w:sz w:val="28"/>
          <w:lang w:val="uk-UA"/>
        </w:rPr>
        <w:t xml:space="preserve"> учнів;</w:t>
      </w:r>
    </w:p>
    <w:p w:rsidR="00616B73" w:rsidRPr="004107F3" w:rsidRDefault="00616B7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4107F3">
        <w:rPr>
          <w:sz w:val="28"/>
          <w:lang w:val="uk-UA"/>
        </w:rPr>
        <w:t xml:space="preserve">- </w:t>
      </w:r>
      <w:r>
        <w:rPr>
          <w:sz w:val="28"/>
          <w:lang w:val="uk-UA"/>
        </w:rPr>
        <w:t xml:space="preserve"> Смілянський навчально-виховний комплекс «Ліцей – загальноосвітня школа І-ІІІ ступенів «Лідер»</w:t>
      </w:r>
      <w:r w:rsidRPr="00EA1DBA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-  2 класи – 47</w:t>
      </w:r>
      <w:r w:rsidRPr="004107F3">
        <w:rPr>
          <w:sz w:val="28"/>
          <w:lang w:val="uk-UA"/>
        </w:rPr>
        <w:t xml:space="preserve"> учнів;</w:t>
      </w:r>
    </w:p>
    <w:p w:rsidR="00616B73" w:rsidRPr="004107F3" w:rsidRDefault="00616B7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4107F3">
        <w:rPr>
          <w:sz w:val="28"/>
          <w:lang w:val="uk-UA"/>
        </w:rPr>
        <w:t>- Смілянська загальноосвітня школа</w:t>
      </w:r>
      <w:r>
        <w:rPr>
          <w:sz w:val="28"/>
          <w:lang w:val="uk-UA"/>
        </w:rPr>
        <w:t xml:space="preserve"> І-ІІІ ступенів №6 – 1</w:t>
      </w:r>
      <w:r w:rsidRPr="004107F3">
        <w:rPr>
          <w:sz w:val="28"/>
          <w:lang w:val="uk-UA"/>
        </w:rPr>
        <w:t xml:space="preserve"> клас</w:t>
      </w:r>
      <w:r>
        <w:rPr>
          <w:sz w:val="28"/>
          <w:lang w:val="uk-UA"/>
        </w:rPr>
        <w:t xml:space="preserve"> – 23</w:t>
      </w:r>
      <w:r w:rsidRPr="004107F3">
        <w:rPr>
          <w:sz w:val="28"/>
          <w:lang w:val="uk-UA"/>
        </w:rPr>
        <w:t xml:space="preserve"> учні;</w:t>
      </w:r>
    </w:p>
    <w:p w:rsidR="00616B73" w:rsidRPr="004107F3" w:rsidRDefault="00616B7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4107F3">
        <w:rPr>
          <w:sz w:val="28"/>
          <w:lang w:val="uk-UA"/>
        </w:rPr>
        <w:t>- Смілянська загальноосвітня школа І</w:t>
      </w:r>
      <w:r>
        <w:rPr>
          <w:sz w:val="28"/>
          <w:lang w:val="uk-UA"/>
        </w:rPr>
        <w:t xml:space="preserve">-ІІІ ступенів №7 – 1 </w:t>
      </w:r>
      <w:r w:rsidRPr="004107F3">
        <w:rPr>
          <w:sz w:val="28"/>
          <w:lang w:val="uk-UA"/>
        </w:rPr>
        <w:t xml:space="preserve">клас – </w:t>
      </w:r>
      <w:r>
        <w:rPr>
          <w:sz w:val="28"/>
          <w:lang w:val="uk-UA"/>
        </w:rPr>
        <w:t>33</w:t>
      </w:r>
      <w:r w:rsidRPr="004107F3">
        <w:rPr>
          <w:sz w:val="28"/>
          <w:lang w:val="uk-UA"/>
        </w:rPr>
        <w:t xml:space="preserve"> учні;</w:t>
      </w:r>
    </w:p>
    <w:p w:rsidR="00616B73" w:rsidRPr="004107F3" w:rsidRDefault="00616B7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4107F3">
        <w:rPr>
          <w:sz w:val="28"/>
          <w:lang w:val="uk-UA"/>
        </w:rPr>
        <w:t>- Смілянська загальноосві</w:t>
      </w:r>
      <w:r>
        <w:rPr>
          <w:sz w:val="28"/>
          <w:lang w:val="uk-UA"/>
        </w:rPr>
        <w:t>тня школа І-ІІІ ступенів №10-  3</w:t>
      </w:r>
      <w:r w:rsidRPr="004107F3">
        <w:rPr>
          <w:sz w:val="28"/>
          <w:lang w:val="uk-UA"/>
        </w:rPr>
        <w:t xml:space="preserve"> клас</w:t>
      </w:r>
      <w:r>
        <w:rPr>
          <w:sz w:val="28"/>
          <w:lang w:val="uk-UA"/>
        </w:rPr>
        <w:t>и</w:t>
      </w:r>
      <w:r w:rsidRPr="004107F3">
        <w:rPr>
          <w:sz w:val="28"/>
          <w:lang w:val="uk-UA"/>
        </w:rPr>
        <w:t xml:space="preserve"> – </w:t>
      </w:r>
      <w:r>
        <w:rPr>
          <w:sz w:val="28"/>
          <w:lang w:val="uk-UA"/>
        </w:rPr>
        <w:t>64</w:t>
      </w:r>
      <w:r w:rsidRPr="004107F3">
        <w:rPr>
          <w:sz w:val="28"/>
          <w:lang w:val="uk-UA"/>
        </w:rPr>
        <w:t xml:space="preserve"> учні</w:t>
      </w:r>
      <w:r>
        <w:rPr>
          <w:sz w:val="28"/>
          <w:lang w:val="uk-UA"/>
        </w:rPr>
        <w:t>, із них 1 клас - 19 учнів з вечірньою формою навчання</w:t>
      </w:r>
      <w:r w:rsidRPr="004107F3">
        <w:rPr>
          <w:sz w:val="28"/>
          <w:lang w:val="uk-UA"/>
        </w:rPr>
        <w:t>;</w:t>
      </w:r>
    </w:p>
    <w:p w:rsidR="00616B73" w:rsidRPr="004107F3" w:rsidRDefault="00616B7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4107F3">
        <w:rPr>
          <w:sz w:val="28"/>
          <w:lang w:val="uk-UA"/>
        </w:rPr>
        <w:t xml:space="preserve">- Смілянська загальноосвітня школа І-ІІІ ступенів №11 – </w:t>
      </w:r>
      <w:r>
        <w:rPr>
          <w:sz w:val="28"/>
          <w:lang w:val="uk-UA"/>
        </w:rPr>
        <w:t>1</w:t>
      </w:r>
      <w:r w:rsidRPr="004107F3">
        <w:rPr>
          <w:sz w:val="28"/>
          <w:lang w:val="uk-UA"/>
        </w:rPr>
        <w:t xml:space="preserve"> клас – </w:t>
      </w:r>
      <w:r>
        <w:rPr>
          <w:sz w:val="28"/>
          <w:lang w:val="uk-UA"/>
        </w:rPr>
        <w:t>32</w:t>
      </w:r>
      <w:r w:rsidRPr="004107F3">
        <w:rPr>
          <w:sz w:val="28"/>
          <w:lang w:val="uk-UA"/>
        </w:rPr>
        <w:t xml:space="preserve"> учні;</w:t>
      </w:r>
    </w:p>
    <w:p w:rsidR="00616B73" w:rsidRPr="004107F3" w:rsidRDefault="00616B7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4107F3">
        <w:rPr>
          <w:sz w:val="28"/>
          <w:lang w:val="uk-UA"/>
        </w:rPr>
        <w:t xml:space="preserve">- Смілянська спеціалізована школа І-ІІІ ступенів №12 – 1  клас – </w:t>
      </w:r>
      <w:r>
        <w:rPr>
          <w:sz w:val="28"/>
          <w:lang w:val="uk-UA"/>
        </w:rPr>
        <w:t>28</w:t>
      </w:r>
      <w:r w:rsidRPr="004107F3">
        <w:rPr>
          <w:sz w:val="28"/>
          <w:lang w:val="uk-UA"/>
        </w:rPr>
        <w:t xml:space="preserve"> учнів;</w:t>
      </w:r>
    </w:p>
    <w:p w:rsidR="00616B73" w:rsidRPr="004107F3" w:rsidRDefault="00616B7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4107F3">
        <w:rPr>
          <w:sz w:val="28"/>
          <w:lang w:val="uk-UA"/>
        </w:rPr>
        <w:t>- Смілянська загальноосвітня школа І-ІІІ ступенів №13 – 0 класів – 0 учнів;</w:t>
      </w:r>
    </w:p>
    <w:p w:rsidR="00616B73" w:rsidRPr="004107F3" w:rsidRDefault="00616B7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4107F3">
        <w:rPr>
          <w:sz w:val="28"/>
          <w:lang w:val="uk-UA"/>
        </w:rPr>
        <w:t>- Смілянський навчально-виховний комплекс «Дошкільний навчальний заклад – загальноосвітня школа І</w:t>
      </w:r>
      <w:r>
        <w:rPr>
          <w:sz w:val="28"/>
          <w:lang w:val="uk-UA"/>
        </w:rPr>
        <w:t>-ІІІ ступенів №15» - 1</w:t>
      </w:r>
      <w:r w:rsidRPr="004107F3">
        <w:rPr>
          <w:sz w:val="28"/>
          <w:lang w:val="uk-UA"/>
        </w:rPr>
        <w:t xml:space="preserve"> клас – </w:t>
      </w:r>
      <w:r>
        <w:rPr>
          <w:sz w:val="28"/>
          <w:lang w:val="uk-UA"/>
        </w:rPr>
        <w:t>22</w:t>
      </w:r>
      <w:r w:rsidRPr="004107F3">
        <w:rPr>
          <w:sz w:val="28"/>
          <w:lang w:val="uk-UA"/>
        </w:rPr>
        <w:t xml:space="preserve"> учні;</w:t>
      </w:r>
    </w:p>
    <w:p w:rsidR="00616B73" w:rsidRPr="004107F3" w:rsidRDefault="00616B7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4107F3">
        <w:rPr>
          <w:sz w:val="28"/>
          <w:lang w:val="uk-UA"/>
        </w:rPr>
        <w:t>- Смілянський навчально-виховний комплекс «Загальноосвітня школа І ступеня – гімназія імені В.Т.Сенатора» - 2 клас</w:t>
      </w:r>
      <w:r>
        <w:rPr>
          <w:sz w:val="28"/>
          <w:lang w:val="uk-UA"/>
        </w:rPr>
        <w:t>и – 48</w:t>
      </w:r>
      <w:r w:rsidRPr="004107F3">
        <w:rPr>
          <w:sz w:val="28"/>
          <w:lang w:val="uk-UA"/>
        </w:rPr>
        <w:t xml:space="preserve"> учні</w:t>
      </w:r>
      <w:r>
        <w:rPr>
          <w:sz w:val="28"/>
          <w:lang w:val="uk-UA"/>
        </w:rPr>
        <w:t>в</w:t>
      </w:r>
      <w:r w:rsidRPr="004107F3">
        <w:rPr>
          <w:sz w:val="28"/>
          <w:lang w:val="uk-UA"/>
        </w:rPr>
        <w:t>;</w:t>
      </w:r>
    </w:p>
    <w:p w:rsidR="00616B73" w:rsidRPr="004107F3" w:rsidRDefault="00616B73" w:rsidP="00D25EFB">
      <w:pPr>
        <w:tabs>
          <w:tab w:val="num" w:pos="567"/>
        </w:tabs>
        <w:ind w:firstLine="720"/>
        <w:jc w:val="both"/>
        <w:rPr>
          <w:sz w:val="28"/>
          <w:lang w:val="uk-UA"/>
        </w:rPr>
      </w:pPr>
      <w:r w:rsidRPr="004107F3">
        <w:rPr>
          <w:sz w:val="28"/>
          <w:lang w:val="uk-UA"/>
        </w:rPr>
        <w:t>Усього: 1</w:t>
      </w:r>
      <w:r>
        <w:rPr>
          <w:sz w:val="28"/>
          <w:lang w:val="uk-UA"/>
        </w:rPr>
        <w:t>3</w:t>
      </w:r>
      <w:r w:rsidRPr="004107F3">
        <w:rPr>
          <w:sz w:val="28"/>
          <w:lang w:val="uk-UA"/>
        </w:rPr>
        <w:t xml:space="preserve"> десятих класів із д</w:t>
      </w:r>
      <w:r>
        <w:rPr>
          <w:sz w:val="28"/>
          <w:lang w:val="uk-UA"/>
        </w:rPr>
        <w:t>енною формою навчання, у них 341 учень</w:t>
      </w:r>
      <w:r w:rsidRPr="004107F3">
        <w:rPr>
          <w:sz w:val="28"/>
          <w:lang w:val="uk-UA"/>
        </w:rPr>
        <w:t>;</w:t>
      </w:r>
      <w:r>
        <w:rPr>
          <w:sz w:val="28"/>
          <w:lang w:val="uk-UA"/>
        </w:rPr>
        <w:t xml:space="preserve"> </w:t>
      </w:r>
      <w:r w:rsidRPr="004107F3">
        <w:rPr>
          <w:sz w:val="28"/>
          <w:lang w:val="uk-UA"/>
        </w:rPr>
        <w:t>1 клас із вечірньою формо</w:t>
      </w:r>
      <w:r>
        <w:rPr>
          <w:sz w:val="28"/>
          <w:lang w:val="uk-UA"/>
        </w:rPr>
        <w:t>ю навчання (заочною) - 19</w:t>
      </w:r>
      <w:r w:rsidRPr="004107F3">
        <w:rPr>
          <w:sz w:val="28"/>
          <w:lang w:val="uk-UA"/>
        </w:rPr>
        <w:t xml:space="preserve"> учнів. </w:t>
      </w:r>
    </w:p>
    <w:p w:rsidR="00616B73" w:rsidRDefault="00616B73" w:rsidP="00D25EFB">
      <w:pPr>
        <w:pStyle w:val="BodyTextIndent"/>
        <w:spacing w:after="0"/>
        <w:ind w:left="0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Для реалізації завдань пілотного впровадження нового державного стандарту початкової освіти у рамках реформи «Нова українська школа» ввести у штатний розпис НВК «Загальноосвітня школа І-ІІІ ступенів №3-колегіум» одну штатну одиницю заступника директора школи з навчально-виховної роботи.</w:t>
      </w:r>
    </w:p>
    <w:p w:rsidR="00616B73" w:rsidRDefault="00616B73" w:rsidP="001729C2">
      <w:pPr>
        <w:tabs>
          <w:tab w:val="num" w:pos="567"/>
        </w:tabs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6. У зв’язку із надходженням субвенції із державного бюджету місцевим бюджетам на надання державної підтримки особам з особливими освітніми потребами відкрити 7 класів із інклюзивною формою навчання у загальноосвітніх навчальних закладах №№3,6,10,12, НВК «Ліцей – загальноосвітня школа І-ІІІ ступенів «Лідер» та дозволити здійснювати оплату таких видатків: проведення додаткових корекційно-розвиткових занять (послуг), що визначені індивідуальною програмою розвитку  дитини, придбання спеціальних засобів корекції психофізичного розвитку, обладнання, дидактичного матеріалу  та особливих наочних засобів. </w:t>
      </w:r>
    </w:p>
    <w:p w:rsidR="00616B73" w:rsidRDefault="00616B73" w:rsidP="001729C2">
      <w:pPr>
        <w:tabs>
          <w:tab w:val="num" w:pos="567"/>
        </w:tabs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7. Ввести 3 штатні одиниці асистента учителя у класи з інклюзивною формою навчання, а саме :</w:t>
      </w:r>
    </w:p>
    <w:p w:rsidR="00616B73" w:rsidRDefault="00616B73" w:rsidP="001729C2">
      <w:pPr>
        <w:tabs>
          <w:tab w:val="num" w:pos="567"/>
        </w:tabs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- НВК «Загальноосвітня школа І-ІІІ ступенів №3-колегіум» – 1 штатна одиниця;</w:t>
      </w:r>
    </w:p>
    <w:p w:rsidR="00616B73" w:rsidRDefault="00616B73" w:rsidP="001729C2">
      <w:pPr>
        <w:tabs>
          <w:tab w:val="num" w:pos="567"/>
        </w:tabs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- школа №6 – 0,5 штатних одиниць;</w:t>
      </w:r>
    </w:p>
    <w:p w:rsidR="00616B73" w:rsidRDefault="00616B73" w:rsidP="001729C2">
      <w:pPr>
        <w:tabs>
          <w:tab w:val="num" w:pos="567"/>
        </w:tabs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- школа №10 – 0,5 штатних одиниць;</w:t>
      </w:r>
    </w:p>
    <w:p w:rsidR="00616B73" w:rsidRDefault="00616B73" w:rsidP="001729C2">
      <w:pPr>
        <w:tabs>
          <w:tab w:val="num" w:pos="567"/>
        </w:tabs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- школа №12 – 0,5 штатних одиниць;</w:t>
      </w:r>
    </w:p>
    <w:p w:rsidR="00616B73" w:rsidRPr="004914DF" w:rsidRDefault="00616B73" w:rsidP="004914DF">
      <w:pPr>
        <w:tabs>
          <w:tab w:val="num" w:pos="567"/>
        </w:tabs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- НВК «Ліцей – загальноосвітня школа І-ІІІ ступенів «Лідер» - 1 штатна одиниця.</w:t>
      </w:r>
    </w:p>
    <w:p w:rsidR="00616B73" w:rsidRDefault="00616B73" w:rsidP="00C70BA5">
      <w:pPr>
        <w:pStyle w:val="BodyTextIndent"/>
        <w:spacing w:after="0"/>
        <w:ind w:left="0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Pr="004107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</w:t>
      </w:r>
      <w:r w:rsidRPr="004107F3">
        <w:rPr>
          <w:sz w:val="28"/>
          <w:szCs w:val="28"/>
        </w:rPr>
        <w:t xml:space="preserve">озволити відкриття груп продовженого дня у </w:t>
      </w:r>
      <w:r w:rsidRPr="004107F3">
        <w:rPr>
          <w:sz w:val="28"/>
          <w:szCs w:val="28"/>
          <w:lang w:val="uk-UA"/>
        </w:rPr>
        <w:t xml:space="preserve"> школах</w:t>
      </w:r>
      <w:r w:rsidRPr="004107F3">
        <w:rPr>
          <w:sz w:val="28"/>
          <w:szCs w:val="28"/>
        </w:rPr>
        <w:t xml:space="preserve"> за кошти батьків відповідно до чинного законодавства.</w:t>
      </w:r>
    </w:p>
    <w:p w:rsidR="00616B73" w:rsidRPr="003E68D5" w:rsidRDefault="00616B73" w:rsidP="00D25EFB">
      <w:pPr>
        <w:pStyle w:val="BodyTextIndent"/>
        <w:spacing w:after="0"/>
        <w:ind w:left="0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На виконання Програми національно-патріотичного виховання дітей та учнівської молоді  м. Сміла на 2016-2020 роки, затвердженої рішенням ХV сесії Смілянської міської ради від 30.03.2016 №15-3, завдань Комплексної програми  художньо-естетичного виховання учнів загальноосвітніх і позашкільних навчальних закладів, з метою охоплення дітей позашкільною освітою ,  відповідно до запитів батьків і дітей, додатково відкрити 24 гуртки в Будинку дитячої та юнацької творчості  та ввести до штатного розпису 6 ставок керівника гуртка.</w:t>
      </w:r>
    </w:p>
    <w:p w:rsidR="00616B73" w:rsidRPr="003759A6" w:rsidRDefault="00616B73" w:rsidP="00D25EF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>
        <w:rPr>
          <w:sz w:val="28"/>
          <w:szCs w:val="28"/>
        </w:rPr>
        <w:t xml:space="preserve">Затвердити мережу </w:t>
      </w:r>
      <w:r>
        <w:rPr>
          <w:sz w:val="28"/>
          <w:szCs w:val="28"/>
          <w:lang w:val="uk-UA"/>
        </w:rPr>
        <w:t>поза</w:t>
      </w:r>
      <w:r>
        <w:rPr>
          <w:sz w:val="28"/>
          <w:szCs w:val="28"/>
        </w:rPr>
        <w:t>шкільних  навчальних закладів</w:t>
      </w:r>
      <w:r>
        <w:rPr>
          <w:sz w:val="28"/>
          <w:szCs w:val="28"/>
          <w:lang w:val="uk-UA"/>
        </w:rPr>
        <w:t>, гуртків та дітей у них на 2017-2018 навчальний рік: 2 позашкільних навчальних заклади, 214</w:t>
      </w:r>
      <w:r w:rsidRPr="003759A6">
        <w:rPr>
          <w:sz w:val="28"/>
          <w:szCs w:val="28"/>
          <w:lang w:val="uk-UA"/>
        </w:rPr>
        <w:t xml:space="preserve"> гурт</w:t>
      </w:r>
      <w:r>
        <w:rPr>
          <w:sz w:val="28"/>
          <w:szCs w:val="28"/>
          <w:lang w:val="uk-UA"/>
        </w:rPr>
        <w:t>ків, 3825 дітей</w:t>
      </w:r>
      <w:r w:rsidRPr="003759A6">
        <w:rPr>
          <w:sz w:val="28"/>
          <w:szCs w:val="28"/>
          <w:lang w:val="uk-UA"/>
        </w:rPr>
        <w:t xml:space="preserve">, із них: </w:t>
      </w:r>
    </w:p>
    <w:p w:rsidR="00616B73" w:rsidRPr="00871532" w:rsidRDefault="00616B73" w:rsidP="00D25EFB">
      <w:pPr>
        <w:ind w:firstLine="720"/>
        <w:jc w:val="both"/>
        <w:rPr>
          <w:sz w:val="28"/>
          <w:szCs w:val="28"/>
          <w:lang w:val="uk-UA"/>
        </w:rPr>
      </w:pPr>
      <w:r w:rsidRPr="00871532">
        <w:rPr>
          <w:sz w:val="28"/>
          <w:szCs w:val="28"/>
          <w:lang w:val="uk-UA"/>
        </w:rPr>
        <w:t>Будинок дитячої та юнацької творчості – 174 гуртки, 3356 дітей;</w:t>
      </w:r>
    </w:p>
    <w:p w:rsidR="00616B73" w:rsidRPr="00871532" w:rsidRDefault="00616B73" w:rsidP="00D25EFB">
      <w:pPr>
        <w:ind w:firstLine="720"/>
        <w:jc w:val="both"/>
        <w:rPr>
          <w:sz w:val="28"/>
          <w:szCs w:val="28"/>
          <w:lang w:val="uk-UA"/>
        </w:rPr>
      </w:pPr>
      <w:r w:rsidRPr="00871532">
        <w:rPr>
          <w:sz w:val="28"/>
          <w:szCs w:val="28"/>
          <w:lang w:val="uk-UA"/>
        </w:rPr>
        <w:t>Дит</w:t>
      </w:r>
      <w:r>
        <w:rPr>
          <w:sz w:val="28"/>
          <w:szCs w:val="28"/>
          <w:lang w:val="uk-UA"/>
        </w:rPr>
        <w:t>ячо-юнацька спортивна школа – 40</w:t>
      </w:r>
      <w:r w:rsidRPr="00871532">
        <w:rPr>
          <w:sz w:val="28"/>
          <w:szCs w:val="28"/>
          <w:lang w:val="uk-UA"/>
        </w:rPr>
        <w:t xml:space="preserve"> гуртк</w:t>
      </w:r>
      <w:r>
        <w:rPr>
          <w:sz w:val="28"/>
          <w:szCs w:val="28"/>
          <w:lang w:val="uk-UA"/>
        </w:rPr>
        <w:t>ів, 469 дітей</w:t>
      </w:r>
      <w:r w:rsidRPr="00871532">
        <w:rPr>
          <w:sz w:val="28"/>
          <w:szCs w:val="28"/>
          <w:lang w:val="uk-UA"/>
        </w:rPr>
        <w:t>.</w:t>
      </w:r>
    </w:p>
    <w:p w:rsidR="00616B73" w:rsidRPr="00871532" w:rsidRDefault="00616B73" w:rsidP="00D25EF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Pr="00871532">
        <w:rPr>
          <w:sz w:val="28"/>
          <w:szCs w:val="28"/>
          <w:lang w:val="uk-UA"/>
        </w:rPr>
        <w:t>. Затвердити мережу міжшкільного навчально-виробничого комбінату на 2017-2018 навчальний рік, 9 груп, 130 учнів.</w:t>
      </w:r>
    </w:p>
    <w:p w:rsidR="00616B73" w:rsidRPr="003759A6" w:rsidRDefault="00616B73" w:rsidP="00D25EFB">
      <w:pPr>
        <w:pStyle w:val="BodyText"/>
        <w:spacing w:after="0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Pr="003759A6">
        <w:rPr>
          <w:sz w:val="28"/>
          <w:szCs w:val="28"/>
          <w:lang w:val="uk-UA"/>
        </w:rPr>
        <w:t>.  Затвердити:</w:t>
      </w:r>
    </w:p>
    <w:p w:rsidR="00616B73" w:rsidRDefault="00616B73" w:rsidP="00893A68">
      <w:pPr>
        <w:pStyle w:val="BodyText"/>
        <w:spacing w:after="0"/>
        <w:rPr>
          <w:sz w:val="28"/>
          <w:szCs w:val="28"/>
          <w:lang w:val="uk-UA"/>
        </w:rPr>
      </w:pPr>
      <w:r w:rsidRPr="003759A6">
        <w:rPr>
          <w:sz w:val="28"/>
          <w:szCs w:val="28"/>
          <w:lang w:val="uk-UA"/>
        </w:rPr>
        <w:t>- мережу логопедпунктів – 5</w:t>
      </w:r>
      <w:r w:rsidRPr="005B0996">
        <w:rPr>
          <w:sz w:val="28"/>
          <w:szCs w:val="28"/>
          <w:lang w:val="uk-UA"/>
        </w:rPr>
        <w:t xml:space="preserve">, на базі загальноосвітніх навчальних закладів №№1, 7, 10, 11, гімназії </w:t>
      </w:r>
      <w:r>
        <w:rPr>
          <w:sz w:val="28"/>
          <w:szCs w:val="28"/>
          <w:lang w:val="uk-UA"/>
        </w:rPr>
        <w:t>і</w:t>
      </w:r>
      <w:r w:rsidRPr="005B0996">
        <w:rPr>
          <w:sz w:val="28"/>
          <w:szCs w:val="28"/>
          <w:lang w:val="uk-UA"/>
        </w:rPr>
        <w:t>з кількістю 5</w:t>
      </w:r>
      <w:r w:rsidRPr="005B0996">
        <w:rPr>
          <w:sz w:val="28"/>
          <w:szCs w:val="28"/>
        </w:rPr>
        <w:t xml:space="preserve"> став</w:t>
      </w:r>
      <w:r w:rsidRPr="005B0996">
        <w:rPr>
          <w:sz w:val="28"/>
          <w:szCs w:val="28"/>
          <w:lang w:val="uk-UA"/>
        </w:rPr>
        <w:t>ок</w:t>
      </w:r>
      <w:r w:rsidRPr="005B0996">
        <w:rPr>
          <w:sz w:val="28"/>
          <w:szCs w:val="28"/>
        </w:rPr>
        <w:t xml:space="preserve"> логопедів;</w:t>
      </w:r>
    </w:p>
    <w:p w:rsidR="00616B73" w:rsidRPr="00F64A74" w:rsidRDefault="00616B73" w:rsidP="000D66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- 9,5</w:t>
      </w:r>
      <w:r w:rsidRPr="00F64A74">
        <w:rPr>
          <w:sz w:val="28"/>
          <w:szCs w:val="28"/>
        </w:rPr>
        <w:t xml:space="preserve">  штатних одиниць посад соціальних педагогів у загальноосвітніх навчальних закладах</w:t>
      </w:r>
      <w:r w:rsidRPr="00F64A74">
        <w:rPr>
          <w:sz w:val="28"/>
          <w:szCs w:val="28"/>
          <w:lang w:val="uk-UA"/>
        </w:rPr>
        <w:t>, у тому числі:</w:t>
      </w:r>
    </w:p>
    <w:p w:rsidR="00616B73" w:rsidRPr="00F64A74" w:rsidRDefault="00616B73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64A74">
        <w:rPr>
          <w:sz w:val="28"/>
          <w:lang w:val="uk-UA"/>
        </w:rPr>
        <w:t>Смілянська загальноосвітня школа І-ІІІ ступенів №1 – 1 штатна одиниця;</w:t>
      </w:r>
    </w:p>
    <w:p w:rsidR="00616B73" w:rsidRPr="00F64A74" w:rsidRDefault="00616B73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64A74">
        <w:rPr>
          <w:sz w:val="28"/>
          <w:lang w:val="uk-UA"/>
        </w:rPr>
        <w:t>Смілянська загальноосвітня школа І-ІІІ ступенів №2 – 0,5 штатної одиниці;</w:t>
      </w:r>
    </w:p>
    <w:p w:rsidR="00616B73" w:rsidRPr="00F64A74" w:rsidRDefault="00616B73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64A74">
        <w:rPr>
          <w:sz w:val="28"/>
          <w:lang w:val="uk-UA"/>
        </w:rPr>
        <w:t>навчально-виховний комплекс  «Загальноосвітня школа І-ІІІ ступенів №3 – колегіум» - 1 штатна одиниця;</w:t>
      </w:r>
    </w:p>
    <w:p w:rsidR="00616B73" w:rsidRPr="00F64A74" w:rsidRDefault="00616B73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64A74">
        <w:rPr>
          <w:sz w:val="28"/>
          <w:lang w:val="uk-UA"/>
        </w:rPr>
        <w:t>Смілянська загальноосвітня школа І-ІІІ ступенів №4 – 0,5 штатної одиниці;</w:t>
      </w:r>
    </w:p>
    <w:p w:rsidR="00616B73" w:rsidRPr="00F64A74" w:rsidRDefault="00616B73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64A74">
        <w:rPr>
          <w:sz w:val="28"/>
          <w:lang w:val="uk-UA"/>
        </w:rPr>
        <w:t>НВК «</w:t>
      </w:r>
      <w:r>
        <w:rPr>
          <w:sz w:val="28"/>
          <w:lang w:val="uk-UA"/>
        </w:rPr>
        <w:t>Ліцей – загальноосвітня шко</w:t>
      </w:r>
      <w:r w:rsidRPr="00F64A74">
        <w:rPr>
          <w:sz w:val="28"/>
          <w:lang w:val="uk-UA"/>
        </w:rPr>
        <w:t xml:space="preserve">ла І-ІІІ ступенів </w:t>
      </w:r>
      <w:r>
        <w:rPr>
          <w:sz w:val="28"/>
          <w:lang w:val="uk-UA"/>
        </w:rPr>
        <w:t>«Лідер» – 0,75 штатних</w:t>
      </w:r>
      <w:r w:rsidRPr="00F64A74">
        <w:rPr>
          <w:sz w:val="28"/>
          <w:lang w:val="uk-UA"/>
        </w:rPr>
        <w:t xml:space="preserve"> одиниц</w:t>
      </w:r>
      <w:r>
        <w:rPr>
          <w:sz w:val="28"/>
          <w:lang w:val="uk-UA"/>
        </w:rPr>
        <w:t>ь</w:t>
      </w:r>
      <w:r w:rsidRPr="00F64A74">
        <w:rPr>
          <w:sz w:val="28"/>
          <w:lang w:val="uk-UA"/>
        </w:rPr>
        <w:t>;</w:t>
      </w:r>
    </w:p>
    <w:p w:rsidR="00616B73" w:rsidRPr="00F64A74" w:rsidRDefault="00616B73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64A74">
        <w:rPr>
          <w:sz w:val="28"/>
          <w:lang w:val="uk-UA"/>
        </w:rPr>
        <w:t>Смілянська загальноосвітня школа І-ІІІ ступенів №6 – 0,5 штатної одиниці;</w:t>
      </w:r>
    </w:p>
    <w:p w:rsidR="00616B73" w:rsidRPr="00F64A74" w:rsidRDefault="00616B73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64A74">
        <w:rPr>
          <w:sz w:val="28"/>
          <w:lang w:val="uk-UA"/>
        </w:rPr>
        <w:t>Смілянська загальноосвітня школа І-ІІІ ступенів №7 – 1 штатна одиниця;</w:t>
      </w:r>
    </w:p>
    <w:p w:rsidR="00616B73" w:rsidRPr="00F64A74" w:rsidRDefault="00616B73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64A74">
        <w:rPr>
          <w:sz w:val="28"/>
          <w:lang w:val="uk-UA"/>
        </w:rPr>
        <w:t>Смілянська загальноосвітня школа І-ІІІ ступенів №10- 0,75 штатної одиниці;</w:t>
      </w:r>
    </w:p>
    <w:p w:rsidR="00616B73" w:rsidRPr="00F64A74" w:rsidRDefault="00616B73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64A74">
        <w:rPr>
          <w:sz w:val="28"/>
          <w:lang w:val="uk-UA"/>
        </w:rPr>
        <w:t>Смілянська загальноосвітня школа І-ІІІ ступенів №11 – 1 штатна одиниця;</w:t>
      </w:r>
    </w:p>
    <w:p w:rsidR="00616B73" w:rsidRPr="00F64A74" w:rsidRDefault="00616B73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64A74">
        <w:rPr>
          <w:sz w:val="28"/>
          <w:lang w:val="uk-UA"/>
        </w:rPr>
        <w:t>Смілянська спеціалізована школа І-ІІІ ступенів №12 – 0,75 штатних одиниць;</w:t>
      </w:r>
    </w:p>
    <w:p w:rsidR="00616B73" w:rsidRPr="00F64A74" w:rsidRDefault="00616B73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64A74">
        <w:rPr>
          <w:sz w:val="28"/>
          <w:lang w:val="uk-UA"/>
        </w:rPr>
        <w:t>Смілянська загальноосвітня школа І-ІІІ ступенів №13 – 0,5 штатної одиниці;</w:t>
      </w:r>
    </w:p>
    <w:p w:rsidR="00616B73" w:rsidRPr="00F64A74" w:rsidRDefault="00616B73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64A74">
        <w:rPr>
          <w:sz w:val="28"/>
          <w:lang w:val="uk-UA"/>
        </w:rPr>
        <w:t>Смілянський навчально-виховний комплекс «Дошкільний навчальний заклад – загальноосвітня школа І-ІІІ ступенів №15» - 0,5 штатної одиниці;</w:t>
      </w:r>
    </w:p>
    <w:p w:rsidR="00616B73" w:rsidRPr="00F64A74" w:rsidRDefault="00616B73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64A74">
        <w:rPr>
          <w:sz w:val="28"/>
          <w:lang w:val="uk-UA"/>
        </w:rPr>
        <w:t>Смілянський навчально-виховний комплекс «Загальноосвітня школа І ступеня – гімназія імені В.Т.Сенатора» – 0,75 штатної одиниці.</w:t>
      </w:r>
    </w:p>
    <w:p w:rsidR="00616B73" w:rsidRPr="00AB0B56" w:rsidRDefault="00616B73" w:rsidP="000D6678">
      <w:pPr>
        <w:jc w:val="both"/>
        <w:rPr>
          <w:sz w:val="28"/>
          <w:szCs w:val="28"/>
          <w:lang w:val="uk-UA"/>
        </w:rPr>
      </w:pPr>
      <w:r w:rsidRPr="00AB0B56">
        <w:rPr>
          <w:sz w:val="28"/>
          <w:szCs w:val="28"/>
          <w:lang w:val="uk-UA"/>
        </w:rPr>
        <w:t xml:space="preserve">- </w:t>
      </w:r>
      <w:r w:rsidRPr="00AB0B56">
        <w:rPr>
          <w:sz w:val="28"/>
          <w:szCs w:val="28"/>
        </w:rPr>
        <w:t xml:space="preserve"> </w:t>
      </w:r>
      <w:r w:rsidRPr="00AB0B56">
        <w:rPr>
          <w:sz w:val="28"/>
          <w:szCs w:val="28"/>
          <w:lang w:val="uk-UA"/>
        </w:rPr>
        <w:t>25,75</w:t>
      </w:r>
      <w:r w:rsidRPr="00AB0B56">
        <w:rPr>
          <w:sz w:val="28"/>
          <w:szCs w:val="28"/>
        </w:rPr>
        <w:t xml:space="preserve"> – практичних психологів, у тому числі: у загальноосвітніх навчальних закладах практичних психологів </w:t>
      </w:r>
      <w:r w:rsidRPr="00AB0B56">
        <w:rPr>
          <w:sz w:val="28"/>
          <w:szCs w:val="28"/>
          <w:lang w:val="uk-UA"/>
        </w:rPr>
        <w:t>– 10,25</w:t>
      </w:r>
      <w:r w:rsidRPr="00AB0B56">
        <w:rPr>
          <w:sz w:val="28"/>
          <w:szCs w:val="28"/>
        </w:rPr>
        <w:t xml:space="preserve"> ставок</w:t>
      </w:r>
      <w:r w:rsidRPr="00AB0B56">
        <w:rPr>
          <w:sz w:val="28"/>
          <w:szCs w:val="28"/>
          <w:lang w:val="uk-UA"/>
        </w:rPr>
        <w:t xml:space="preserve"> </w:t>
      </w:r>
      <w:r w:rsidRPr="00AB0B56">
        <w:rPr>
          <w:sz w:val="28"/>
          <w:szCs w:val="28"/>
        </w:rPr>
        <w:t>, у дошкільних навчальних закладах – 1</w:t>
      </w:r>
      <w:r w:rsidRPr="00AB0B56">
        <w:rPr>
          <w:sz w:val="28"/>
          <w:szCs w:val="28"/>
          <w:lang w:val="uk-UA"/>
        </w:rPr>
        <w:t>3,5</w:t>
      </w:r>
      <w:r w:rsidRPr="00AB0B56">
        <w:rPr>
          <w:sz w:val="28"/>
          <w:szCs w:val="28"/>
        </w:rPr>
        <w:t xml:space="preserve"> ставок практичних психологів; у позашкільних – 1 ставка практичного психолога</w:t>
      </w:r>
      <w:r w:rsidRPr="00AB0B56">
        <w:rPr>
          <w:sz w:val="28"/>
          <w:szCs w:val="28"/>
          <w:lang w:val="uk-UA"/>
        </w:rPr>
        <w:t>, Міжшкільному навчально-виробничому комбінаті – 1 штатна одиниця,</w:t>
      </w:r>
    </w:p>
    <w:p w:rsidR="00616B73" w:rsidRPr="00AB0B56" w:rsidRDefault="00616B73" w:rsidP="000D6678">
      <w:pPr>
        <w:jc w:val="both"/>
        <w:rPr>
          <w:sz w:val="28"/>
          <w:szCs w:val="28"/>
          <w:lang w:val="uk-UA"/>
        </w:rPr>
      </w:pPr>
      <w:r w:rsidRPr="00AB0B56">
        <w:rPr>
          <w:sz w:val="28"/>
          <w:szCs w:val="28"/>
          <w:lang w:val="uk-UA"/>
        </w:rPr>
        <w:t>у тому числі:</w:t>
      </w:r>
    </w:p>
    <w:p w:rsidR="00616B73" w:rsidRPr="00F64A74" w:rsidRDefault="00616B73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64A74">
        <w:rPr>
          <w:sz w:val="28"/>
          <w:lang w:val="uk-UA"/>
        </w:rPr>
        <w:t>Смілянська загальноосвітня школа І-ІІІ ступенів №1 – 1 штатна одиниця;</w:t>
      </w:r>
    </w:p>
    <w:p w:rsidR="00616B73" w:rsidRPr="00F64A74" w:rsidRDefault="00616B73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64A74">
        <w:rPr>
          <w:sz w:val="28"/>
          <w:lang w:val="uk-UA"/>
        </w:rPr>
        <w:t xml:space="preserve"> Смілянська загальноосвітня школа І-ІІІ ступенів №2 – 0,5 штатної одиниці;</w:t>
      </w:r>
    </w:p>
    <w:p w:rsidR="00616B73" w:rsidRPr="00F64A74" w:rsidRDefault="00616B73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64A74">
        <w:rPr>
          <w:sz w:val="28"/>
          <w:lang w:val="uk-UA"/>
        </w:rPr>
        <w:t>- навчально-виховний комплекс  «Загальноосвітня школа І-ІІІ ступенів №3 – колегіум» - 1 штатна одиниця;</w:t>
      </w:r>
    </w:p>
    <w:p w:rsidR="00616B73" w:rsidRPr="00F64A74" w:rsidRDefault="00616B73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64A74">
        <w:rPr>
          <w:sz w:val="28"/>
          <w:lang w:val="uk-UA"/>
        </w:rPr>
        <w:t>Смілянська загальноосвітня школа І-ІІІ ступенів №4 – 0,5 штатної одиниці;</w:t>
      </w:r>
    </w:p>
    <w:p w:rsidR="00616B73" w:rsidRPr="00F64A74" w:rsidRDefault="00616B73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64A74">
        <w:rPr>
          <w:sz w:val="28"/>
          <w:lang w:val="uk-UA"/>
        </w:rPr>
        <w:t>Смілянський навчально-виховний комплекс «Ліцей – загальноосвітня школа І-ІІІ ступенів «Лідер» – 1 штатна одиниця;</w:t>
      </w:r>
    </w:p>
    <w:p w:rsidR="00616B73" w:rsidRPr="00F64A74" w:rsidRDefault="00616B73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64A74">
        <w:rPr>
          <w:sz w:val="28"/>
          <w:lang w:val="uk-UA"/>
        </w:rPr>
        <w:t>Смілянська загальноосвітня школа І-ІІІ ступенів №6 – 0,5 штатної одиниці;</w:t>
      </w:r>
    </w:p>
    <w:p w:rsidR="00616B73" w:rsidRPr="00F64A74" w:rsidRDefault="00616B73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64A74">
        <w:rPr>
          <w:sz w:val="28"/>
          <w:lang w:val="uk-UA"/>
        </w:rPr>
        <w:t>Смілянська загальноосвітня школа І-ІІІ ступенів №7 – 1 штатна одиниці;</w:t>
      </w:r>
    </w:p>
    <w:p w:rsidR="00616B73" w:rsidRPr="005F07E7" w:rsidRDefault="00616B73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64A74">
        <w:rPr>
          <w:sz w:val="28"/>
          <w:lang w:val="uk-UA"/>
        </w:rPr>
        <w:t xml:space="preserve">Смілянська загальноосвітня школа І-ІІІ ступенів №10 </w:t>
      </w:r>
      <w:r w:rsidRPr="005F07E7">
        <w:rPr>
          <w:sz w:val="28"/>
          <w:lang w:val="uk-UA"/>
        </w:rPr>
        <w:t>- 0,75 штатної одиниці;</w:t>
      </w:r>
    </w:p>
    <w:p w:rsidR="00616B73" w:rsidRPr="00F64A74" w:rsidRDefault="00616B73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64A74">
        <w:rPr>
          <w:sz w:val="28"/>
          <w:lang w:val="uk-UA"/>
        </w:rPr>
        <w:t>Смілянська загальноосвітня школа І-ІІІ ступенів №11 – 1 штатна одиниця;</w:t>
      </w:r>
    </w:p>
    <w:p w:rsidR="00616B73" w:rsidRPr="00F64A74" w:rsidRDefault="00616B73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64A74">
        <w:rPr>
          <w:sz w:val="28"/>
          <w:lang w:val="uk-UA"/>
        </w:rPr>
        <w:t>Смілянська спеціалізована школа І-ІІІ ступенів №12 – 1 штатна одиниця;</w:t>
      </w:r>
    </w:p>
    <w:p w:rsidR="00616B73" w:rsidRPr="00F64A74" w:rsidRDefault="00616B73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64A74">
        <w:rPr>
          <w:sz w:val="28"/>
          <w:lang w:val="uk-UA"/>
        </w:rPr>
        <w:t>Смілянська загальноосвітня школа І-ІІІ ступенів №13 – 0,5 штатної одиниці;</w:t>
      </w:r>
    </w:p>
    <w:p w:rsidR="00616B73" w:rsidRPr="00F64A74" w:rsidRDefault="00616B73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64A74">
        <w:rPr>
          <w:sz w:val="28"/>
          <w:lang w:val="uk-UA"/>
        </w:rPr>
        <w:t>Смілянський навчально-виховний комплекс «Дошкільний навчальний заклад – загальноосвітня школа І-ІІІ ступенів №15» - 0,5 штатної одиниці;</w:t>
      </w:r>
    </w:p>
    <w:p w:rsidR="00616B73" w:rsidRPr="00F64A74" w:rsidRDefault="00616B73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64A74">
        <w:rPr>
          <w:sz w:val="28"/>
          <w:lang w:val="uk-UA"/>
        </w:rPr>
        <w:t>Смілянський навчально-виховний комплекс «Загальноосвітня школа І ступеня – гімназія імені В.Т.Сенатора» – 1 штатна одиниця;</w:t>
      </w:r>
    </w:p>
    <w:p w:rsidR="00616B73" w:rsidRPr="00F64A74" w:rsidRDefault="00616B73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64A74">
        <w:rPr>
          <w:sz w:val="28"/>
          <w:lang w:val="uk-UA"/>
        </w:rPr>
        <w:t>Міжшкільний навчально-виробничий комбінат – 1 штатна одиниця;</w:t>
      </w:r>
    </w:p>
    <w:p w:rsidR="00616B73" w:rsidRPr="00F64A74" w:rsidRDefault="00616B73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64A74">
        <w:rPr>
          <w:sz w:val="28"/>
          <w:lang w:val="uk-UA"/>
        </w:rPr>
        <w:t>Будинок дитячої та юнацької творчості – 1 штатна одиниця;</w:t>
      </w:r>
    </w:p>
    <w:p w:rsidR="00616B73" w:rsidRPr="0087410C" w:rsidRDefault="00616B73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87410C">
        <w:rPr>
          <w:sz w:val="28"/>
          <w:szCs w:val="28"/>
          <w:lang w:val="uk-UA"/>
        </w:rPr>
        <w:t>дошкільний навчальний заклад №1 -  0,5 штатних одиниць;</w:t>
      </w:r>
    </w:p>
    <w:p w:rsidR="00616B73" w:rsidRPr="0087410C" w:rsidRDefault="00616B73" w:rsidP="000D6678">
      <w:pPr>
        <w:jc w:val="both"/>
        <w:rPr>
          <w:sz w:val="28"/>
          <w:szCs w:val="28"/>
          <w:lang w:val="uk-UA"/>
        </w:rPr>
      </w:pPr>
      <w:r w:rsidRPr="0087410C">
        <w:rPr>
          <w:sz w:val="28"/>
          <w:szCs w:val="28"/>
          <w:lang w:val="uk-UA"/>
        </w:rPr>
        <w:t>дошкільний навчальний заклад №2  - 0,5 штатних одиниць;</w:t>
      </w:r>
    </w:p>
    <w:p w:rsidR="00616B73" w:rsidRPr="0087410C" w:rsidRDefault="00616B73" w:rsidP="000D6678">
      <w:pPr>
        <w:jc w:val="both"/>
        <w:rPr>
          <w:sz w:val="28"/>
          <w:szCs w:val="28"/>
          <w:lang w:val="uk-UA"/>
        </w:rPr>
      </w:pPr>
      <w:r w:rsidRPr="0087410C">
        <w:rPr>
          <w:sz w:val="28"/>
          <w:szCs w:val="28"/>
          <w:lang w:val="uk-UA"/>
        </w:rPr>
        <w:t>дошкільний навчальний заклад №7  -  1 штатна одиниця;</w:t>
      </w:r>
    </w:p>
    <w:p w:rsidR="00616B73" w:rsidRPr="0087410C" w:rsidRDefault="00616B73" w:rsidP="000D6678">
      <w:pPr>
        <w:jc w:val="both"/>
        <w:rPr>
          <w:sz w:val="28"/>
          <w:szCs w:val="28"/>
          <w:lang w:val="uk-UA"/>
        </w:rPr>
      </w:pPr>
      <w:r w:rsidRPr="0087410C">
        <w:rPr>
          <w:sz w:val="28"/>
          <w:szCs w:val="28"/>
          <w:lang w:val="uk-UA"/>
        </w:rPr>
        <w:t>дошкільний навчальний заклад №8  -  0,5 штатних одиниць;</w:t>
      </w:r>
    </w:p>
    <w:p w:rsidR="00616B73" w:rsidRPr="0087410C" w:rsidRDefault="00616B73" w:rsidP="000D6678">
      <w:pPr>
        <w:jc w:val="both"/>
        <w:rPr>
          <w:sz w:val="28"/>
          <w:szCs w:val="28"/>
          <w:lang w:val="uk-UA"/>
        </w:rPr>
      </w:pPr>
      <w:r w:rsidRPr="0087410C">
        <w:rPr>
          <w:sz w:val="28"/>
          <w:szCs w:val="28"/>
          <w:lang w:val="uk-UA"/>
        </w:rPr>
        <w:t>дошкільний навчальний заклад №11 – 0,5 штатних одиниць;</w:t>
      </w:r>
    </w:p>
    <w:p w:rsidR="00616B73" w:rsidRPr="0087410C" w:rsidRDefault="00616B73" w:rsidP="000D6678">
      <w:pPr>
        <w:jc w:val="both"/>
        <w:rPr>
          <w:sz w:val="28"/>
          <w:szCs w:val="28"/>
          <w:lang w:val="uk-UA"/>
        </w:rPr>
      </w:pPr>
      <w:r w:rsidRPr="0087410C">
        <w:rPr>
          <w:sz w:val="28"/>
          <w:szCs w:val="28"/>
          <w:lang w:val="uk-UA"/>
        </w:rPr>
        <w:t>дошкільний навчальний заклад № 12 -  1 штатна одиниця;</w:t>
      </w:r>
    </w:p>
    <w:p w:rsidR="00616B73" w:rsidRPr="0087410C" w:rsidRDefault="00616B73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87410C">
        <w:rPr>
          <w:sz w:val="28"/>
          <w:lang w:val="uk-UA"/>
        </w:rPr>
        <w:t>навчально-виховний комплекс «Дошкільний навчальний заклад – загальноосвітня школа І-ІІІ ступенів №15» - 0,5 штатної одиниці;</w:t>
      </w:r>
    </w:p>
    <w:p w:rsidR="00616B73" w:rsidRPr="0087410C" w:rsidRDefault="00616B73" w:rsidP="000D6678">
      <w:pPr>
        <w:jc w:val="both"/>
        <w:rPr>
          <w:sz w:val="28"/>
          <w:szCs w:val="28"/>
          <w:lang w:val="uk-UA"/>
        </w:rPr>
      </w:pPr>
      <w:r w:rsidRPr="0087410C">
        <w:rPr>
          <w:sz w:val="28"/>
          <w:szCs w:val="28"/>
          <w:lang w:val="uk-UA"/>
        </w:rPr>
        <w:t>дошкільний навчальний заклад №17 -  1 штатна одиниця;</w:t>
      </w:r>
    </w:p>
    <w:p w:rsidR="00616B73" w:rsidRPr="0087410C" w:rsidRDefault="00616B73" w:rsidP="000D6678">
      <w:pPr>
        <w:jc w:val="both"/>
        <w:rPr>
          <w:sz w:val="28"/>
          <w:szCs w:val="28"/>
          <w:lang w:val="uk-UA"/>
        </w:rPr>
      </w:pPr>
      <w:r w:rsidRPr="0087410C">
        <w:rPr>
          <w:sz w:val="28"/>
          <w:szCs w:val="28"/>
          <w:lang w:val="uk-UA"/>
        </w:rPr>
        <w:t>дошкільний навчальний заклад № 18 -  1 штатна одиниця;</w:t>
      </w:r>
    </w:p>
    <w:p w:rsidR="00616B73" w:rsidRPr="0087410C" w:rsidRDefault="00616B73" w:rsidP="000D6678">
      <w:pPr>
        <w:jc w:val="both"/>
        <w:rPr>
          <w:sz w:val="28"/>
          <w:szCs w:val="28"/>
          <w:lang w:val="uk-UA"/>
        </w:rPr>
      </w:pPr>
      <w:r w:rsidRPr="0087410C">
        <w:rPr>
          <w:sz w:val="28"/>
          <w:szCs w:val="28"/>
          <w:lang w:val="uk-UA"/>
        </w:rPr>
        <w:t>дошкільний навчальний заклад № 19 -  1 штатна одиниця;</w:t>
      </w:r>
    </w:p>
    <w:p w:rsidR="00616B73" w:rsidRPr="0087410C" w:rsidRDefault="00616B73" w:rsidP="000D6678">
      <w:pPr>
        <w:jc w:val="both"/>
        <w:rPr>
          <w:sz w:val="28"/>
          <w:szCs w:val="28"/>
          <w:lang w:val="uk-UA"/>
        </w:rPr>
      </w:pPr>
      <w:r w:rsidRPr="0087410C">
        <w:rPr>
          <w:sz w:val="28"/>
          <w:szCs w:val="28"/>
          <w:lang w:val="uk-UA"/>
        </w:rPr>
        <w:t>дошкільний навчальний заклад № 21 -  1 штатна одиниця;</w:t>
      </w:r>
    </w:p>
    <w:p w:rsidR="00616B73" w:rsidRPr="0087410C" w:rsidRDefault="00616B73" w:rsidP="000D6678">
      <w:pPr>
        <w:jc w:val="both"/>
        <w:rPr>
          <w:sz w:val="28"/>
          <w:szCs w:val="28"/>
          <w:lang w:val="uk-UA"/>
        </w:rPr>
      </w:pPr>
      <w:r w:rsidRPr="0087410C">
        <w:rPr>
          <w:sz w:val="28"/>
          <w:szCs w:val="28"/>
          <w:lang w:val="uk-UA"/>
        </w:rPr>
        <w:t>дошкільний навчальний заклад №23  -  1 штатна одиниця;</w:t>
      </w:r>
    </w:p>
    <w:p w:rsidR="00616B73" w:rsidRPr="0087410C" w:rsidRDefault="00616B73" w:rsidP="000D6678">
      <w:pPr>
        <w:jc w:val="both"/>
        <w:rPr>
          <w:sz w:val="28"/>
          <w:szCs w:val="28"/>
          <w:lang w:val="uk-UA"/>
        </w:rPr>
      </w:pPr>
      <w:r w:rsidRPr="0087410C">
        <w:rPr>
          <w:sz w:val="28"/>
          <w:szCs w:val="28"/>
          <w:lang w:val="uk-UA"/>
        </w:rPr>
        <w:t>дошкільний навчальний заклад № 24 -  1 штатна одиниця;</w:t>
      </w:r>
    </w:p>
    <w:p w:rsidR="00616B73" w:rsidRPr="0087410C" w:rsidRDefault="00616B73" w:rsidP="000D6678">
      <w:pPr>
        <w:jc w:val="both"/>
        <w:rPr>
          <w:sz w:val="28"/>
          <w:szCs w:val="28"/>
          <w:lang w:val="uk-UA"/>
        </w:rPr>
      </w:pPr>
      <w:r w:rsidRPr="0087410C">
        <w:rPr>
          <w:sz w:val="28"/>
          <w:szCs w:val="28"/>
          <w:lang w:val="uk-UA"/>
        </w:rPr>
        <w:t>дошкільний навчальний заклад №26 -  1 штатна одиниця;</w:t>
      </w:r>
    </w:p>
    <w:p w:rsidR="00616B73" w:rsidRPr="0087410C" w:rsidRDefault="00616B73" w:rsidP="000D6678">
      <w:pPr>
        <w:jc w:val="both"/>
        <w:rPr>
          <w:sz w:val="28"/>
          <w:szCs w:val="28"/>
          <w:lang w:val="uk-UA"/>
        </w:rPr>
      </w:pPr>
      <w:r w:rsidRPr="0087410C">
        <w:rPr>
          <w:sz w:val="28"/>
          <w:szCs w:val="28"/>
          <w:lang w:val="uk-UA"/>
        </w:rPr>
        <w:t>дошкільний навчальний заклад № 27 -  1штатна одиниця;</w:t>
      </w:r>
    </w:p>
    <w:p w:rsidR="00616B73" w:rsidRPr="0087410C" w:rsidRDefault="00616B73" w:rsidP="000D6678">
      <w:pPr>
        <w:jc w:val="both"/>
        <w:rPr>
          <w:sz w:val="28"/>
          <w:szCs w:val="28"/>
          <w:lang w:val="uk-UA"/>
        </w:rPr>
      </w:pPr>
      <w:r w:rsidRPr="0087410C">
        <w:rPr>
          <w:sz w:val="28"/>
          <w:szCs w:val="28"/>
          <w:lang w:val="uk-UA"/>
        </w:rPr>
        <w:t>дошкільний навчальний заклад № 57 -  1 штатна одиниця;</w:t>
      </w:r>
    </w:p>
    <w:p w:rsidR="00616B73" w:rsidRDefault="00616B73" w:rsidP="000D66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режим роботи загальноосвітніх навчальних закладів:</w:t>
      </w:r>
    </w:p>
    <w:p w:rsidR="00616B73" w:rsidRDefault="00616B73" w:rsidP="000D66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п’ятиденним режимом роботи -  загальноосвітні навчальні заклади №№1,2, 4,6,7,10,11,12,13,НВК «ЗОШ І-ІІІ ступенів №3 – колегіум», НВК «Ліцей – загальноосвітня школа І-ІІІ ступенів «Лідер», НВК «ДНЗ – школа №15», НВК «ЗОШ І ступеня – гімназія імені В.Т.Сенатора» ; усього класів –  252 класи , у них учнів – 6633 учні;</w:t>
      </w:r>
    </w:p>
    <w:p w:rsidR="00616B73" w:rsidRDefault="00616B73" w:rsidP="000D66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режим роботи дошкільних навчальних закладів: </w:t>
      </w:r>
    </w:p>
    <w:p w:rsidR="00616B73" w:rsidRDefault="00616B73" w:rsidP="000D66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цілодобово - ДНЗ №№17,19,21;</w:t>
      </w:r>
    </w:p>
    <w:p w:rsidR="00616B73" w:rsidRDefault="00616B73" w:rsidP="000D66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із 7.00 до 19.00  - ДНЗ №№18,12, 24,27;</w:t>
      </w:r>
    </w:p>
    <w:p w:rsidR="00616B73" w:rsidRDefault="00616B73" w:rsidP="000D66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із 7.30 до 18.00 – ДНЗ №№1,2,7,8,11,23,26,57, НВК «ДНЗ – ЗОШ І-ІІІ ступенів №15».</w:t>
      </w:r>
    </w:p>
    <w:p w:rsidR="00616B73" w:rsidRPr="004B1F86" w:rsidRDefault="00616B73" w:rsidP="00F9480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3</w:t>
      </w:r>
      <w:r w:rsidRPr="004B1F86">
        <w:rPr>
          <w:sz w:val="28"/>
          <w:szCs w:val="28"/>
        </w:rPr>
        <w:t>. З метою здійснення контролю за роботою практичних психологів закладів освіти  залишити 1 ставку завідувача центр</w:t>
      </w:r>
      <w:r w:rsidRPr="004B1F86">
        <w:rPr>
          <w:sz w:val="28"/>
          <w:szCs w:val="28"/>
          <w:lang w:val="uk-UA"/>
        </w:rPr>
        <w:t>у</w:t>
      </w:r>
      <w:r w:rsidRPr="004B1F86">
        <w:rPr>
          <w:sz w:val="28"/>
          <w:szCs w:val="28"/>
        </w:rPr>
        <w:t xml:space="preserve"> практичної психології та соціології</w:t>
      </w:r>
      <w:r w:rsidRPr="004B1F86">
        <w:rPr>
          <w:sz w:val="28"/>
          <w:szCs w:val="28"/>
          <w:lang w:val="uk-UA"/>
        </w:rPr>
        <w:t xml:space="preserve"> та одну ставку практичного психолога для надання психологічної допомоги учням, батькам шкіл №№4,6,13.</w:t>
      </w:r>
    </w:p>
    <w:p w:rsidR="00616B73" w:rsidRPr="003C54A5" w:rsidRDefault="00616B73" w:rsidP="00F94804">
      <w:pPr>
        <w:pStyle w:val="BodyText"/>
        <w:spacing w:after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Pr="004B1F86">
        <w:rPr>
          <w:sz w:val="28"/>
          <w:szCs w:val="28"/>
          <w:lang w:val="uk-UA"/>
        </w:rPr>
        <w:t xml:space="preserve">. З метою надання кваліфікованої допомоги дітям, що потребують корекції розумового та фізичного розвитку, затвердити 2,25 ставки у психолого-медико-педагогічній консультації, у тому числі 1  завідувача психолого-медико-педагогічної консультації, 1  учителя-дефектолога, 0,25 ставки лікаря – психіатра (дитячого). </w:t>
      </w:r>
    </w:p>
    <w:p w:rsidR="00616B73" w:rsidRDefault="00616B73" w:rsidP="00755255">
      <w:pPr>
        <w:pStyle w:val="BodyTextIndent2"/>
        <w:spacing w:after="0" w:line="240" w:lineRule="auto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Pr="004B1F86">
        <w:rPr>
          <w:sz w:val="28"/>
          <w:szCs w:val="28"/>
          <w:lang w:val="uk-UA"/>
        </w:rPr>
        <w:t>. Продовжити роботу Малої Академії наук як структурного підрозділу</w:t>
      </w:r>
      <w:r>
        <w:rPr>
          <w:sz w:val="28"/>
          <w:szCs w:val="28"/>
          <w:lang w:val="uk-UA"/>
        </w:rPr>
        <w:t xml:space="preserve"> НВК «Ліцей – загальноосвітня школа І-ІІІ ступенів «Лідер»</w:t>
      </w:r>
      <w:r w:rsidRPr="004B1F86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>такими відділеннями: математики</w:t>
      </w:r>
      <w:r w:rsidRPr="004B1F8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економіки,</w:t>
      </w:r>
      <w:r w:rsidRPr="004B1F86">
        <w:rPr>
          <w:sz w:val="28"/>
          <w:szCs w:val="28"/>
          <w:lang w:val="uk-UA"/>
        </w:rPr>
        <w:t xml:space="preserve"> фізики та астрономії, </w:t>
      </w:r>
      <w:r>
        <w:rPr>
          <w:sz w:val="28"/>
          <w:szCs w:val="28"/>
          <w:lang w:val="uk-UA"/>
        </w:rPr>
        <w:t xml:space="preserve">комп’ютерних та технічних наук, історії, філософії та суспільствознавства, наук про Землю, </w:t>
      </w:r>
      <w:r w:rsidRPr="004B1F86">
        <w:rPr>
          <w:sz w:val="28"/>
          <w:szCs w:val="28"/>
          <w:lang w:val="uk-UA"/>
        </w:rPr>
        <w:t>філології та мистецтвознавства, мовознавства,</w:t>
      </w:r>
      <w:r>
        <w:rPr>
          <w:sz w:val="28"/>
          <w:szCs w:val="28"/>
          <w:lang w:val="uk-UA"/>
        </w:rPr>
        <w:t xml:space="preserve"> хімії та біології, </w:t>
      </w:r>
      <w:r w:rsidRPr="004B1F86">
        <w:rPr>
          <w:sz w:val="28"/>
          <w:szCs w:val="28"/>
          <w:lang w:val="uk-UA"/>
        </w:rPr>
        <w:t xml:space="preserve">екології та </w:t>
      </w:r>
      <w:r>
        <w:rPr>
          <w:sz w:val="28"/>
          <w:szCs w:val="28"/>
          <w:lang w:val="uk-UA"/>
        </w:rPr>
        <w:t>аграрних наук</w:t>
      </w:r>
      <w:r w:rsidRPr="004B1F86">
        <w:rPr>
          <w:sz w:val="28"/>
          <w:szCs w:val="28"/>
          <w:lang w:val="uk-UA"/>
        </w:rPr>
        <w:t>.</w:t>
      </w:r>
    </w:p>
    <w:p w:rsidR="00616B73" w:rsidRPr="004B1F86" w:rsidRDefault="00616B73" w:rsidP="00D25EFB">
      <w:pPr>
        <w:pStyle w:val="BodyTextIndent3"/>
        <w:ind w:firstLine="720"/>
        <w:rPr>
          <w:sz w:val="28"/>
        </w:rPr>
      </w:pPr>
      <w:r>
        <w:rPr>
          <w:sz w:val="28"/>
          <w:szCs w:val="28"/>
        </w:rPr>
        <w:t>16</w:t>
      </w:r>
      <w:r w:rsidRPr="004B1F86">
        <w:rPr>
          <w:sz w:val="28"/>
          <w:szCs w:val="28"/>
        </w:rPr>
        <w:t>.</w:t>
      </w:r>
      <w:r w:rsidRPr="004B1F86">
        <w:t xml:space="preserve"> </w:t>
      </w:r>
      <w:r w:rsidRPr="004B1F86">
        <w:rPr>
          <w:sz w:val="28"/>
        </w:rPr>
        <w:t xml:space="preserve"> Контроль за виконанням рішення покласти на заступника міського голови</w:t>
      </w:r>
      <w:r w:rsidRPr="004B1F86">
        <w:rPr>
          <w:sz w:val="28"/>
          <w:lang w:val="ru-RU"/>
        </w:rPr>
        <w:t xml:space="preserve"> </w:t>
      </w:r>
      <w:r>
        <w:rPr>
          <w:sz w:val="28"/>
          <w:lang w:val="ru-RU"/>
        </w:rPr>
        <w:t>Осейко Л.С.</w:t>
      </w:r>
      <w:r w:rsidRPr="004B1F86">
        <w:rPr>
          <w:sz w:val="28"/>
        </w:rPr>
        <w:t>,  управління освіти, молоді та спорту, керівників закладів.</w:t>
      </w:r>
    </w:p>
    <w:p w:rsidR="00616B73" w:rsidRPr="004B1F86" w:rsidRDefault="00616B73" w:rsidP="00893A68">
      <w:pPr>
        <w:pStyle w:val="BodyTextIndent3"/>
        <w:ind w:firstLine="0"/>
        <w:rPr>
          <w:b/>
          <w:sz w:val="28"/>
          <w:szCs w:val="28"/>
        </w:rPr>
      </w:pPr>
    </w:p>
    <w:p w:rsidR="00616B73" w:rsidRDefault="00616B73" w:rsidP="00893A68">
      <w:pPr>
        <w:pStyle w:val="BodyTextIndent3"/>
        <w:ind w:firstLine="0"/>
        <w:rPr>
          <w:b/>
          <w:sz w:val="28"/>
          <w:szCs w:val="28"/>
        </w:rPr>
      </w:pPr>
    </w:p>
    <w:p w:rsidR="00616B73" w:rsidRPr="008B75EB" w:rsidRDefault="00616B73" w:rsidP="008C5372">
      <w:pPr>
        <w:pStyle w:val="BodyTextIndent3"/>
        <w:ind w:firstLine="0"/>
        <w:rPr>
          <w:b/>
          <w:sz w:val="28"/>
          <w:szCs w:val="28"/>
        </w:rPr>
      </w:pPr>
    </w:p>
    <w:p w:rsidR="00616B73" w:rsidRPr="00365C24" w:rsidRDefault="00616B73" w:rsidP="00365C24">
      <w:pPr>
        <w:pStyle w:val="BodyTextIndent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</w:t>
      </w:r>
      <w:r w:rsidRPr="00365C24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О.П.Гончаренко</w:t>
      </w:r>
      <w:r w:rsidRPr="00365C24">
        <w:rPr>
          <w:sz w:val="28"/>
          <w:szCs w:val="28"/>
        </w:rPr>
        <w:t xml:space="preserve">                        </w:t>
      </w:r>
    </w:p>
    <w:p w:rsidR="00616B73" w:rsidRDefault="00616B73" w:rsidP="008C5372">
      <w:pPr>
        <w:jc w:val="both"/>
        <w:rPr>
          <w:sz w:val="28"/>
          <w:szCs w:val="28"/>
          <w:lang w:val="uk-UA"/>
        </w:rPr>
      </w:pPr>
    </w:p>
    <w:p w:rsidR="00616B73" w:rsidRDefault="00616B73" w:rsidP="008C5372">
      <w:pPr>
        <w:jc w:val="both"/>
        <w:rPr>
          <w:sz w:val="28"/>
          <w:szCs w:val="28"/>
          <w:lang w:val="uk-UA"/>
        </w:rPr>
      </w:pPr>
    </w:p>
    <w:p w:rsidR="00616B73" w:rsidRDefault="00616B73" w:rsidP="008C5372">
      <w:pPr>
        <w:jc w:val="both"/>
        <w:rPr>
          <w:sz w:val="28"/>
          <w:szCs w:val="28"/>
          <w:lang w:val="uk-UA"/>
        </w:rPr>
      </w:pPr>
    </w:p>
    <w:p w:rsidR="00616B73" w:rsidRDefault="00616B73" w:rsidP="008C5372">
      <w:pPr>
        <w:jc w:val="both"/>
        <w:rPr>
          <w:sz w:val="28"/>
          <w:szCs w:val="28"/>
          <w:lang w:val="uk-UA"/>
        </w:rPr>
      </w:pPr>
    </w:p>
    <w:p w:rsidR="00616B73" w:rsidRDefault="00616B73" w:rsidP="008C5372">
      <w:pPr>
        <w:jc w:val="both"/>
        <w:rPr>
          <w:sz w:val="28"/>
          <w:szCs w:val="28"/>
          <w:lang w:val="uk-UA"/>
        </w:rPr>
      </w:pPr>
    </w:p>
    <w:p w:rsidR="00616B73" w:rsidRDefault="00616B73" w:rsidP="008C5372">
      <w:pPr>
        <w:jc w:val="both"/>
        <w:rPr>
          <w:sz w:val="28"/>
          <w:szCs w:val="28"/>
          <w:lang w:val="uk-UA"/>
        </w:rPr>
      </w:pPr>
    </w:p>
    <w:p w:rsidR="00616B73" w:rsidRDefault="00616B73" w:rsidP="008C5372">
      <w:pPr>
        <w:jc w:val="both"/>
        <w:rPr>
          <w:sz w:val="28"/>
          <w:szCs w:val="28"/>
          <w:lang w:val="uk-UA"/>
        </w:rPr>
      </w:pPr>
    </w:p>
    <w:p w:rsidR="00616B73" w:rsidRDefault="00616B73" w:rsidP="008C5372">
      <w:pPr>
        <w:jc w:val="both"/>
        <w:rPr>
          <w:sz w:val="28"/>
          <w:szCs w:val="28"/>
          <w:lang w:val="uk-UA"/>
        </w:rPr>
      </w:pPr>
    </w:p>
    <w:p w:rsidR="00616B73" w:rsidRDefault="00616B73" w:rsidP="008C5372">
      <w:pPr>
        <w:jc w:val="both"/>
        <w:rPr>
          <w:sz w:val="28"/>
          <w:szCs w:val="28"/>
          <w:lang w:val="uk-UA"/>
        </w:rPr>
      </w:pPr>
    </w:p>
    <w:p w:rsidR="00616B73" w:rsidRDefault="00616B73" w:rsidP="008C5372">
      <w:pPr>
        <w:jc w:val="both"/>
        <w:rPr>
          <w:sz w:val="28"/>
          <w:szCs w:val="28"/>
          <w:lang w:val="uk-UA"/>
        </w:rPr>
      </w:pPr>
    </w:p>
    <w:p w:rsidR="00616B73" w:rsidRDefault="00616B73" w:rsidP="008C5372">
      <w:pPr>
        <w:jc w:val="both"/>
        <w:rPr>
          <w:sz w:val="28"/>
          <w:szCs w:val="28"/>
          <w:lang w:val="uk-UA"/>
        </w:rPr>
      </w:pPr>
    </w:p>
    <w:p w:rsidR="00616B73" w:rsidRDefault="00616B73" w:rsidP="004C5989">
      <w:pPr>
        <w:rPr>
          <w:sz w:val="28"/>
          <w:szCs w:val="28"/>
          <w:lang w:val="uk-UA"/>
        </w:rPr>
      </w:pPr>
    </w:p>
    <w:p w:rsidR="00616B73" w:rsidRDefault="00616B73" w:rsidP="004C5989">
      <w:pPr>
        <w:rPr>
          <w:sz w:val="28"/>
          <w:szCs w:val="28"/>
          <w:lang w:val="uk-UA"/>
        </w:rPr>
      </w:pPr>
    </w:p>
    <w:p w:rsidR="00616B73" w:rsidRDefault="00616B73" w:rsidP="004C5989">
      <w:pPr>
        <w:rPr>
          <w:sz w:val="28"/>
          <w:szCs w:val="28"/>
          <w:lang w:val="uk-UA"/>
        </w:rPr>
      </w:pPr>
    </w:p>
    <w:p w:rsidR="00616B73" w:rsidRDefault="00616B73" w:rsidP="004C5989">
      <w:pPr>
        <w:rPr>
          <w:sz w:val="28"/>
          <w:szCs w:val="28"/>
          <w:lang w:val="uk-UA"/>
        </w:rPr>
      </w:pPr>
    </w:p>
    <w:p w:rsidR="00616B73" w:rsidRDefault="00616B73" w:rsidP="004C5989">
      <w:pPr>
        <w:rPr>
          <w:sz w:val="28"/>
          <w:szCs w:val="28"/>
          <w:lang w:val="uk-UA"/>
        </w:rPr>
      </w:pPr>
    </w:p>
    <w:p w:rsidR="00616B73" w:rsidRDefault="00616B73" w:rsidP="004C5989">
      <w:pPr>
        <w:rPr>
          <w:sz w:val="28"/>
          <w:szCs w:val="28"/>
          <w:lang w:val="uk-UA"/>
        </w:rPr>
      </w:pPr>
    </w:p>
    <w:p w:rsidR="00616B73" w:rsidRDefault="00616B73" w:rsidP="004C5989">
      <w:pPr>
        <w:rPr>
          <w:sz w:val="28"/>
          <w:szCs w:val="28"/>
          <w:lang w:val="uk-UA"/>
        </w:rPr>
      </w:pPr>
    </w:p>
    <w:p w:rsidR="00616B73" w:rsidRDefault="00616B73" w:rsidP="004C5989">
      <w:pPr>
        <w:rPr>
          <w:sz w:val="28"/>
          <w:szCs w:val="28"/>
          <w:lang w:val="uk-UA"/>
        </w:rPr>
      </w:pPr>
    </w:p>
    <w:p w:rsidR="00616B73" w:rsidRDefault="00616B73" w:rsidP="004C5989">
      <w:pPr>
        <w:rPr>
          <w:sz w:val="28"/>
          <w:szCs w:val="28"/>
          <w:lang w:val="uk-UA"/>
        </w:rPr>
      </w:pPr>
    </w:p>
    <w:p w:rsidR="00616B73" w:rsidRDefault="00616B73" w:rsidP="004C5989">
      <w:pPr>
        <w:rPr>
          <w:sz w:val="28"/>
          <w:szCs w:val="28"/>
          <w:lang w:val="uk-UA"/>
        </w:rPr>
      </w:pPr>
    </w:p>
    <w:p w:rsidR="00616B73" w:rsidRDefault="00616B73" w:rsidP="004C5989">
      <w:pPr>
        <w:rPr>
          <w:sz w:val="28"/>
          <w:szCs w:val="28"/>
          <w:lang w:val="uk-UA"/>
        </w:rPr>
      </w:pPr>
    </w:p>
    <w:p w:rsidR="00616B73" w:rsidRDefault="00616B73" w:rsidP="004C5989">
      <w:pPr>
        <w:rPr>
          <w:sz w:val="28"/>
          <w:szCs w:val="28"/>
          <w:lang w:val="uk-UA"/>
        </w:rPr>
      </w:pPr>
    </w:p>
    <w:p w:rsidR="00616B73" w:rsidRDefault="00616B73" w:rsidP="004C5989">
      <w:pPr>
        <w:rPr>
          <w:sz w:val="28"/>
          <w:szCs w:val="28"/>
          <w:lang w:val="uk-UA"/>
        </w:rPr>
      </w:pPr>
    </w:p>
    <w:p w:rsidR="00616B73" w:rsidRDefault="00616B73" w:rsidP="004C5989">
      <w:pPr>
        <w:rPr>
          <w:sz w:val="28"/>
          <w:szCs w:val="28"/>
          <w:lang w:val="uk-UA"/>
        </w:rPr>
      </w:pPr>
    </w:p>
    <w:p w:rsidR="00616B73" w:rsidRDefault="00616B73" w:rsidP="004C5989">
      <w:pPr>
        <w:rPr>
          <w:sz w:val="28"/>
          <w:szCs w:val="28"/>
          <w:lang w:val="uk-UA"/>
        </w:rPr>
      </w:pPr>
    </w:p>
    <w:p w:rsidR="00616B73" w:rsidRDefault="00616B73" w:rsidP="004C5989">
      <w:pPr>
        <w:rPr>
          <w:sz w:val="28"/>
          <w:szCs w:val="28"/>
          <w:lang w:val="uk-UA"/>
        </w:rPr>
      </w:pPr>
    </w:p>
    <w:p w:rsidR="00616B73" w:rsidRDefault="00616B73" w:rsidP="004C5989">
      <w:pPr>
        <w:rPr>
          <w:sz w:val="28"/>
          <w:szCs w:val="28"/>
          <w:lang w:val="uk-UA"/>
        </w:rPr>
      </w:pPr>
    </w:p>
    <w:p w:rsidR="00616B73" w:rsidRDefault="00616B73" w:rsidP="004C5989">
      <w:pPr>
        <w:rPr>
          <w:sz w:val="28"/>
          <w:szCs w:val="28"/>
          <w:lang w:val="uk-UA"/>
        </w:rPr>
      </w:pPr>
    </w:p>
    <w:p w:rsidR="00616B73" w:rsidRDefault="00616B73" w:rsidP="004C5989">
      <w:pPr>
        <w:rPr>
          <w:sz w:val="28"/>
          <w:szCs w:val="28"/>
          <w:lang w:val="uk-UA"/>
        </w:rPr>
      </w:pPr>
    </w:p>
    <w:p w:rsidR="00616B73" w:rsidRDefault="00616B73" w:rsidP="004C5989">
      <w:pPr>
        <w:rPr>
          <w:sz w:val="28"/>
          <w:szCs w:val="28"/>
          <w:lang w:val="uk-UA"/>
        </w:rPr>
      </w:pPr>
    </w:p>
    <w:p w:rsidR="00616B73" w:rsidRDefault="00616B73" w:rsidP="004C5989">
      <w:pPr>
        <w:rPr>
          <w:sz w:val="28"/>
          <w:szCs w:val="28"/>
          <w:lang w:val="uk-UA"/>
        </w:rPr>
      </w:pPr>
    </w:p>
    <w:p w:rsidR="00616B73" w:rsidRDefault="00616B73" w:rsidP="004C5989">
      <w:pPr>
        <w:rPr>
          <w:sz w:val="28"/>
          <w:szCs w:val="28"/>
          <w:lang w:val="uk-UA"/>
        </w:rPr>
      </w:pPr>
    </w:p>
    <w:p w:rsidR="00616B73" w:rsidRDefault="00616B73" w:rsidP="004C5989">
      <w:pPr>
        <w:rPr>
          <w:sz w:val="28"/>
          <w:szCs w:val="28"/>
          <w:lang w:val="uk-UA"/>
        </w:rPr>
      </w:pPr>
    </w:p>
    <w:p w:rsidR="00616B73" w:rsidRDefault="00616B73" w:rsidP="004C5989">
      <w:pPr>
        <w:rPr>
          <w:sz w:val="28"/>
          <w:szCs w:val="28"/>
          <w:lang w:val="uk-UA"/>
        </w:rPr>
      </w:pPr>
    </w:p>
    <w:p w:rsidR="00616B73" w:rsidRDefault="00616B73" w:rsidP="004C5989">
      <w:pPr>
        <w:rPr>
          <w:sz w:val="28"/>
          <w:szCs w:val="28"/>
          <w:lang w:val="uk-UA"/>
        </w:rPr>
      </w:pPr>
    </w:p>
    <w:p w:rsidR="00616B73" w:rsidRDefault="00616B73" w:rsidP="004C5989">
      <w:pPr>
        <w:rPr>
          <w:sz w:val="28"/>
          <w:szCs w:val="28"/>
          <w:lang w:val="uk-UA"/>
        </w:rPr>
      </w:pPr>
    </w:p>
    <w:p w:rsidR="00616B73" w:rsidRDefault="00616B73" w:rsidP="004C5989">
      <w:pPr>
        <w:rPr>
          <w:sz w:val="28"/>
          <w:szCs w:val="28"/>
          <w:lang w:val="uk-UA"/>
        </w:rPr>
      </w:pPr>
    </w:p>
    <w:p w:rsidR="00616B73" w:rsidRDefault="00616B73" w:rsidP="004C5989">
      <w:pPr>
        <w:rPr>
          <w:sz w:val="28"/>
          <w:szCs w:val="28"/>
          <w:lang w:val="uk-UA"/>
        </w:rPr>
      </w:pPr>
    </w:p>
    <w:p w:rsidR="00616B73" w:rsidRDefault="00616B73" w:rsidP="004C5989">
      <w:pPr>
        <w:rPr>
          <w:sz w:val="28"/>
          <w:szCs w:val="28"/>
          <w:lang w:val="uk-UA"/>
        </w:rPr>
      </w:pPr>
    </w:p>
    <w:p w:rsidR="00616B73" w:rsidRDefault="00616B73" w:rsidP="004C5989">
      <w:pPr>
        <w:rPr>
          <w:sz w:val="28"/>
          <w:szCs w:val="28"/>
          <w:lang w:val="uk-UA"/>
        </w:rPr>
      </w:pPr>
    </w:p>
    <w:p w:rsidR="00616B73" w:rsidRDefault="00616B73" w:rsidP="004C5989">
      <w:pPr>
        <w:rPr>
          <w:sz w:val="28"/>
          <w:szCs w:val="28"/>
          <w:lang w:val="uk-UA"/>
        </w:rPr>
      </w:pPr>
    </w:p>
    <w:p w:rsidR="00616B73" w:rsidRDefault="00616B73" w:rsidP="004C5989">
      <w:pPr>
        <w:rPr>
          <w:sz w:val="28"/>
          <w:szCs w:val="28"/>
          <w:lang w:val="uk-UA"/>
        </w:rPr>
      </w:pPr>
    </w:p>
    <w:p w:rsidR="00616B73" w:rsidRDefault="00616B73" w:rsidP="004C5989">
      <w:pPr>
        <w:rPr>
          <w:sz w:val="28"/>
          <w:szCs w:val="28"/>
          <w:lang w:val="uk-UA"/>
        </w:rPr>
      </w:pPr>
    </w:p>
    <w:p w:rsidR="00616B73" w:rsidRDefault="00616B73" w:rsidP="004C5989">
      <w:pPr>
        <w:rPr>
          <w:sz w:val="28"/>
          <w:szCs w:val="28"/>
          <w:lang w:val="uk-UA"/>
        </w:rPr>
      </w:pPr>
    </w:p>
    <w:p w:rsidR="00616B73" w:rsidRDefault="00616B73" w:rsidP="004C5989">
      <w:pPr>
        <w:rPr>
          <w:sz w:val="28"/>
          <w:szCs w:val="28"/>
          <w:lang w:val="uk-UA"/>
        </w:rPr>
      </w:pPr>
    </w:p>
    <w:p w:rsidR="00616B73" w:rsidRPr="00362261" w:rsidRDefault="00616B73" w:rsidP="004C5989">
      <w:pPr>
        <w:rPr>
          <w:sz w:val="28"/>
          <w:szCs w:val="28"/>
          <w:lang w:val="uk-UA"/>
        </w:rPr>
      </w:pPr>
      <w:r w:rsidRPr="00362261">
        <w:rPr>
          <w:sz w:val="28"/>
          <w:szCs w:val="28"/>
          <w:lang w:val="uk-UA"/>
        </w:rPr>
        <w:t>ПОГОДЖЕНО :</w:t>
      </w:r>
    </w:p>
    <w:p w:rsidR="00616B73" w:rsidRPr="00362261" w:rsidRDefault="00616B73" w:rsidP="004C5989">
      <w:pPr>
        <w:rPr>
          <w:sz w:val="28"/>
          <w:szCs w:val="28"/>
          <w:lang w:val="uk-UA"/>
        </w:rPr>
      </w:pPr>
      <w:r w:rsidRPr="00362261">
        <w:rPr>
          <w:sz w:val="28"/>
          <w:szCs w:val="28"/>
          <w:lang w:val="uk-UA"/>
        </w:rPr>
        <w:t>Заступники міського голови</w:t>
      </w:r>
    </w:p>
    <w:p w:rsidR="00616B73" w:rsidRPr="00362261" w:rsidRDefault="00616B73" w:rsidP="004C5989">
      <w:pPr>
        <w:rPr>
          <w:sz w:val="28"/>
          <w:szCs w:val="28"/>
          <w:lang w:val="uk-UA"/>
        </w:rPr>
      </w:pPr>
      <w:r w:rsidRPr="00362261">
        <w:rPr>
          <w:sz w:val="28"/>
          <w:szCs w:val="28"/>
          <w:lang w:val="uk-UA"/>
        </w:rPr>
        <w:t>з питань діяльності виконавчих органів ради:</w:t>
      </w:r>
    </w:p>
    <w:p w:rsidR="00616B73" w:rsidRDefault="00616B73" w:rsidP="004C5989">
      <w:pPr>
        <w:rPr>
          <w:sz w:val="28"/>
          <w:szCs w:val="28"/>
          <w:lang w:val="uk-UA"/>
        </w:rPr>
      </w:pPr>
      <w:r w:rsidRPr="00362261">
        <w:rPr>
          <w:sz w:val="28"/>
          <w:szCs w:val="28"/>
          <w:lang w:val="uk-UA"/>
        </w:rPr>
        <w:t>Осейко Л.С.</w:t>
      </w:r>
    </w:p>
    <w:p w:rsidR="00616B73" w:rsidRPr="00362261" w:rsidRDefault="00616B73" w:rsidP="004C59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Риджаніч О.В.</w:t>
      </w:r>
    </w:p>
    <w:p w:rsidR="00616B73" w:rsidRDefault="00616B73" w:rsidP="004C5989">
      <w:pPr>
        <w:rPr>
          <w:sz w:val="28"/>
          <w:szCs w:val="28"/>
          <w:lang w:val="uk-UA"/>
        </w:rPr>
      </w:pPr>
      <w:r w:rsidRPr="00362261">
        <w:rPr>
          <w:sz w:val="28"/>
          <w:szCs w:val="28"/>
          <w:lang w:val="uk-UA"/>
        </w:rPr>
        <w:t>Керуючий спр</w:t>
      </w:r>
      <w:r>
        <w:rPr>
          <w:sz w:val="28"/>
          <w:szCs w:val="28"/>
        </w:rPr>
        <w:t>авами:</w:t>
      </w:r>
      <w:r>
        <w:rPr>
          <w:sz w:val="28"/>
          <w:szCs w:val="28"/>
          <w:lang w:val="uk-UA"/>
        </w:rPr>
        <w:t xml:space="preserve"> Головченко О.Є</w:t>
      </w:r>
      <w:r>
        <w:rPr>
          <w:sz w:val="28"/>
          <w:szCs w:val="28"/>
        </w:rPr>
        <w:t>.</w:t>
      </w:r>
    </w:p>
    <w:p w:rsidR="00616B73" w:rsidRPr="00C4519F" w:rsidRDefault="00616B73" w:rsidP="004C59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</w:t>
      </w:r>
      <w:r>
        <w:rPr>
          <w:sz w:val="28"/>
          <w:szCs w:val="28"/>
        </w:rPr>
        <w:t>інансов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 xml:space="preserve"> управління: </w:t>
      </w:r>
    </w:p>
    <w:p w:rsidR="00616B73" w:rsidRDefault="00616B73" w:rsidP="004C5989">
      <w:pPr>
        <w:rPr>
          <w:sz w:val="28"/>
          <w:szCs w:val="28"/>
        </w:rPr>
      </w:pPr>
      <w:r>
        <w:rPr>
          <w:sz w:val="28"/>
          <w:szCs w:val="28"/>
        </w:rPr>
        <w:t>Члени виконкому:</w:t>
      </w:r>
    </w:p>
    <w:p w:rsidR="00616B73" w:rsidRDefault="00616B73" w:rsidP="004C5989">
      <w:pPr>
        <w:rPr>
          <w:sz w:val="28"/>
          <w:szCs w:val="28"/>
        </w:rPr>
      </w:pPr>
      <w:r>
        <w:rPr>
          <w:sz w:val="28"/>
          <w:szCs w:val="28"/>
        </w:rPr>
        <w:t>Зацікавлені організації:</w:t>
      </w:r>
    </w:p>
    <w:p w:rsidR="00616B73" w:rsidRDefault="00616B73" w:rsidP="004C5989">
      <w:pPr>
        <w:rPr>
          <w:sz w:val="28"/>
          <w:szCs w:val="28"/>
        </w:rPr>
      </w:pPr>
      <w:r>
        <w:rPr>
          <w:sz w:val="28"/>
          <w:szCs w:val="28"/>
        </w:rPr>
        <w:t xml:space="preserve">Юридичний відділ: </w:t>
      </w:r>
    </w:p>
    <w:p w:rsidR="00616B73" w:rsidRPr="00552600" w:rsidRDefault="00616B73" w:rsidP="004C5989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Виконавець: </w:t>
      </w:r>
      <w:r>
        <w:rPr>
          <w:sz w:val="28"/>
          <w:szCs w:val="28"/>
          <w:lang w:val="uk-UA"/>
        </w:rPr>
        <w:t>Незнанова Н.О.</w:t>
      </w:r>
    </w:p>
    <w:sectPr w:rsidR="00616B73" w:rsidRPr="00552600" w:rsidSect="00515AB0">
      <w:headerReference w:type="even" r:id="rId8"/>
      <w:headerReference w:type="default" r:id="rId9"/>
      <w:pgSz w:w="11906" w:h="16838"/>
      <w:pgMar w:top="1134" w:right="566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B73" w:rsidRDefault="00616B73">
      <w:r>
        <w:separator/>
      </w:r>
    </w:p>
  </w:endnote>
  <w:endnote w:type="continuationSeparator" w:id="0">
    <w:p w:rsidR="00616B73" w:rsidRDefault="00616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B73" w:rsidRDefault="00616B73">
      <w:r>
        <w:separator/>
      </w:r>
    </w:p>
  </w:footnote>
  <w:footnote w:type="continuationSeparator" w:id="0">
    <w:p w:rsidR="00616B73" w:rsidRDefault="00616B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B73" w:rsidRDefault="00616B73" w:rsidP="0085552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6B73" w:rsidRDefault="00616B73" w:rsidP="0036531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B73" w:rsidRDefault="00616B73" w:rsidP="0085552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16B73" w:rsidRDefault="00616B73" w:rsidP="00365316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DC3"/>
    <w:rsid w:val="00002A17"/>
    <w:rsid w:val="000162AA"/>
    <w:rsid w:val="00027CBA"/>
    <w:rsid w:val="00030FAA"/>
    <w:rsid w:val="0003390E"/>
    <w:rsid w:val="00034C78"/>
    <w:rsid w:val="00036E7D"/>
    <w:rsid w:val="000725D8"/>
    <w:rsid w:val="00081696"/>
    <w:rsid w:val="00095231"/>
    <w:rsid w:val="000B01A0"/>
    <w:rsid w:val="000B5126"/>
    <w:rsid w:val="000D01C4"/>
    <w:rsid w:val="000D6678"/>
    <w:rsid w:val="00103B53"/>
    <w:rsid w:val="00112F0A"/>
    <w:rsid w:val="00114018"/>
    <w:rsid w:val="00163E0E"/>
    <w:rsid w:val="001729C2"/>
    <w:rsid w:val="0018032E"/>
    <w:rsid w:val="0018140B"/>
    <w:rsid w:val="001A6CD3"/>
    <w:rsid w:val="001C313A"/>
    <w:rsid w:val="001E0E81"/>
    <w:rsid w:val="001E67AD"/>
    <w:rsid w:val="001F0105"/>
    <w:rsid w:val="001F3524"/>
    <w:rsid w:val="0022654F"/>
    <w:rsid w:val="00240992"/>
    <w:rsid w:val="00275E70"/>
    <w:rsid w:val="002875E9"/>
    <w:rsid w:val="00292D81"/>
    <w:rsid w:val="002B1D00"/>
    <w:rsid w:val="002B1FEC"/>
    <w:rsid w:val="002B6F45"/>
    <w:rsid w:val="002C780E"/>
    <w:rsid w:val="002D21CC"/>
    <w:rsid w:val="002D7A24"/>
    <w:rsid w:val="002F0791"/>
    <w:rsid w:val="00313732"/>
    <w:rsid w:val="00321C8E"/>
    <w:rsid w:val="0035011D"/>
    <w:rsid w:val="00361C4D"/>
    <w:rsid w:val="00362261"/>
    <w:rsid w:val="00365316"/>
    <w:rsid w:val="00365C24"/>
    <w:rsid w:val="00374AFA"/>
    <w:rsid w:val="00374AFD"/>
    <w:rsid w:val="003759A6"/>
    <w:rsid w:val="0038264B"/>
    <w:rsid w:val="00385854"/>
    <w:rsid w:val="00387A7E"/>
    <w:rsid w:val="0039207B"/>
    <w:rsid w:val="00393C58"/>
    <w:rsid w:val="003944B3"/>
    <w:rsid w:val="003B3A2E"/>
    <w:rsid w:val="003C2D69"/>
    <w:rsid w:val="003C54A5"/>
    <w:rsid w:val="003C7EC4"/>
    <w:rsid w:val="003C7EEA"/>
    <w:rsid w:val="003D0BD7"/>
    <w:rsid w:val="003D5D15"/>
    <w:rsid w:val="003E68D5"/>
    <w:rsid w:val="00402851"/>
    <w:rsid w:val="004029F5"/>
    <w:rsid w:val="00404DEF"/>
    <w:rsid w:val="00407E08"/>
    <w:rsid w:val="0041072D"/>
    <w:rsid w:val="004107F3"/>
    <w:rsid w:val="004107FC"/>
    <w:rsid w:val="004261B9"/>
    <w:rsid w:val="00426851"/>
    <w:rsid w:val="00432CA2"/>
    <w:rsid w:val="0044045A"/>
    <w:rsid w:val="0045590D"/>
    <w:rsid w:val="004647EC"/>
    <w:rsid w:val="00474617"/>
    <w:rsid w:val="00476C58"/>
    <w:rsid w:val="00476DB2"/>
    <w:rsid w:val="004844CC"/>
    <w:rsid w:val="004914DF"/>
    <w:rsid w:val="004A6ED2"/>
    <w:rsid w:val="004B1F86"/>
    <w:rsid w:val="004B5489"/>
    <w:rsid w:val="004B7CDB"/>
    <w:rsid w:val="004C5893"/>
    <w:rsid w:val="004C5989"/>
    <w:rsid w:val="004C7774"/>
    <w:rsid w:val="004D42EB"/>
    <w:rsid w:val="004E1AE9"/>
    <w:rsid w:val="004E1EA1"/>
    <w:rsid w:val="004E2A7D"/>
    <w:rsid w:val="004F0774"/>
    <w:rsid w:val="0050073A"/>
    <w:rsid w:val="00511016"/>
    <w:rsid w:val="005139C2"/>
    <w:rsid w:val="00515AB0"/>
    <w:rsid w:val="00517A52"/>
    <w:rsid w:val="00536CB2"/>
    <w:rsid w:val="00552600"/>
    <w:rsid w:val="00586E60"/>
    <w:rsid w:val="005871A3"/>
    <w:rsid w:val="005928A9"/>
    <w:rsid w:val="00592FC0"/>
    <w:rsid w:val="00593431"/>
    <w:rsid w:val="00597F1A"/>
    <w:rsid w:val="005A6EC4"/>
    <w:rsid w:val="005B0996"/>
    <w:rsid w:val="005D21B2"/>
    <w:rsid w:val="005D39C7"/>
    <w:rsid w:val="005E5D98"/>
    <w:rsid w:val="005E5F4B"/>
    <w:rsid w:val="005F07E7"/>
    <w:rsid w:val="005F71A3"/>
    <w:rsid w:val="005F77B4"/>
    <w:rsid w:val="00605B9C"/>
    <w:rsid w:val="00616B73"/>
    <w:rsid w:val="00617026"/>
    <w:rsid w:val="006201F2"/>
    <w:rsid w:val="006209FD"/>
    <w:rsid w:val="00630F21"/>
    <w:rsid w:val="006313C4"/>
    <w:rsid w:val="006410EE"/>
    <w:rsid w:val="00646C88"/>
    <w:rsid w:val="006503AF"/>
    <w:rsid w:val="00660853"/>
    <w:rsid w:val="0066584E"/>
    <w:rsid w:val="00677F22"/>
    <w:rsid w:val="00690E7C"/>
    <w:rsid w:val="006A2450"/>
    <w:rsid w:val="006A3367"/>
    <w:rsid w:val="006B7021"/>
    <w:rsid w:val="006D567C"/>
    <w:rsid w:val="006F0318"/>
    <w:rsid w:val="006F452C"/>
    <w:rsid w:val="006F5D17"/>
    <w:rsid w:val="006F5FB8"/>
    <w:rsid w:val="006F78EB"/>
    <w:rsid w:val="00702DA2"/>
    <w:rsid w:val="007214F3"/>
    <w:rsid w:val="00727FC4"/>
    <w:rsid w:val="00735580"/>
    <w:rsid w:val="007459BA"/>
    <w:rsid w:val="007518A0"/>
    <w:rsid w:val="00755255"/>
    <w:rsid w:val="00772042"/>
    <w:rsid w:val="00773922"/>
    <w:rsid w:val="007A20A8"/>
    <w:rsid w:val="007B1FA2"/>
    <w:rsid w:val="007C488E"/>
    <w:rsid w:val="007D6844"/>
    <w:rsid w:val="007E4EAA"/>
    <w:rsid w:val="0081048B"/>
    <w:rsid w:val="00812CCF"/>
    <w:rsid w:val="00822A69"/>
    <w:rsid w:val="0084718D"/>
    <w:rsid w:val="008545A9"/>
    <w:rsid w:val="00855528"/>
    <w:rsid w:val="008606F3"/>
    <w:rsid w:val="00871532"/>
    <w:rsid w:val="00872B43"/>
    <w:rsid w:val="0087410C"/>
    <w:rsid w:val="00885CEC"/>
    <w:rsid w:val="008914D3"/>
    <w:rsid w:val="00893A68"/>
    <w:rsid w:val="00896222"/>
    <w:rsid w:val="008B0F08"/>
    <w:rsid w:val="008B17F7"/>
    <w:rsid w:val="008B4602"/>
    <w:rsid w:val="008B75EB"/>
    <w:rsid w:val="008C5372"/>
    <w:rsid w:val="008D0EAB"/>
    <w:rsid w:val="008D21F4"/>
    <w:rsid w:val="00924F3E"/>
    <w:rsid w:val="00927831"/>
    <w:rsid w:val="00936C49"/>
    <w:rsid w:val="00943BFE"/>
    <w:rsid w:val="00943DFA"/>
    <w:rsid w:val="0095269D"/>
    <w:rsid w:val="00964DE1"/>
    <w:rsid w:val="0097196A"/>
    <w:rsid w:val="00974025"/>
    <w:rsid w:val="009852EE"/>
    <w:rsid w:val="009856CA"/>
    <w:rsid w:val="009A01B1"/>
    <w:rsid w:val="009B33FB"/>
    <w:rsid w:val="009B3AB3"/>
    <w:rsid w:val="009C0073"/>
    <w:rsid w:val="009C28E0"/>
    <w:rsid w:val="009C2FE9"/>
    <w:rsid w:val="009C3787"/>
    <w:rsid w:val="009C3F15"/>
    <w:rsid w:val="009D2180"/>
    <w:rsid w:val="009D42A6"/>
    <w:rsid w:val="009D61CE"/>
    <w:rsid w:val="009F6CAF"/>
    <w:rsid w:val="00A03869"/>
    <w:rsid w:val="00A06F58"/>
    <w:rsid w:val="00A075FE"/>
    <w:rsid w:val="00A119CF"/>
    <w:rsid w:val="00A24232"/>
    <w:rsid w:val="00A64795"/>
    <w:rsid w:val="00A85C79"/>
    <w:rsid w:val="00AA28FF"/>
    <w:rsid w:val="00AA7C53"/>
    <w:rsid w:val="00AB0B56"/>
    <w:rsid w:val="00AB3F12"/>
    <w:rsid w:val="00AC48EA"/>
    <w:rsid w:val="00AD2F32"/>
    <w:rsid w:val="00AD57C2"/>
    <w:rsid w:val="00AD76D1"/>
    <w:rsid w:val="00B03F7E"/>
    <w:rsid w:val="00B2361C"/>
    <w:rsid w:val="00B42FAE"/>
    <w:rsid w:val="00B45EFB"/>
    <w:rsid w:val="00B70C77"/>
    <w:rsid w:val="00B749FE"/>
    <w:rsid w:val="00B77A5D"/>
    <w:rsid w:val="00B85A79"/>
    <w:rsid w:val="00B96665"/>
    <w:rsid w:val="00BA0EA6"/>
    <w:rsid w:val="00BA44AC"/>
    <w:rsid w:val="00BB4A0C"/>
    <w:rsid w:val="00BD4CD3"/>
    <w:rsid w:val="00BF36AA"/>
    <w:rsid w:val="00BF6B72"/>
    <w:rsid w:val="00C4519F"/>
    <w:rsid w:val="00C5196D"/>
    <w:rsid w:val="00C5382C"/>
    <w:rsid w:val="00C67F22"/>
    <w:rsid w:val="00C70BA5"/>
    <w:rsid w:val="00C723DD"/>
    <w:rsid w:val="00C74796"/>
    <w:rsid w:val="00C7627C"/>
    <w:rsid w:val="00C771F4"/>
    <w:rsid w:val="00C80712"/>
    <w:rsid w:val="00C80CC9"/>
    <w:rsid w:val="00CC2090"/>
    <w:rsid w:val="00CC37F3"/>
    <w:rsid w:val="00CD5DE6"/>
    <w:rsid w:val="00CE51C0"/>
    <w:rsid w:val="00CE6177"/>
    <w:rsid w:val="00CF68A9"/>
    <w:rsid w:val="00CF69D4"/>
    <w:rsid w:val="00D25EFB"/>
    <w:rsid w:val="00D36639"/>
    <w:rsid w:val="00D41C6C"/>
    <w:rsid w:val="00D43A23"/>
    <w:rsid w:val="00D63793"/>
    <w:rsid w:val="00D65B78"/>
    <w:rsid w:val="00D71740"/>
    <w:rsid w:val="00D7254B"/>
    <w:rsid w:val="00D775CA"/>
    <w:rsid w:val="00D87554"/>
    <w:rsid w:val="00D927FA"/>
    <w:rsid w:val="00D94780"/>
    <w:rsid w:val="00DA30A1"/>
    <w:rsid w:val="00DC4D21"/>
    <w:rsid w:val="00DE2368"/>
    <w:rsid w:val="00DE5404"/>
    <w:rsid w:val="00E26F55"/>
    <w:rsid w:val="00E36EB6"/>
    <w:rsid w:val="00E47C51"/>
    <w:rsid w:val="00E57770"/>
    <w:rsid w:val="00E63318"/>
    <w:rsid w:val="00E959B6"/>
    <w:rsid w:val="00EA1DBA"/>
    <w:rsid w:val="00EA51FF"/>
    <w:rsid w:val="00EB1377"/>
    <w:rsid w:val="00EC23F0"/>
    <w:rsid w:val="00EF22AF"/>
    <w:rsid w:val="00EF23B1"/>
    <w:rsid w:val="00EF5B44"/>
    <w:rsid w:val="00F020CA"/>
    <w:rsid w:val="00F22D0D"/>
    <w:rsid w:val="00F23C85"/>
    <w:rsid w:val="00F46A5A"/>
    <w:rsid w:val="00F64A74"/>
    <w:rsid w:val="00F77DC3"/>
    <w:rsid w:val="00F8791C"/>
    <w:rsid w:val="00F92B8F"/>
    <w:rsid w:val="00F94322"/>
    <w:rsid w:val="00F94804"/>
    <w:rsid w:val="00FB1944"/>
    <w:rsid w:val="00FC544B"/>
    <w:rsid w:val="00FD4690"/>
    <w:rsid w:val="00FD71AB"/>
    <w:rsid w:val="00FF2CEE"/>
    <w:rsid w:val="00FF3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DC3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011D"/>
    <w:pPr>
      <w:keepNext/>
      <w:ind w:left="567"/>
      <w:jc w:val="both"/>
      <w:outlineLvl w:val="2"/>
    </w:pPr>
    <w:rPr>
      <w:sz w:val="28"/>
      <w:szCs w:val="20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5011D"/>
    <w:pPr>
      <w:keepNext/>
      <w:tabs>
        <w:tab w:val="num" w:pos="567"/>
      </w:tabs>
      <w:ind w:left="426" w:hanging="76"/>
      <w:jc w:val="both"/>
      <w:outlineLvl w:val="4"/>
    </w:pPr>
    <w:rPr>
      <w:b/>
      <w:sz w:val="28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02DA2"/>
    <w:rPr>
      <w:rFonts w:ascii="Cambria" w:hAnsi="Cambria" w:cs="Times New Roman"/>
      <w:b/>
      <w:bCs/>
      <w:sz w:val="26"/>
      <w:szCs w:val="26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02DA2"/>
    <w:rPr>
      <w:rFonts w:ascii="Calibri" w:hAnsi="Calibri" w:cs="Times New Roman"/>
      <w:b/>
      <w:bCs/>
      <w:i/>
      <w:iCs/>
      <w:sz w:val="26"/>
      <w:szCs w:val="26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rsid w:val="008C5372"/>
    <w:pPr>
      <w:ind w:firstLine="851"/>
      <w:jc w:val="both"/>
    </w:pPr>
    <w:rPr>
      <w:sz w:val="26"/>
      <w:szCs w:val="20"/>
      <w:lang w:val="uk-U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02DA2"/>
    <w:rPr>
      <w:rFonts w:cs="Times New Roman"/>
      <w:sz w:val="16"/>
      <w:szCs w:val="16"/>
      <w:lang w:val="ru-RU" w:eastAsia="ru-RU"/>
    </w:rPr>
  </w:style>
  <w:style w:type="paragraph" w:customStyle="1" w:styleId="1">
    <w:name w:val="Обычный1"/>
    <w:uiPriority w:val="99"/>
    <w:rsid w:val="004E2A7D"/>
    <w:pPr>
      <w:widowControl w:val="0"/>
      <w:snapToGrid w:val="0"/>
      <w:spacing w:line="276" w:lineRule="auto"/>
      <w:ind w:firstLine="400"/>
      <w:jc w:val="both"/>
    </w:pPr>
    <w:rPr>
      <w:sz w:val="20"/>
      <w:szCs w:val="20"/>
      <w:lang w:val="uk-UA"/>
    </w:rPr>
  </w:style>
  <w:style w:type="table" w:styleId="TableGrid">
    <w:name w:val="Table Grid"/>
    <w:basedOn w:val="TableNormal"/>
    <w:uiPriority w:val="99"/>
    <w:rsid w:val="004E2A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35011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E5F4B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501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E5F4B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275E7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02DA2"/>
    <w:rPr>
      <w:rFonts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rsid w:val="0036531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2DA2"/>
    <w:rPr>
      <w:rFonts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365316"/>
    <w:rPr>
      <w:rFonts w:cs="Times New Roman"/>
    </w:rPr>
  </w:style>
  <w:style w:type="paragraph" w:styleId="ListParagraph">
    <w:name w:val="List Paragraph"/>
    <w:basedOn w:val="Normal"/>
    <w:uiPriority w:val="99"/>
    <w:qFormat/>
    <w:rsid w:val="00C67F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43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3A23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2615</Words>
  <Characters>14911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 Windows</cp:lastModifiedBy>
  <cp:revision>2</cp:revision>
  <cp:lastPrinted>2017-09-04T13:32:00Z</cp:lastPrinted>
  <dcterms:created xsi:type="dcterms:W3CDTF">2017-09-14T08:32:00Z</dcterms:created>
  <dcterms:modified xsi:type="dcterms:W3CDTF">2017-09-14T08:32:00Z</dcterms:modified>
</cp:coreProperties>
</file>