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F330AD" w:rsidRPr="000E040E" w:rsidTr="00542790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F330AD" w:rsidRPr="001A306B" w:rsidRDefault="00F330AD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0332BB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F330AD" w:rsidRPr="001A306B" w:rsidRDefault="00F330AD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F330AD" w:rsidRPr="00235B8C" w:rsidRDefault="00F330AD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F330AD" w:rsidRDefault="00F330AD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F330AD" w:rsidRDefault="00F330AD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F330AD" w:rsidRDefault="00F330AD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F330AD" w:rsidRDefault="00F330AD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F330AD" w:rsidRPr="00091D09" w:rsidRDefault="00F330AD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F330AD" w:rsidRPr="00B40DF0" w:rsidRDefault="00F330AD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F330AD" w:rsidRDefault="00F330AD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F330AD" w:rsidRPr="000E040E" w:rsidRDefault="00F330AD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F330AD" w:rsidRPr="00D757F0" w:rsidRDefault="00F330AD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F330AD" w:rsidRPr="00D757F0" w:rsidRDefault="00F330AD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ОСОБІ №11</w:t>
      </w:r>
    </w:p>
    <w:p w:rsidR="00F330AD" w:rsidRDefault="00F330AD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F330AD" w:rsidRDefault="00F330AD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</w:t>
      </w:r>
    </w:p>
    <w:p w:rsidR="00F330AD" w:rsidRDefault="00F330AD" w:rsidP="00AC31EE">
      <w:p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 пп.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“б” п.3  ч. 1  ст. 91 Бюджетного </w:t>
      </w:r>
      <w:r>
        <w:rPr>
          <w:rFonts w:ascii="Times New Roman" w:hAnsi="Times New Roman"/>
          <w:sz w:val="28"/>
          <w:szCs w:val="28"/>
          <w:lang w:val="uk-UA"/>
        </w:rPr>
        <w:t xml:space="preserve">Кодексу України від 08.07.2010 </w:t>
      </w:r>
      <w:r w:rsidRPr="00D757F0">
        <w:rPr>
          <w:rFonts w:ascii="Times New Roman" w:hAnsi="Times New Roman"/>
          <w:sz w:val="28"/>
          <w:szCs w:val="28"/>
          <w:lang w:val="uk-UA"/>
        </w:rPr>
        <w:t>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08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7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№11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F330AD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</w:p>
    <w:p w:rsidR="00F330AD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Default="00F330AD" w:rsidP="00AC31EE">
      <w:pPr>
        <w:tabs>
          <w:tab w:val="left" w:pos="360"/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5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№11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F330AD" w:rsidRDefault="00F330AD" w:rsidP="00852277">
      <w:pPr>
        <w:tabs>
          <w:tab w:val="left" w:pos="540"/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5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>) грн.                          гр.</w:t>
      </w:r>
      <w:r w:rsidRPr="00910D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№11,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 адресою №11.</w:t>
      </w:r>
    </w:p>
    <w:p w:rsidR="00F330AD" w:rsidRPr="00D757F0" w:rsidRDefault="00F330AD" w:rsidP="00852277">
      <w:pPr>
        <w:tabs>
          <w:tab w:val="left" w:pos="180"/>
          <w:tab w:val="left" w:pos="360"/>
          <w:tab w:val="left" w:pos="540"/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F330AD" w:rsidRPr="001D73AC" w:rsidRDefault="00F330AD" w:rsidP="00852277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F330AD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Pr="001D73AC" w:rsidRDefault="00F330AD" w:rsidP="00AC31E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Олексій ЦИБКО</w:t>
      </w:r>
    </w:p>
    <w:p w:rsidR="00F330AD" w:rsidRPr="001D73AC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Pr="001D73AC" w:rsidRDefault="00F330AD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F330AD" w:rsidRPr="001D73AC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Pr="001D73AC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Pr="001D73AC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Pr="001D73AC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Pr="001D73AC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Pr="001D73AC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Pr="001D73AC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Pr="001D73AC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Pr="001D73AC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Pr="001D73AC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Pr="001D73AC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Pr="001D73AC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Pr="001D73AC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Pr="001D73AC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Pr="001D73AC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330AD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Pr="001D73AC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Pr="001D73AC" w:rsidRDefault="00F330A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Default="00F330AD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Default="00F330AD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Default="00F330AD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ПОГОДЖЕНО:</w:t>
      </w:r>
    </w:p>
    <w:p w:rsidR="00F330AD" w:rsidRDefault="00F330AD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Default="00F330AD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Секретар міської ради                                                          Віктор ФЕДОРЕНКО</w:t>
      </w:r>
    </w:p>
    <w:p w:rsidR="00F330AD" w:rsidRDefault="00F330AD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Default="00F330AD" w:rsidP="00542790">
      <w:pPr>
        <w:tabs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Постійна комісія міської ради                                             Людмила СКОРОХОД</w:t>
      </w:r>
    </w:p>
    <w:p w:rsidR="00F330AD" w:rsidRDefault="00F330AD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 питань освіти, науки, молоді </w:t>
      </w:r>
    </w:p>
    <w:p w:rsidR="00F330AD" w:rsidRDefault="00F330AD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та спорту, культури, охорони </w:t>
      </w:r>
    </w:p>
    <w:p w:rsidR="00F330AD" w:rsidRDefault="00F330AD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здоров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F330AD" w:rsidRDefault="00F330AD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та соціального захисту,  засобів </w:t>
      </w:r>
    </w:p>
    <w:p w:rsidR="00F330AD" w:rsidRDefault="00F330AD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масової інформації</w:t>
      </w:r>
    </w:p>
    <w:p w:rsidR="00F330AD" w:rsidRDefault="00F330AD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0AD" w:rsidRDefault="00F330AD" w:rsidP="00542790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Заступник міського голови                                                  Павло КОНДРАТЕНКО</w:t>
      </w:r>
    </w:p>
    <w:p w:rsidR="00F330AD" w:rsidRDefault="00F330AD" w:rsidP="0054279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30AD" w:rsidRDefault="00F330AD" w:rsidP="00542790">
      <w:pPr>
        <w:tabs>
          <w:tab w:val="left" w:pos="6660"/>
          <w:tab w:val="left" w:pos="6840"/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Заступник начальника фінансового                                    Юлія ЛЮБЧЕНКО</w:t>
      </w:r>
    </w:p>
    <w:p w:rsidR="00F330AD" w:rsidRDefault="00F330AD" w:rsidP="0054279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управління                                                                                        </w:t>
      </w:r>
    </w:p>
    <w:p w:rsidR="00F330AD" w:rsidRDefault="00F330AD" w:rsidP="005427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30AD" w:rsidRDefault="00F330AD" w:rsidP="00542790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Начальник юридичного відділу                                           Андрій ЖУРІДА</w:t>
      </w:r>
    </w:p>
    <w:p w:rsidR="00F330AD" w:rsidRDefault="00F330AD" w:rsidP="005427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30AD" w:rsidRDefault="00F330AD" w:rsidP="00F55798">
      <w:pPr>
        <w:tabs>
          <w:tab w:val="left" w:pos="6660"/>
          <w:tab w:val="left" w:pos="6840"/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Начальник управління праці                                                Микола ПРОКОФ’ЄВ</w:t>
      </w:r>
    </w:p>
    <w:p w:rsidR="00F330AD" w:rsidRPr="001D73AC" w:rsidRDefault="00F330AD" w:rsidP="00F55798">
      <w:pPr>
        <w:tabs>
          <w:tab w:val="left" w:pos="6660"/>
          <w:tab w:val="left" w:pos="6840"/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та соціального захисту населення                                       </w:t>
      </w:r>
    </w:p>
    <w:p w:rsidR="00F330AD" w:rsidRPr="001D73AC" w:rsidRDefault="00F330AD" w:rsidP="00E97AF0">
      <w:pPr>
        <w:spacing w:after="0" w:line="240" w:lineRule="auto"/>
        <w:jc w:val="both"/>
      </w:pPr>
    </w:p>
    <w:sectPr w:rsidR="00F330AD" w:rsidRPr="001D73AC" w:rsidSect="00852277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4402"/>
    <w:rsid w:val="00011E94"/>
    <w:rsid w:val="0001387E"/>
    <w:rsid w:val="0001569B"/>
    <w:rsid w:val="0002525B"/>
    <w:rsid w:val="000253C4"/>
    <w:rsid w:val="00026D5F"/>
    <w:rsid w:val="000332BB"/>
    <w:rsid w:val="00036E3A"/>
    <w:rsid w:val="00037242"/>
    <w:rsid w:val="000421DE"/>
    <w:rsid w:val="0004274B"/>
    <w:rsid w:val="00044024"/>
    <w:rsid w:val="00044D87"/>
    <w:rsid w:val="00050E47"/>
    <w:rsid w:val="0005131B"/>
    <w:rsid w:val="000539F8"/>
    <w:rsid w:val="0005534B"/>
    <w:rsid w:val="00056647"/>
    <w:rsid w:val="00056A8E"/>
    <w:rsid w:val="000609BD"/>
    <w:rsid w:val="00063E6E"/>
    <w:rsid w:val="0006512E"/>
    <w:rsid w:val="00070709"/>
    <w:rsid w:val="00083ADD"/>
    <w:rsid w:val="00084F53"/>
    <w:rsid w:val="00091D09"/>
    <w:rsid w:val="00091E1B"/>
    <w:rsid w:val="000925DE"/>
    <w:rsid w:val="000931EF"/>
    <w:rsid w:val="0009404D"/>
    <w:rsid w:val="000B089E"/>
    <w:rsid w:val="000B3A55"/>
    <w:rsid w:val="000B6312"/>
    <w:rsid w:val="000C2B9A"/>
    <w:rsid w:val="000C2CF2"/>
    <w:rsid w:val="000C6419"/>
    <w:rsid w:val="000D0231"/>
    <w:rsid w:val="000D1DF4"/>
    <w:rsid w:val="000E040E"/>
    <w:rsid w:val="000E0EB4"/>
    <w:rsid w:val="000E1139"/>
    <w:rsid w:val="000E2329"/>
    <w:rsid w:val="00103647"/>
    <w:rsid w:val="001109A0"/>
    <w:rsid w:val="00111C1A"/>
    <w:rsid w:val="00112222"/>
    <w:rsid w:val="00122576"/>
    <w:rsid w:val="00124D8C"/>
    <w:rsid w:val="0012568F"/>
    <w:rsid w:val="00126734"/>
    <w:rsid w:val="001338A8"/>
    <w:rsid w:val="00136BAC"/>
    <w:rsid w:val="00146104"/>
    <w:rsid w:val="001471DB"/>
    <w:rsid w:val="001520D6"/>
    <w:rsid w:val="00155A4B"/>
    <w:rsid w:val="00156DF6"/>
    <w:rsid w:val="001721EF"/>
    <w:rsid w:val="00175BB6"/>
    <w:rsid w:val="0017634B"/>
    <w:rsid w:val="00182A2C"/>
    <w:rsid w:val="00185735"/>
    <w:rsid w:val="00185DA2"/>
    <w:rsid w:val="00192BB3"/>
    <w:rsid w:val="00195B6F"/>
    <w:rsid w:val="00195CDF"/>
    <w:rsid w:val="001978BD"/>
    <w:rsid w:val="001A306B"/>
    <w:rsid w:val="001A6ACA"/>
    <w:rsid w:val="001B07FB"/>
    <w:rsid w:val="001B6B03"/>
    <w:rsid w:val="001C1076"/>
    <w:rsid w:val="001C17CF"/>
    <w:rsid w:val="001C5F28"/>
    <w:rsid w:val="001D73AC"/>
    <w:rsid w:val="001E0357"/>
    <w:rsid w:val="001E2144"/>
    <w:rsid w:val="001E2591"/>
    <w:rsid w:val="001E3CC3"/>
    <w:rsid w:val="001E4D4F"/>
    <w:rsid w:val="001F58E4"/>
    <w:rsid w:val="0020364E"/>
    <w:rsid w:val="00212E01"/>
    <w:rsid w:val="0021412A"/>
    <w:rsid w:val="00217825"/>
    <w:rsid w:val="002249CF"/>
    <w:rsid w:val="00226ACB"/>
    <w:rsid w:val="0022715A"/>
    <w:rsid w:val="00230FCD"/>
    <w:rsid w:val="00231898"/>
    <w:rsid w:val="00235B8C"/>
    <w:rsid w:val="0023707D"/>
    <w:rsid w:val="00242545"/>
    <w:rsid w:val="002451F1"/>
    <w:rsid w:val="0026429A"/>
    <w:rsid w:val="0027006E"/>
    <w:rsid w:val="00270A4C"/>
    <w:rsid w:val="00272B27"/>
    <w:rsid w:val="002819F9"/>
    <w:rsid w:val="002949E5"/>
    <w:rsid w:val="002956C2"/>
    <w:rsid w:val="002A3817"/>
    <w:rsid w:val="002A7702"/>
    <w:rsid w:val="002B6C01"/>
    <w:rsid w:val="002B6CD0"/>
    <w:rsid w:val="002C11EE"/>
    <w:rsid w:val="002C26EF"/>
    <w:rsid w:val="002C382B"/>
    <w:rsid w:val="002C4756"/>
    <w:rsid w:val="002C5924"/>
    <w:rsid w:val="002C5AF2"/>
    <w:rsid w:val="002C66D6"/>
    <w:rsid w:val="002C73F2"/>
    <w:rsid w:val="002D438D"/>
    <w:rsid w:val="002E0C0B"/>
    <w:rsid w:val="002E53B9"/>
    <w:rsid w:val="002F0F91"/>
    <w:rsid w:val="002F2C1B"/>
    <w:rsid w:val="002F6BD4"/>
    <w:rsid w:val="00305006"/>
    <w:rsid w:val="00305F8E"/>
    <w:rsid w:val="00310C41"/>
    <w:rsid w:val="00310C92"/>
    <w:rsid w:val="003219BE"/>
    <w:rsid w:val="003351D8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7077D"/>
    <w:rsid w:val="00372A31"/>
    <w:rsid w:val="0037476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3C30D4"/>
    <w:rsid w:val="003D4360"/>
    <w:rsid w:val="003D5F77"/>
    <w:rsid w:val="003D6336"/>
    <w:rsid w:val="003E2F28"/>
    <w:rsid w:val="003E3B3F"/>
    <w:rsid w:val="003E7BFD"/>
    <w:rsid w:val="003E7E38"/>
    <w:rsid w:val="003F0518"/>
    <w:rsid w:val="003F0F0D"/>
    <w:rsid w:val="003F5C3C"/>
    <w:rsid w:val="004046B4"/>
    <w:rsid w:val="0040543A"/>
    <w:rsid w:val="004073A0"/>
    <w:rsid w:val="004116D2"/>
    <w:rsid w:val="004157A2"/>
    <w:rsid w:val="00420E36"/>
    <w:rsid w:val="00452DA2"/>
    <w:rsid w:val="0045517E"/>
    <w:rsid w:val="00455460"/>
    <w:rsid w:val="00465471"/>
    <w:rsid w:val="00475D5D"/>
    <w:rsid w:val="00484872"/>
    <w:rsid w:val="00486733"/>
    <w:rsid w:val="00486E0E"/>
    <w:rsid w:val="00491032"/>
    <w:rsid w:val="0049270A"/>
    <w:rsid w:val="004959F9"/>
    <w:rsid w:val="004B364B"/>
    <w:rsid w:val="004B6A38"/>
    <w:rsid w:val="004C0B84"/>
    <w:rsid w:val="004C5A62"/>
    <w:rsid w:val="004C63EE"/>
    <w:rsid w:val="004C76B3"/>
    <w:rsid w:val="004D063B"/>
    <w:rsid w:val="004D3A23"/>
    <w:rsid w:val="004D526F"/>
    <w:rsid w:val="004E7129"/>
    <w:rsid w:val="004F0BD1"/>
    <w:rsid w:val="004F1C54"/>
    <w:rsid w:val="004F3827"/>
    <w:rsid w:val="004F6A37"/>
    <w:rsid w:val="004F6E7E"/>
    <w:rsid w:val="00502109"/>
    <w:rsid w:val="0050308E"/>
    <w:rsid w:val="00506B68"/>
    <w:rsid w:val="00511851"/>
    <w:rsid w:val="00512845"/>
    <w:rsid w:val="0052623A"/>
    <w:rsid w:val="00530D2A"/>
    <w:rsid w:val="00534590"/>
    <w:rsid w:val="0053552F"/>
    <w:rsid w:val="00542790"/>
    <w:rsid w:val="00544425"/>
    <w:rsid w:val="005563E0"/>
    <w:rsid w:val="0055711F"/>
    <w:rsid w:val="00563153"/>
    <w:rsid w:val="00570941"/>
    <w:rsid w:val="00574AB8"/>
    <w:rsid w:val="00575AAC"/>
    <w:rsid w:val="005762CA"/>
    <w:rsid w:val="005817D1"/>
    <w:rsid w:val="005843E3"/>
    <w:rsid w:val="00590B79"/>
    <w:rsid w:val="00592206"/>
    <w:rsid w:val="00594B26"/>
    <w:rsid w:val="005960CA"/>
    <w:rsid w:val="005A2AAB"/>
    <w:rsid w:val="005A77C2"/>
    <w:rsid w:val="005B0117"/>
    <w:rsid w:val="005B15BC"/>
    <w:rsid w:val="005B2BED"/>
    <w:rsid w:val="005C1240"/>
    <w:rsid w:val="005C1310"/>
    <w:rsid w:val="005C4527"/>
    <w:rsid w:val="005C558A"/>
    <w:rsid w:val="005C5D98"/>
    <w:rsid w:val="005D72B9"/>
    <w:rsid w:val="005F16DE"/>
    <w:rsid w:val="005F1ABE"/>
    <w:rsid w:val="005F44B0"/>
    <w:rsid w:val="00602686"/>
    <w:rsid w:val="00604908"/>
    <w:rsid w:val="00606CEF"/>
    <w:rsid w:val="0061241A"/>
    <w:rsid w:val="00612A96"/>
    <w:rsid w:val="0061437D"/>
    <w:rsid w:val="006219D7"/>
    <w:rsid w:val="00622AB8"/>
    <w:rsid w:val="006243AD"/>
    <w:rsid w:val="00624811"/>
    <w:rsid w:val="00630A50"/>
    <w:rsid w:val="00630C6B"/>
    <w:rsid w:val="00632787"/>
    <w:rsid w:val="0063528A"/>
    <w:rsid w:val="00642A4D"/>
    <w:rsid w:val="0064567E"/>
    <w:rsid w:val="006526E6"/>
    <w:rsid w:val="0065318A"/>
    <w:rsid w:val="00663DA9"/>
    <w:rsid w:val="0067310E"/>
    <w:rsid w:val="00677CB7"/>
    <w:rsid w:val="00682AC9"/>
    <w:rsid w:val="00683E8A"/>
    <w:rsid w:val="006857AA"/>
    <w:rsid w:val="006955C0"/>
    <w:rsid w:val="0069596C"/>
    <w:rsid w:val="00696A3C"/>
    <w:rsid w:val="006A1009"/>
    <w:rsid w:val="006A2380"/>
    <w:rsid w:val="006A572D"/>
    <w:rsid w:val="006A65AC"/>
    <w:rsid w:val="006C0BFA"/>
    <w:rsid w:val="006C2C86"/>
    <w:rsid w:val="006D60EE"/>
    <w:rsid w:val="006E185F"/>
    <w:rsid w:val="007009EE"/>
    <w:rsid w:val="0070322E"/>
    <w:rsid w:val="0070550A"/>
    <w:rsid w:val="00715810"/>
    <w:rsid w:val="007318BF"/>
    <w:rsid w:val="00744A9D"/>
    <w:rsid w:val="0075382E"/>
    <w:rsid w:val="00757858"/>
    <w:rsid w:val="00765664"/>
    <w:rsid w:val="00765A36"/>
    <w:rsid w:val="007726F7"/>
    <w:rsid w:val="00772BC4"/>
    <w:rsid w:val="007768E9"/>
    <w:rsid w:val="00776CC2"/>
    <w:rsid w:val="0078013D"/>
    <w:rsid w:val="00781F01"/>
    <w:rsid w:val="007837E0"/>
    <w:rsid w:val="007903ED"/>
    <w:rsid w:val="007934E1"/>
    <w:rsid w:val="007949B8"/>
    <w:rsid w:val="007A28F1"/>
    <w:rsid w:val="007A3260"/>
    <w:rsid w:val="007A3F27"/>
    <w:rsid w:val="007A5E75"/>
    <w:rsid w:val="007A7092"/>
    <w:rsid w:val="007A7AB0"/>
    <w:rsid w:val="007B0CE4"/>
    <w:rsid w:val="007B107F"/>
    <w:rsid w:val="007B291B"/>
    <w:rsid w:val="007B3DEB"/>
    <w:rsid w:val="007B7C10"/>
    <w:rsid w:val="007C17DD"/>
    <w:rsid w:val="007C6DEC"/>
    <w:rsid w:val="007D1CA4"/>
    <w:rsid w:val="007D2B0E"/>
    <w:rsid w:val="007E1506"/>
    <w:rsid w:val="007F1EA5"/>
    <w:rsid w:val="007F7F96"/>
    <w:rsid w:val="00800328"/>
    <w:rsid w:val="0080716C"/>
    <w:rsid w:val="008118FE"/>
    <w:rsid w:val="00812C33"/>
    <w:rsid w:val="00814ADC"/>
    <w:rsid w:val="00816626"/>
    <w:rsid w:val="00817B6F"/>
    <w:rsid w:val="00822D3D"/>
    <w:rsid w:val="008257C2"/>
    <w:rsid w:val="0082644F"/>
    <w:rsid w:val="00826D42"/>
    <w:rsid w:val="00831318"/>
    <w:rsid w:val="0083240D"/>
    <w:rsid w:val="00842547"/>
    <w:rsid w:val="00843629"/>
    <w:rsid w:val="008440D2"/>
    <w:rsid w:val="0084427A"/>
    <w:rsid w:val="008442DD"/>
    <w:rsid w:val="00852277"/>
    <w:rsid w:val="00855A96"/>
    <w:rsid w:val="00861F29"/>
    <w:rsid w:val="008647C1"/>
    <w:rsid w:val="00866C26"/>
    <w:rsid w:val="00867BB5"/>
    <w:rsid w:val="00874D2B"/>
    <w:rsid w:val="00877A9A"/>
    <w:rsid w:val="0088277A"/>
    <w:rsid w:val="00883199"/>
    <w:rsid w:val="0088655B"/>
    <w:rsid w:val="00890F11"/>
    <w:rsid w:val="00894726"/>
    <w:rsid w:val="00896594"/>
    <w:rsid w:val="00896BEF"/>
    <w:rsid w:val="008A3198"/>
    <w:rsid w:val="008B716B"/>
    <w:rsid w:val="008C0985"/>
    <w:rsid w:val="008C5AED"/>
    <w:rsid w:val="008D1DD7"/>
    <w:rsid w:val="008D4104"/>
    <w:rsid w:val="008D465C"/>
    <w:rsid w:val="008D545E"/>
    <w:rsid w:val="008D5B41"/>
    <w:rsid w:val="008E050F"/>
    <w:rsid w:val="008E206A"/>
    <w:rsid w:val="008E768B"/>
    <w:rsid w:val="008E7A1E"/>
    <w:rsid w:val="008F55C1"/>
    <w:rsid w:val="008F7A14"/>
    <w:rsid w:val="008F7E05"/>
    <w:rsid w:val="00901712"/>
    <w:rsid w:val="00910D2F"/>
    <w:rsid w:val="00921A35"/>
    <w:rsid w:val="0092570B"/>
    <w:rsid w:val="0092627F"/>
    <w:rsid w:val="00927F66"/>
    <w:rsid w:val="00932C81"/>
    <w:rsid w:val="00934514"/>
    <w:rsid w:val="00934959"/>
    <w:rsid w:val="00940A4A"/>
    <w:rsid w:val="00947CEF"/>
    <w:rsid w:val="009518B2"/>
    <w:rsid w:val="009528A0"/>
    <w:rsid w:val="009574EC"/>
    <w:rsid w:val="00976F43"/>
    <w:rsid w:val="00977650"/>
    <w:rsid w:val="0098214E"/>
    <w:rsid w:val="0098469D"/>
    <w:rsid w:val="009846B7"/>
    <w:rsid w:val="00985367"/>
    <w:rsid w:val="00985379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4835"/>
    <w:rsid w:val="009D554A"/>
    <w:rsid w:val="009D5F4C"/>
    <w:rsid w:val="009D6F1E"/>
    <w:rsid w:val="009E2E08"/>
    <w:rsid w:val="009F4134"/>
    <w:rsid w:val="00A006D7"/>
    <w:rsid w:val="00A01BD4"/>
    <w:rsid w:val="00A06ACD"/>
    <w:rsid w:val="00A106AF"/>
    <w:rsid w:val="00A14175"/>
    <w:rsid w:val="00A24B7A"/>
    <w:rsid w:val="00A26A8E"/>
    <w:rsid w:val="00A406B0"/>
    <w:rsid w:val="00A42CFD"/>
    <w:rsid w:val="00A445BF"/>
    <w:rsid w:val="00A5275A"/>
    <w:rsid w:val="00A577FE"/>
    <w:rsid w:val="00A62C38"/>
    <w:rsid w:val="00A661A6"/>
    <w:rsid w:val="00A730A7"/>
    <w:rsid w:val="00A77571"/>
    <w:rsid w:val="00A9335A"/>
    <w:rsid w:val="00A943D5"/>
    <w:rsid w:val="00A97EEB"/>
    <w:rsid w:val="00AA0841"/>
    <w:rsid w:val="00AA1ECF"/>
    <w:rsid w:val="00AA4DEE"/>
    <w:rsid w:val="00AA51BB"/>
    <w:rsid w:val="00AA5312"/>
    <w:rsid w:val="00AA786F"/>
    <w:rsid w:val="00AB13CD"/>
    <w:rsid w:val="00AC221C"/>
    <w:rsid w:val="00AC31EE"/>
    <w:rsid w:val="00AD2AFF"/>
    <w:rsid w:val="00AE0C16"/>
    <w:rsid w:val="00AE3EC5"/>
    <w:rsid w:val="00AE5D05"/>
    <w:rsid w:val="00AF105E"/>
    <w:rsid w:val="00B05031"/>
    <w:rsid w:val="00B11726"/>
    <w:rsid w:val="00B12489"/>
    <w:rsid w:val="00B13E0D"/>
    <w:rsid w:val="00B15656"/>
    <w:rsid w:val="00B15730"/>
    <w:rsid w:val="00B17E93"/>
    <w:rsid w:val="00B20CBF"/>
    <w:rsid w:val="00B23AE6"/>
    <w:rsid w:val="00B255D2"/>
    <w:rsid w:val="00B263EA"/>
    <w:rsid w:val="00B31174"/>
    <w:rsid w:val="00B35A98"/>
    <w:rsid w:val="00B365FF"/>
    <w:rsid w:val="00B37ADC"/>
    <w:rsid w:val="00B40DF0"/>
    <w:rsid w:val="00B410C7"/>
    <w:rsid w:val="00B46955"/>
    <w:rsid w:val="00B55140"/>
    <w:rsid w:val="00B610A9"/>
    <w:rsid w:val="00B62895"/>
    <w:rsid w:val="00B646CD"/>
    <w:rsid w:val="00B67157"/>
    <w:rsid w:val="00B72101"/>
    <w:rsid w:val="00B866A7"/>
    <w:rsid w:val="00B86F97"/>
    <w:rsid w:val="00B9090D"/>
    <w:rsid w:val="00B93B63"/>
    <w:rsid w:val="00BB0AEE"/>
    <w:rsid w:val="00BB3554"/>
    <w:rsid w:val="00BB767F"/>
    <w:rsid w:val="00BC60D6"/>
    <w:rsid w:val="00BD138B"/>
    <w:rsid w:val="00BD7293"/>
    <w:rsid w:val="00BE6064"/>
    <w:rsid w:val="00BE6FD4"/>
    <w:rsid w:val="00C03933"/>
    <w:rsid w:val="00C0492F"/>
    <w:rsid w:val="00C05268"/>
    <w:rsid w:val="00C07923"/>
    <w:rsid w:val="00C144D5"/>
    <w:rsid w:val="00C17C29"/>
    <w:rsid w:val="00C308C0"/>
    <w:rsid w:val="00C329C8"/>
    <w:rsid w:val="00C34AC4"/>
    <w:rsid w:val="00C36F64"/>
    <w:rsid w:val="00C3798C"/>
    <w:rsid w:val="00C40E44"/>
    <w:rsid w:val="00C4581E"/>
    <w:rsid w:val="00C46793"/>
    <w:rsid w:val="00C507B6"/>
    <w:rsid w:val="00C510D4"/>
    <w:rsid w:val="00C55DCF"/>
    <w:rsid w:val="00C6115B"/>
    <w:rsid w:val="00C66D0E"/>
    <w:rsid w:val="00C70FC9"/>
    <w:rsid w:val="00C7142D"/>
    <w:rsid w:val="00C75E00"/>
    <w:rsid w:val="00C76520"/>
    <w:rsid w:val="00C76642"/>
    <w:rsid w:val="00C80679"/>
    <w:rsid w:val="00C93C74"/>
    <w:rsid w:val="00CB0CC6"/>
    <w:rsid w:val="00CB619F"/>
    <w:rsid w:val="00CC343A"/>
    <w:rsid w:val="00CC58EE"/>
    <w:rsid w:val="00CD7847"/>
    <w:rsid w:val="00D013EF"/>
    <w:rsid w:val="00D035F1"/>
    <w:rsid w:val="00D140AF"/>
    <w:rsid w:val="00D152C4"/>
    <w:rsid w:val="00D24CB3"/>
    <w:rsid w:val="00D308A0"/>
    <w:rsid w:val="00D30F49"/>
    <w:rsid w:val="00D34B20"/>
    <w:rsid w:val="00D37B74"/>
    <w:rsid w:val="00D37E80"/>
    <w:rsid w:val="00D422E6"/>
    <w:rsid w:val="00D500CF"/>
    <w:rsid w:val="00D51B10"/>
    <w:rsid w:val="00D51E72"/>
    <w:rsid w:val="00D54E2E"/>
    <w:rsid w:val="00D564C7"/>
    <w:rsid w:val="00D61994"/>
    <w:rsid w:val="00D63C32"/>
    <w:rsid w:val="00D734FE"/>
    <w:rsid w:val="00D757F0"/>
    <w:rsid w:val="00D776E4"/>
    <w:rsid w:val="00D9026A"/>
    <w:rsid w:val="00D9135B"/>
    <w:rsid w:val="00D946D7"/>
    <w:rsid w:val="00D96174"/>
    <w:rsid w:val="00DA1F77"/>
    <w:rsid w:val="00DA21AB"/>
    <w:rsid w:val="00DA72E5"/>
    <w:rsid w:val="00DB5AD3"/>
    <w:rsid w:val="00DC2B8A"/>
    <w:rsid w:val="00DC4D95"/>
    <w:rsid w:val="00DD0472"/>
    <w:rsid w:val="00DD077C"/>
    <w:rsid w:val="00DE0019"/>
    <w:rsid w:val="00DE1E47"/>
    <w:rsid w:val="00DF029C"/>
    <w:rsid w:val="00DF2347"/>
    <w:rsid w:val="00DF40AA"/>
    <w:rsid w:val="00DF5206"/>
    <w:rsid w:val="00E07618"/>
    <w:rsid w:val="00E11601"/>
    <w:rsid w:val="00E12C88"/>
    <w:rsid w:val="00E21279"/>
    <w:rsid w:val="00E21329"/>
    <w:rsid w:val="00E22A46"/>
    <w:rsid w:val="00E23332"/>
    <w:rsid w:val="00E267D3"/>
    <w:rsid w:val="00E31D92"/>
    <w:rsid w:val="00E3448E"/>
    <w:rsid w:val="00E36043"/>
    <w:rsid w:val="00E443E5"/>
    <w:rsid w:val="00E445A7"/>
    <w:rsid w:val="00E47450"/>
    <w:rsid w:val="00E56BEC"/>
    <w:rsid w:val="00E57FC8"/>
    <w:rsid w:val="00E62709"/>
    <w:rsid w:val="00E67074"/>
    <w:rsid w:val="00E67C97"/>
    <w:rsid w:val="00E67FE3"/>
    <w:rsid w:val="00E708AE"/>
    <w:rsid w:val="00E72899"/>
    <w:rsid w:val="00E72982"/>
    <w:rsid w:val="00E77A30"/>
    <w:rsid w:val="00E77E41"/>
    <w:rsid w:val="00E8259B"/>
    <w:rsid w:val="00E9173C"/>
    <w:rsid w:val="00E97AEA"/>
    <w:rsid w:val="00E97AF0"/>
    <w:rsid w:val="00EA08C2"/>
    <w:rsid w:val="00EA2403"/>
    <w:rsid w:val="00EA3547"/>
    <w:rsid w:val="00EA7F92"/>
    <w:rsid w:val="00EB276A"/>
    <w:rsid w:val="00EB3F0D"/>
    <w:rsid w:val="00EB52BA"/>
    <w:rsid w:val="00EB64D4"/>
    <w:rsid w:val="00EC041B"/>
    <w:rsid w:val="00EC11F2"/>
    <w:rsid w:val="00EC13DD"/>
    <w:rsid w:val="00ED0B11"/>
    <w:rsid w:val="00ED0BE1"/>
    <w:rsid w:val="00ED1CBA"/>
    <w:rsid w:val="00ED239F"/>
    <w:rsid w:val="00ED426C"/>
    <w:rsid w:val="00ED456C"/>
    <w:rsid w:val="00ED607F"/>
    <w:rsid w:val="00ED66FC"/>
    <w:rsid w:val="00EE0E7F"/>
    <w:rsid w:val="00EE4D14"/>
    <w:rsid w:val="00EF34E3"/>
    <w:rsid w:val="00EF571E"/>
    <w:rsid w:val="00EF6E2E"/>
    <w:rsid w:val="00F01B32"/>
    <w:rsid w:val="00F03024"/>
    <w:rsid w:val="00F03DD3"/>
    <w:rsid w:val="00F21E36"/>
    <w:rsid w:val="00F23C1B"/>
    <w:rsid w:val="00F330AD"/>
    <w:rsid w:val="00F4267F"/>
    <w:rsid w:val="00F50E37"/>
    <w:rsid w:val="00F52464"/>
    <w:rsid w:val="00F53942"/>
    <w:rsid w:val="00F55798"/>
    <w:rsid w:val="00F601B2"/>
    <w:rsid w:val="00F61624"/>
    <w:rsid w:val="00F62ED9"/>
    <w:rsid w:val="00F7024A"/>
    <w:rsid w:val="00F71277"/>
    <w:rsid w:val="00F72556"/>
    <w:rsid w:val="00F74650"/>
    <w:rsid w:val="00F77849"/>
    <w:rsid w:val="00F80191"/>
    <w:rsid w:val="00F811E7"/>
    <w:rsid w:val="00F85D8C"/>
    <w:rsid w:val="00F85EC2"/>
    <w:rsid w:val="00F926C1"/>
    <w:rsid w:val="00F95164"/>
    <w:rsid w:val="00F96FCE"/>
    <w:rsid w:val="00F97B25"/>
    <w:rsid w:val="00FA0876"/>
    <w:rsid w:val="00FA335D"/>
    <w:rsid w:val="00FA46C9"/>
    <w:rsid w:val="00FA4E10"/>
    <w:rsid w:val="00FB3F04"/>
    <w:rsid w:val="00FC40E3"/>
    <w:rsid w:val="00FC5345"/>
    <w:rsid w:val="00FD24D3"/>
    <w:rsid w:val="00FD6261"/>
    <w:rsid w:val="00FD777E"/>
    <w:rsid w:val="00FE03E4"/>
    <w:rsid w:val="00FE6DC1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95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1619</TotalTime>
  <Pages>2</Pages>
  <Words>1756</Words>
  <Characters>1002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152</cp:revision>
  <cp:lastPrinted>2020-08-11T09:36:00Z</cp:lastPrinted>
  <dcterms:created xsi:type="dcterms:W3CDTF">2019-04-12T07:15:00Z</dcterms:created>
  <dcterms:modified xsi:type="dcterms:W3CDTF">2020-08-14T07:46:00Z</dcterms:modified>
</cp:coreProperties>
</file>