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8238E6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238E6" w:rsidRPr="001A306B" w:rsidRDefault="008238E6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312401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8238E6" w:rsidRPr="001A306B" w:rsidRDefault="008238E6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8238E6" w:rsidRPr="00235B8C" w:rsidRDefault="008238E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238E6" w:rsidRDefault="008238E6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238E6" w:rsidRDefault="008238E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238E6" w:rsidRDefault="008238E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8238E6" w:rsidRDefault="008238E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238E6" w:rsidRPr="00091D09" w:rsidRDefault="008238E6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8238E6" w:rsidRPr="00B40DF0" w:rsidRDefault="008238E6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8238E6" w:rsidRDefault="008238E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238E6" w:rsidRPr="000E040E" w:rsidRDefault="008238E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8238E6" w:rsidRPr="00D757F0" w:rsidRDefault="008238E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238E6" w:rsidRPr="00D757F0" w:rsidRDefault="008238E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№5</w:t>
      </w: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8238E6" w:rsidRDefault="008238E6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№5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№5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8238E6" w:rsidRDefault="008238E6" w:rsidP="00852277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№5.</w:t>
      </w:r>
    </w:p>
    <w:p w:rsidR="008238E6" w:rsidRPr="00D757F0" w:rsidRDefault="008238E6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238E6" w:rsidRPr="001D73AC" w:rsidRDefault="008238E6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Pr="001D73AC" w:rsidRDefault="008238E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Секретар міської ради                                                          Віктор ФЕДОРЕНКО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542790">
      <w:pPr>
        <w:tabs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                                   Людмила СКОРОХОД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8238E6" w:rsidRDefault="008238E6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542790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                                             Павло КОНДРАТЕНКО</w:t>
      </w:r>
    </w:p>
    <w:p w:rsidR="008238E6" w:rsidRDefault="008238E6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542790">
      <w:pPr>
        <w:tabs>
          <w:tab w:val="left" w:pos="6660"/>
          <w:tab w:val="left" w:pos="6840"/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начальника фінансового                                    Юлія ЛЮБЧЕНКО</w:t>
      </w:r>
    </w:p>
    <w:p w:rsidR="008238E6" w:rsidRDefault="008238E6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                        </w:t>
      </w:r>
    </w:p>
    <w:p w:rsidR="008238E6" w:rsidRDefault="008238E6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54279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відділу                                           Андрій ЖУРІДА</w:t>
      </w:r>
    </w:p>
    <w:p w:rsidR="008238E6" w:rsidRDefault="008238E6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38E6" w:rsidRDefault="008238E6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                                     Микола ПРОКОФ’ЄВ</w:t>
      </w:r>
    </w:p>
    <w:p w:rsidR="008238E6" w:rsidRPr="001D73AC" w:rsidRDefault="008238E6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та соціального захисту населення                                       </w:t>
      </w:r>
    </w:p>
    <w:p w:rsidR="008238E6" w:rsidRPr="001D73AC" w:rsidRDefault="008238E6" w:rsidP="00E97AF0">
      <w:pPr>
        <w:spacing w:after="0" w:line="240" w:lineRule="auto"/>
        <w:jc w:val="both"/>
      </w:pPr>
    </w:p>
    <w:sectPr w:rsidR="008238E6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024"/>
    <w:rsid w:val="00044D8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3ADD"/>
    <w:rsid w:val="00084F53"/>
    <w:rsid w:val="00091D09"/>
    <w:rsid w:val="00091E1B"/>
    <w:rsid w:val="000925DE"/>
    <w:rsid w:val="000931EF"/>
    <w:rsid w:val="0009404D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4D8C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6429A"/>
    <w:rsid w:val="0027006E"/>
    <w:rsid w:val="00270A4C"/>
    <w:rsid w:val="00272B27"/>
    <w:rsid w:val="002819F9"/>
    <w:rsid w:val="002949E5"/>
    <w:rsid w:val="002956C2"/>
    <w:rsid w:val="002A3817"/>
    <w:rsid w:val="002A7702"/>
    <w:rsid w:val="002B6C01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12401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C30D4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20E36"/>
    <w:rsid w:val="00452DA2"/>
    <w:rsid w:val="0045517E"/>
    <w:rsid w:val="00455460"/>
    <w:rsid w:val="00465471"/>
    <w:rsid w:val="00475D5D"/>
    <w:rsid w:val="00486733"/>
    <w:rsid w:val="00486E0E"/>
    <w:rsid w:val="00491032"/>
    <w:rsid w:val="0049270A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2109"/>
    <w:rsid w:val="0050308E"/>
    <w:rsid w:val="00506B68"/>
    <w:rsid w:val="00511851"/>
    <w:rsid w:val="00512845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9D4"/>
    <w:rsid w:val="005C5D98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26E6"/>
    <w:rsid w:val="0065318A"/>
    <w:rsid w:val="00663DA9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34E1"/>
    <w:rsid w:val="007949B8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38E6"/>
    <w:rsid w:val="008257C2"/>
    <w:rsid w:val="0082644F"/>
    <w:rsid w:val="00826D42"/>
    <w:rsid w:val="00831318"/>
    <w:rsid w:val="0083240D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6C26"/>
    <w:rsid w:val="00867BB5"/>
    <w:rsid w:val="00874D2B"/>
    <w:rsid w:val="00877A9A"/>
    <w:rsid w:val="0088277A"/>
    <w:rsid w:val="00883199"/>
    <w:rsid w:val="0088655B"/>
    <w:rsid w:val="00890F11"/>
    <w:rsid w:val="00894726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4514"/>
    <w:rsid w:val="00934959"/>
    <w:rsid w:val="00940A4A"/>
    <w:rsid w:val="00947CEF"/>
    <w:rsid w:val="009518B2"/>
    <w:rsid w:val="009528A0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275A"/>
    <w:rsid w:val="00A577FE"/>
    <w:rsid w:val="00A615CA"/>
    <w:rsid w:val="00A62C38"/>
    <w:rsid w:val="00A661A6"/>
    <w:rsid w:val="00A730A7"/>
    <w:rsid w:val="00A77571"/>
    <w:rsid w:val="00A9335A"/>
    <w:rsid w:val="00A97EEB"/>
    <w:rsid w:val="00AA0841"/>
    <w:rsid w:val="00AA1ECF"/>
    <w:rsid w:val="00AA4DEE"/>
    <w:rsid w:val="00AA51BB"/>
    <w:rsid w:val="00AA5312"/>
    <w:rsid w:val="00AA786F"/>
    <w:rsid w:val="00AB13CD"/>
    <w:rsid w:val="00AC221C"/>
    <w:rsid w:val="00AC31EE"/>
    <w:rsid w:val="00AD2AFF"/>
    <w:rsid w:val="00AE0C16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3B63"/>
    <w:rsid w:val="00BB0AEE"/>
    <w:rsid w:val="00BB3554"/>
    <w:rsid w:val="00BB767F"/>
    <w:rsid w:val="00BC60D6"/>
    <w:rsid w:val="00BD138B"/>
    <w:rsid w:val="00BD7293"/>
    <w:rsid w:val="00BE6064"/>
    <w:rsid w:val="00BE6FD4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A1F77"/>
    <w:rsid w:val="00DA21AB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31D92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C11F2"/>
    <w:rsid w:val="00ED0B11"/>
    <w:rsid w:val="00ED0BE1"/>
    <w:rsid w:val="00ED1CBA"/>
    <w:rsid w:val="00ED239F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1593</TotalTime>
  <Pages>2</Pages>
  <Words>1759</Words>
  <Characters>1004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146</cp:revision>
  <cp:lastPrinted>2020-08-11T09:36:00Z</cp:lastPrinted>
  <dcterms:created xsi:type="dcterms:W3CDTF">2019-04-12T07:15:00Z</dcterms:created>
  <dcterms:modified xsi:type="dcterms:W3CDTF">2020-08-14T07:30:00Z</dcterms:modified>
</cp:coreProperties>
</file>