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AA35A8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AA35A8" w:rsidRPr="001A306B" w:rsidRDefault="00AA35A8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014D9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AA35A8" w:rsidRPr="001A306B" w:rsidRDefault="00AA35A8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AA35A8" w:rsidRPr="00235B8C" w:rsidRDefault="00AA35A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AA35A8" w:rsidRDefault="00AA35A8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AA35A8" w:rsidRDefault="00AA35A8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AA35A8" w:rsidRPr="00091D09" w:rsidRDefault="00AA35A8" w:rsidP="00091D09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AA35A8" w:rsidRPr="003B64CC" w:rsidRDefault="00AA35A8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AA35A8" w:rsidRPr="001978BD" w:rsidRDefault="00AA35A8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AA35A8" w:rsidRDefault="00AA35A8" w:rsidP="00455460">
            <w:pPr>
              <w:pStyle w:val="Title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</w:t>
            </w:r>
            <w:r w:rsidRPr="005345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                                                                                         №  ____</w:t>
            </w:r>
            <w:r w:rsidRPr="0053459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  </w:t>
            </w:r>
          </w:p>
          <w:p w:rsidR="00AA35A8" w:rsidRPr="000E040E" w:rsidRDefault="00AA35A8" w:rsidP="003B64CC">
            <w:pPr>
              <w:rPr>
                <w:sz w:val="2"/>
                <w:szCs w:val="2"/>
              </w:rPr>
            </w:pPr>
          </w:p>
        </w:tc>
      </w:tr>
    </w:tbl>
    <w:p w:rsidR="00AA35A8" w:rsidRPr="00D757F0" w:rsidRDefault="00AA35A8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AA35A8" w:rsidRPr="00D757F0" w:rsidRDefault="00AA35A8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№6</w:t>
      </w:r>
    </w:p>
    <w:p w:rsidR="00AA35A8" w:rsidRDefault="00AA35A8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A35A8" w:rsidRDefault="00AA35A8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самоврядування в Україні”, ст. 70,         п.п.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доньки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AA35A8" w:rsidRDefault="00AA35A8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на лікування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доньки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AA35A8" w:rsidRPr="00D757F0" w:rsidRDefault="00AA35A8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тисячі)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AA35A8" w:rsidRPr="001D73AC" w:rsidRDefault="00AA35A8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П.А.КОНДРАТЕНКО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AA35A8" w:rsidRPr="001D73AC" w:rsidRDefault="00AA35A8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AA35A8" w:rsidRPr="001D73AC" w:rsidRDefault="00AA35A8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AA35A8" w:rsidRPr="001D73AC" w:rsidRDefault="00AA35A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AA35A8" w:rsidRDefault="00AA35A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A35A8" w:rsidRPr="001D73AC" w:rsidRDefault="00AA35A8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AA35A8" w:rsidRPr="001D73AC" w:rsidRDefault="00AA35A8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М.О.ПРОКОФ’ЄВ</w:t>
      </w:r>
    </w:p>
    <w:sectPr w:rsidR="00AA35A8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36E3A"/>
    <w:rsid w:val="00044D87"/>
    <w:rsid w:val="00047C79"/>
    <w:rsid w:val="000609BD"/>
    <w:rsid w:val="00091D09"/>
    <w:rsid w:val="00091E1B"/>
    <w:rsid w:val="00094E69"/>
    <w:rsid w:val="000B3A55"/>
    <w:rsid w:val="000E040E"/>
    <w:rsid w:val="00103647"/>
    <w:rsid w:val="001109A0"/>
    <w:rsid w:val="00112222"/>
    <w:rsid w:val="0012568F"/>
    <w:rsid w:val="00131BE8"/>
    <w:rsid w:val="001978BD"/>
    <w:rsid w:val="001A1D23"/>
    <w:rsid w:val="001A306B"/>
    <w:rsid w:val="001D73AC"/>
    <w:rsid w:val="001E2144"/>
    <w:rsid w:val="001E4D4F"/>
    <w:rsid w:val="002249CF"/>
    <w:rsid w:val="002257F3"/>
    <w:rsid w:val="0022715A"/>
    <w:rsid w:val="00235B8C"/>
    <w:rsid w:val="00242545"/>
    <w:rsid w:val="00284EC5"/>
    <w:rsid w:val="002A6C67"/>
    <w:rsid w:val="002C382B"/>
    <w:rsid w:val="002C4756"/>
    <w:rsid w:val="002F2C1B"/>
    <w:rsid w:val="00305006"/>
    <w:rsid w:val="003638FC"/>
    <w:rsid w:val="00372A31"/>
    <w:rsid w:val="00377C8D"/>
    <w:rsid w:val="003952AB"/>
    <w:rsid w:val="003A4D34"/>
    <w:rsid w:val="003B64CC"/>
    <w:rsid w:val="003D5289"/>
    <w:rsid w:val="00455460"/>
    <w:rsid w:val="00475D5D"/>
    <w:rsid w:val="00491032"/>
    <w:rsid w:val="004D3A23"/>
    <w:rsid w:val="00512845"/>
    <w:rsid w:val="0052623A"/>
    <w:rsid w:val="00530D2A"/>
    <w:rsid w:val="00534590"/>
    <w:rsid w:val="005A77C2"/>
    <w:rsid w:val="005C4527"/>
    <w:rsid w:val="00602686"/>
    <w:rsid w:val="0061241A"/>
    <w:rsid w:val="00624811"/>
    <w:rsid w:val="0065318A"/>
    <w:rsid w:val="006A1009"/>
    <w:rsid w:val="006A2380"/>
    <w:rsid w:val="006A572D"/>
    <w:rsid w:val="006E5EA8"/>
    <w:rsid w:val="007837E0"/>
    <w:rsid w:val="007B291B"/>
    <w:rsid w:val="007F1EA5"/>
    <w:rsid w:val="007F7F96"/>
    <w:rsid w:val="00814ADC"/>
    <w:rsid w:val="008440D2"/>
    <w:rsid w:val="0084427A"/>
    <w:rsid w:val="00883199"/>
    <w:rsid w:val="00896BEF"/>
    <w:rsid w:val="008A3198"/>
    <w:rsid w:val="008D7A6C"/>
    <w:rsid w:val="008E050F"/>
    <w:rsid w:val="0092570B"/>
    <w:rsid w:val="00947CEF"/>
    <w:rsid w:val="00962983"/>
    <w:rsid w:val="009846B7"/>
    <w:rsid w:val="00985367"/>
    <w:rsid w:val="009A2FE9"/>
    <w:rsid w:val="009A5F6B"/>
    <w:rsid w:val="009C17C6"/>
    <w:rsid w:val="009C3DBF"/>
    <w:rsid w:val="009C4084"/>
    <w:rsid w:val="009D6F1E"/>
    <w:rsid w:val="009E2E08"/>
    <w:rsid w:val="00A214B5"/>
    <w:rsid w:val="00A24B7A"/>
    <w:rsid w:val="00AA1ECF"/>
    <w:rsid w:val="00AA35A8"/>
    <w:rsid w:val="00AC3AA1"/>
    <w:rsid w:val="00B044CB"/>
    <w:rsid w:val="00B11726"/>
    <w:rsid w:val="00B22CE2"/>
    <w:rsid w:val="00B255D2"/>
    <w:rsid w:val="00B263EA"/>
    <w:rsid w:val="00B625DD"/>
    <w:rsid w:val="00BE6FD4"/>
    <w:rsid w:val="00C30C0A"/>
    <w:rsid w:val="00C3798C"/>
    <w:rsid w:val="00C76642"/>
    <w:rsid w:val="00C80679"/>
    <w:rsid w:val="00CC343A"/>
    <w:rsid w:val="00D24EED"/>
    <w:rsid w:val="00D37B74"/>
    <w:rsid w:val="00D757F0"/>
    <w:rsid w:val="00D776E4"/>
    <w:rsid w:val="00E11601"/>
    <w:rsid w:val="00E23332"/>
    <w:rsid w:val="00E445A7"/>
    <w:rsid w:val="00E72899"/>
    <w:rsid w:val="00E9564E"/>
    <w:rsid w:val="00EB276A"/>
    <w:rsid w:val="00EB3F0D"/>
    <w:rsid w:val="00EF571E"/>
    <w:rsid w:val="00F014D9"/>
    <w:rsid w:val="00F811E7"/>
    <w:rsid w:val="00F8590B"/>
    <w:rsid w:val="00F9098B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1719</Words>
  <Characters>981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19</cp:revision>
  <cp:lastPrinted>2019-05-17T05:59:00Z</cp:lastPrinted>
  <dcterms:created xsi:type="dcterms:W3CDTF">2019-04-12T07:15:00Z</dcterms:created>
  <dcterms:modified xsi:type="dcterms:W3CDTF">2019-05-17T07:01:00Z</dcterms:modified>
</cp:coreProperties>
</file>