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31105A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31105A" w:rsidRPr="001A306B" w:rsidRDefault="0031105A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98006E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31105A" w:rsidRPr="001A306B" w:rsidRDefault="0031105A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31105A" w:rsidRPr="00235B8C" w:rsidRDefault="0031105A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31105A" w:rsidRDefault="0031105A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31105A" w:rsidRDefault="0031105A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31105A" w:rsidRPr="00091D09" w:rsidRDefault="0031105A" w:rsidP="00091D09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31105A" w:rsidRPr="003B64CC" w:rsidRDefault="0031105A" w:rsidP="003B64CC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31105A" w:rsidRPr="001978BD" w:rsidRDefault="0031105A" w:rsidP="003B64CC">
            <w:pPr>
              <w:pStyle w:val="Title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31105A" w:rsidRDefault="0031105A" w:rsidP="00455460">
            <w:pPr>
              <w:pStyle w:val="Title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</w:t>
            </w:r>
            <w:r w:rsidRPr="005345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GB"/>
              </w:rPr>
              <w:t xml:space="preserve">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                                                                                         №  ____</w:t>
            </w:r>
            <w:r w:rsidRPr="005345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____  </w:t>
            </w:r>
          </w:p>
          <w:p w:rsidR="0031105A" w:rsidRPr="000E040E" w:rsidRDefault="0031105A" w:rsidP="003B64CC">
            <w:pPr>
              <w:rPr>
                <w:sz w:val="2"/>
                <w:szCs w:val="2"/>
              </w:rPr>
            </w:pPr>
          </w:p>
        </w:tc>
      </w:tr>
    </w:tbl>
    <w:p w:rsidR="0031105A" w:rsidRPr="00D757F0" w:rsidRDefault="0031105A" w:rsidP="00D757F0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31105A" w:rsidRPr="00D757F0" w:rsidRDefault="0031105A" w:rsidP="00D757F0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№9</w:t>
      </w:r>
    </w:p>
    <w:p w:rsidR="0031105A" w:rsidRDefault="0031105A" w:rsidP="00D757F0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31105A" w:rsidRDefault="0031105A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самоврядування в Україні”, ст. 70,         п.п.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№9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про виділення коштів на лікування міська рада вирішила:</w:t>
      </w:r>
    </w:p>
    <w:p w:rsidR="0031105A" w:rsidRDefault="0031105A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Default="0031105A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три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тисячі)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№9 </w:t>
      </w:r>
      <w:r w:rsidRPr="00D757F0"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31105A" w:rsidRPr="00D757F0" w:rsidRDefault="0031105A" w:rsidP="00D757F0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три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тисячі)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№9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№9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31105A" w:rsidRPr="001D73AC" w:rsidRDefault="0031105A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3.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інформації, заступника міського голови з питань діяльності виконавчих органів ради та управління праці та соціального захисту населення.</w:t>
      </w:r>
      <w:r>
        <w:rPr>
          <w:sz w:val="28"/>
          <w:szCs w:val="28"/>
          <w:lang w:val="uk-UA"/>
        </w:rPr>
        <w:t xml:space="preserve">   </w:t>
      </w:r>
    </w:p>
    <w:p w:rsidR="0031105A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В.А.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1105A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Л.І.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О.П. Г</w:t>
      </w:r>
      <w:r>
        <w:rPr>
          <w:rFonts w:ascii="Times New Roman" w:hAnsi="Times New Roman"/>
          <w:sz w:val="28"/>
          <w:szCs w:val="28"/>
          <w:lang w:val="uk-UA"/>
        </w:rPr>
        <w:t>ОНЧАРЕНКО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П.А.КОНДРАТЕНКО</w:t>
      </w: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31105A" w:rsidRPr="001D73AC" w:rsidRDefault="0031105A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Г.Я.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31105A" w:rsidRPr="001D73AC" w:rsidRDefault="0031105A" w:rsidP="001D73AC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31105A" w:rsidRPr="001D73AC" w:rsidRDefault="0031105A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І.І.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31105A" w:rsidRDefault="0031105A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1105A" w:rsidRPr="001D73AC" w:rsidRDefault="0031105A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31105A" w:rsidRPr="001D73AC" w:rsidRDefault="0031105A" w:rsidP="001D73AC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М.О.ПРОКОФ’ЄВ</w:t>
      </w:r>
    </w:p>
    <w:sectPr w:rsidR="0031105A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69B"/>
    <w:rsid w:val="00036E3A"/>
    <w:rsid w:val="00044D87"/>
    <w:rsid w:val="00047C79"/>
    <w:rsid w:val="000609BD"/>
    <w:rsid w:val="00091D09"/>
    <w:rsid w:val="00091E1B"/>
    <w:rsid w:val="00094E69"/>
    <w:rsid w:val="000B3A55"/>
    <w:rsid w:val="000E040E"/>
    <w:rsid w:val="00103647"/>
    <w:rsid w:val="001109A0"/>
    <w:rsid w:val="00112222"/>
    <w:rsid w:val="0012568F"/>
    <w:rsid w:val="00131BE8"/>
    <w:rsid w:val="00150EEA"/>
    <w:rsid w:val="001978BD"/>
    <w:rsid w:val="001A1D23"/>
    <w:rsid w:val="001A306B"/>
    <w:rsid w:val="001D73AC"/>
    <w:rsid w:val="001E2144"/>
    <w:rsid w:val="001E4D4F"/>
    <w:rsid w:val="002249CF"/>
    <w:rsid w:val="002257F3"/>
    <w:rsid w:val="0022715A"/>
    <w:rsid w:val="00235B8C"/>
    <w:rsid w:val="00242545"/>
    <w:rsid w:val="00270C86"/>
    <w:rsid w:val="002A6C67"/>
    <w:rsid w:val="002C382B"/>
    <w:rsid w:val="002C4756"/>
    <w:rsid w:val="002F2C1B"/>
    <w:rsid w:val="00305006"/>
    <w:rsid w:val="0031105A"/>
    <w:rsid w:val="003638FC"/>
    <w:rsid w:val="00372A31"/>
    <w:rsid w:val="00377C8D"/>
    <w:rsid w:val="003952AB"/>
    <w:rsid w:val="003972EB"/>
    <w:rsid w:val="003A4D34"/>
    <w:rsid w:val="003B64CC"/>
    <w:rsid w:val="003D5289"/>
    <w:rsid w:val="004512EF"/>
    <w:rsid w:val="00455460"/>
    <w:rsid w:val="00475D5D"/>
    <w:rsid w:val="00491032"/>
    <w:rsid w:val="004D3217"/>
    <w:rsid w:val="004D3A23"/>
    <w:rsid w:val="00512845"/>
    <w:rsid w:val="0052623A"/>
    <w:rsid w:val="00530D2A"/>
    <w:rsid w:val="00534590"/>
    <w:rsid w:val="005A77C2"/>
    <w:rsid w:val="005C4527"/>
    <w:rsid w:val="005E1053"/>
    <w:rsid w:val="00602686"/>
    <w:rsid w:val="0061241A"/>
    <w:rsid w:val="00624811"/>
    <w:rsid w:val="0065318A"/>
    <w:rsid w:val="0068513C"/>
    <w:rsid w:val="006A1009"/>
    <w:rsid w:val="006A2380"/>
    <w:rsid w:val="006A572D"/>
    <w:rsid w:val="006B113B"/>
    <w:rsid w:val="006E5EA8"/>
    <w:rsid w:val="007810D1"/>
    <w:rsid w:val="007837E0"/>
    <w:rsid w:val="007B291B"/>
    <w:rsid w:val="007F1EA5"/>
    <w:rsid w:val="007F7F96"/>
    <w:rsid w:val="00814ADC"/>
    <w:rsid w:val="008440D2"/>
    <w:rsid w:val="0084427A"/>
    <w:rsid w:val="00883199"/>
    <w:rsid w:val="00896BEF"/>
    <w:rsid w:val="008A3198"/>
    <w:rsid w:val="008D7A6C"/>
    <w:rsid w:val="008E050F"/>
    <w:rsid w:val="009148C9"/>
    <w:rsid w:val="0092570B"/>
    <w:rsid w:val="00947CEF"/>
    <w:rsid w:val="00962983"/>
    <w:rsid w:val="0098006E"/>
    <w:rsid w:val="009846B7"/>
    <w:rsid w:val="00985367"/>
    <w:rsid w:val="009A2FE9"/>
    <w:rsid w:val="009A5F6B"/>
    <w:rsid w:val="009C17C6"/>
    <w:rsid w:val="009C3DBF"/>
    <w:rsid w:val="009C4084"/>
    <w:rsid w:val="009D6F1E"/>
    <w:rsid w:val="009E2E08"/>
    <w:rsid w:val="00A214B5"/>
    <w:rsid w:val="00A24B7A"/>
    <w:rsid w:val="00AA1ECF"/>
    <w:rsid w:val="00AC3AA1"/>
    <w:rsid w:val="00B044CB"/>
    <w:rsid w:val="00B11726"/>
    <w:rsid w:val="00B22CE2"/>
    <w:rsid w:val="00B255D2"/>
    <w:rsid w:val="00B263EA"/>
    <w:rsid w:val="00B44A7B"/>
    <w:rsid w:val="00B625DD"/>
    <w:rsid w:val="00BE6FD4"/>
    <w:rsid w:val="00C30C0A"/>
    <w:rsid w:val="00C3798C"/>
    <w:rsid w:val="00C76642"/>
    <w:rsid w:val="00C80679"/>
    <w:rsid w:val="00CC343A"/>
    <w:rsid w:val="00D37B74"/>
    <w:rsid w:val="00D757F0"/>
    <w:rsid w:val="00D776E4"/>
    <w:rsid w:val="00E11601"/>
    <w:rsid w:val="00E23332"/>
    <w:rsid w:val="00E445A7"/>
    <w:rsid w:val="00E72899"/>
    <w:rsid w:val="00E9564E"/>
    <w:rsid w:val="00EB276A"/>
    <w:rsid w:val="00EB3F0D"/>
    <w:rsid w:val="00EC368D"/>
    <w:rsid w:val="00EF571E"/>
    <w:rsid w:val="00F4465F"/>
    <w:rsid w:val="00F811E7"/>
    <w:rsid w:val="00F81FBE"/>
    <w:rsid w:val="00F8590B"/>
    <w:rsid w:val="00F9098B"/>
    <w:rsid w:val="00FC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241</TotalTime>
  <Pages>2</Pages>
  <Words>1710</Words>
  <Characters>976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22</cp:revision>
  <cp:lastPrinted>2019-05-17T06:12:00Z</cp:lastPrinted>
  <dcterms:created xsi:type="dcterms:W3CDTF">2019-04-12T07:15:00Z</dcterms:created>
  <dcterms:modified xsi:type="dcterms:W3CDTF">2019-05-17T07:05:00Z</dcterms:modified>
</cp:coreProperties>
</file>