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F93B94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F93B94" w:rsidRPr="001A306B" w:rsidRDefault="00F93B94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9E1C65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F93B94" w:rsidRPr="001A306B" w:rsidRDefault="00F93B94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F93B94" w:rsidRPr="00235B8C" w:rsidRDefault="00F93B94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F93B94" w:rsidRDefault="00F93B94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С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F93B94" w:rsidRDefault="00F93B94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F93B94" w:rsidRPr="00091D09" w:rsidRDefault="00F93B94" w:rsidP="00091D09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F93B94" w:rsidRPr="003B64CC" w:rsidRDefault="00F93B94" w:rsidP="003B64CC">
            <w:pPr>
              <w:pStyle w:val="Title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  <w:r>
              <w:rPr>
                <w:rFonts w:ascii="Times New Roman" w:hAnsi="Times New Roman" w:cs="Times New Roman"/>
                <w:spacing w:val="20"/>
                <w:u w:val="single"/>
              </w:rPr>
              <w:t xml:space="preserve"> </w:t>
            </w:r>
          </w:p>
          <w:p w:rsidR="00F93B94" w:rsidRPr="001978BD" w:rsidRDefault="00F93B94" w:rsidP="003B64CC">
            <w:pPr>
              <w:pStyle w:val="Title"/>
              <w:keepNext/>
              <w:rPr>
                <w:rFonts w:ascii="Times New Roman" w:hAnsi="Times New Roman" w:cs="Times New Roman"/>
                <w:spacing w:val="20"/>
              </w:rPr>
            </w:pPr>
          </w:p>
          <w:p w:rsidR="00F93B94" w:rsidRDefault="00F93B94" w:rsidP="00455460">
            <w:pPr>
              <w:pStyle w:val="Title"/>
              <w:keepNext/>
              <w:spacing w:line="360" w:lineRule="auto"/>
              <w:ind w:firstLine="252"/>
              <w:jc w:val="left"/>
              <w:rPr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__</w:t>
            </w:r>
            <w:r w:rsidRPr="00ED426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_                                                                                         №  __</w:t>
            </w:r>
            <w:r w:rsidRPr="00ED426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____  </w:t>
            </w:r>
          </w:p>
          <w:p w:rsidR="00F93B94" w:rsidRPr="000E040E" w:rsidRDefault="00F93B94" w:rsidP="003B64CC">
            <w:pPr>
              <w:rPr>
                <w:sz w:val="2"/>
                <w:szCs w:val="2"/>
              </w:rPr>
            </w:pPr>
          </w:p>
        </w:tc>
      </w:tr>
    </w:tbl>
    <w:p w:rsidR="00F93B94" w:rsidRPr="00D757F0" w:rsidRDefault="00F93B94" w:rsidP="00D757F0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F93B94" w:rsidRPr="00D757F0" w:rsidRDefault="00F93B94" w:rsidP="00D757F0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ОСОБІ №16</w:t>
      </w:r>
    </w:p>
    <w:p w:rsidR="00F93B94" w:rsidRDefault="00F93B94" w:rsidP="00D757F0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F93B94" w:rsidRDefault="00F93B94" w:rsidP="00D757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57F0">
        <w:rPr>
          <w:rFonts w:ascii="Times New Roman" w:hAnsi="Times New Roman"/>
          <w:sz w:val="28"/>
          <w:szCs w:val="28"/>
          <w:lang w:val="uk-UA"/>
        </w:rPr>
        <w:t>Відповідно до  ст. 25, ч. 2, п. 3 ч. 4 ст. 42, ч. 1 ст. 59 Закону України                   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>я в Україні”, ст. 70,         п</w:t>
      </w:r>
      <w:r w:rsidRPr="00D757F0">
        <w:rPr>
          <w:rFonts w:ascii="Times New Roman" w:hAnsi="Times New Roman"/>
          <w:sz w:val="28"/>
          <w:szCs w:val="28"/>
          <w:lang w:val="uk-UA"/>
        </w:rPr>
        <w:t>п.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Pr="00D757F0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D757F0">
        <w:rPr>
          <w:rFonts w:ascii="Times New Roman" w:hAnsi="Times New Roman"/>
          <w:sz w:val="28"/>
          <w:szCs w:val="28"/>
          <w:lang w:val="uk-UA"/>
        </w:rPr>
        <w:t>.2019 №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 xml:space="preserve">ОСОБИ №16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 виділення коштів на лікування міська рада вирішила:</w:t>
      </w:r>
    </w:p>
    <w:p w:rsidR="00F93B94" w:rsidRDefault="00F93B94" w:rsidP="00D757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94" w:rsidRDefault="00F93B94" w:rsidP="00D757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дві 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грошової допомоги               гр. </w:t>
      </w:r>
      <w:r>
        <w:rPr>
          <w:rFonts w:ascii="Times New Roman" w:hAnsi="Times New Roman"/>
          <w:sz w:val="28"/>
          <w:szCs w:val="28"/>
          <w:lang w:val="uk-UA"/>
        </w:rPr>
        <w:t xml:space="preserve">ОСОБІ №16  </w:t>
      </w:r>
      <w:r w:rsidRPr="00D757F0">
        <w:rPr>
          <w:rFonts w:ascii="Times New Roman" w:hAnsi="Times New Roman"/>
          <w:sz w:val="28"/>
          <w:szCs w:val="28"/>
          <w:lang w:val="uk-UA"/>
        </w:rPr>
        <w:t>на лікування.</w:t>
      </w:r>
    </w:p>
    <w:p w:rsidR="00F93B94" w:rsidRPr="00D757F0" w:rsidRDefault="00F93B94" w:rsidP="00D757F0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дві 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                         гр. </w:t>
      </w:r>
      <w:r>
        <w:rPr>
          <w:rFonts w:ascii="Times New Roman" w:hAnsi="Times New Roman"/>
          <w:sz w:val="28"/>
          <w:szCs w:val="28"/>
          <w:lang w:val="uk-UA"/>
        </w:rPr>
        <w:t>ОСОБІ №16</w:t>
      </w:r>
      <w:r w:rsidRPr="00D757F0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№16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</w:p>
    <w:p w:rsidR="00F93B94" w:rsidRPr="001D73AC" w:rsidRDefault="00F93B94" w:rsidP="00D757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57F0">
        <w:rPr>
          <w:rFonts w:ascii="Times New Roman" w:hAnsi="Times New Roman"/>
          <w:sz w:val="28"/>
          <w:szCs w:val="28"/>
          <w:lang w:val="uk-UA"/>
        </w:rPr>
        <w:t>3.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інформації, заступника міського голови з питань діяльності виконавчих органів ради та управління праці та соціального захисту населення.</w:t>
      </w:r>
      <w:r>
        <w:rPr>
          <w:sz w:val="28"/>
          <w:szCs w:val="28"/>
          <w:lang w:val="uk-UA"/>
        </w:rPr>
        <w:t xml:space="preserve">   </w:t>
      </w:r>
    </w:p>
    <w:p w:rsidR="00F93B94" w:rsidRDefault="00F93B94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94" w:rsidRDefault="00F93B94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94" w:rsidRPr="001D73AC" w:rsidRDefault="00F93B94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Секретар міської ради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1D73AC">
        <w:rPr>
          <w:rFonts w:ascii="Times New Roman" w:hAnsi="Times New Roman"/>
          <w:sz w:val="28"/>
          <w:szCs w:val="28"/>
          <w:lang w:val="uk-UA"/>
        </w:rPr>
        <w:t>В.А. Ф</w:t>
      </w:r>
      <w:r>
        <w:rPr>
          <w:rFonts w:ascii="Times New Roman" w:hAnsi="Times New Roman"/>
          <w:sz w:val="28"/>
          <w:szCs w:val="28"/>
          <w:lang w:val="uk-UA"/>
        </w:rPr>
        <w:t>ЕДОРЕНКО</w:t>
      </w:r>
    </w:p>
    <w:p w:rsidR="00F93B94" w:rsidRPr="001D73AC" w:rsidRDefault="00F93B94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94" w:rsidRPr="001D73AC" w:rsidRDefault="00F93B94" w:rsidP="001D73AC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F93B94" w:rsidRPr="001D73AC" w:rsidRDefault="00F93B94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94" w:rsidRPr="001D73AC" w:rsidRDefault="00F93B94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94" w:rsidRPr="001D73AC" w:rsidRDefault="00F93B94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94" w:rsidRPr="001D73AC" w:rsidRDefault="00F93B94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94" w:rsidRPr="001D73AC" w:rsidRDefault="00F93B94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94" w:rsidRPr="001D73AC" w:rsidRDefault="00F93B94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94" w:rsidRPr="001D73AC" w:rsidRDefault="00F93B94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94" w:rsidRPr="001D73AC" w:rsidRDefault="00F93B94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94" w:rsidRPr="001D73AC" w:rsidRDefault="00F93B94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94" w:rsidRPr="001D73AC" w:rsidRDefault="00F93B94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94" w:rsidRPr="001D73AC" w:rsidRDefault="00F93B94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94" w:rsidRPr="001D73AC" w:rsidRDefault="00F93B94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94" w:rsidRPr="001D73AC" w:rsidRDefault="00F93B94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94" w:rsidRPr="001D73AC" w:rsidRDefault="00F93B94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94" w:rsidRPr="001D73AC" w:rsidRDefault="00F93B94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94" w:rsidRDefault="00F93B94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94" w:rsidRDefault="00F93B94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94" w:rsidRDefault="00F93B94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93B94" w:rsidRDefault="00F93B94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94" w:rsidRDefault="00F93B94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94" w:rsidRDefault="00F93B94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94" w:rsidRDefault="00F93B94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94" w:rsidRPr="001D73AC" w:rsidRDefault="00F93B94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94" w:rsidRPr="001D73AC" w:rsidRDefault="00F93B94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94" w:rsidRPr="001D73AC" w:rsidRDefault="00F93B94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F93B94" w:rsidRPr="001D73AC" w:rsidRDefault="00F93B94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94" w:rsidRPr="001D73AC" w:rsidRDefault="00F93B94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1D73AC">
        <w:rPr>
          <w:rFonts w:ascii="Times New Roman" w:hAnsi="Times New Roman"/>
          <w:sz w:val="28"/>
          <w:szCs w:val="28"/>
          <w:lang w:val="uk-UA"/>
        </w:rPr>
        <w:t>Л.І.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F93B94" w:rsidRPr="001D73AC" w:rsidRDefault="00F93B94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F93B94" w:rsidRPr="001D73AC" w:rsidRDefault="00F93B94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F93B94" w:rsidRPr="001D73AC" w:rsidRDefault="00F93B94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F93B94" w:rsidRPr="001D73AC" w:rsidRDefault="00F93B94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F93B94" w:rsidRPr="001D73AC" w:rsidRDefault="00F93B94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F93B94" w:rsidRPr="001D73AC" w:rsidRDefault="00F93B94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94" w:rsidRPr="001D73AC" w:rsidRDefault="00F93B94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1D73AC">
        <w:rPr>
          <w:rFonts w:ascii="Times New Roman" w:hAnsi="Times New Roman"/>
          <w:sz w:val="28"/>
          <w:szCs w:val="28"/>
          <w:lang w:val="uk-UA"/>
        </w:rPr>
        <w:t>О.П. Г</w:t>
      </w:r>
      <w:r>
        <w:rPr>
          <w:rFonts w:ascii="Times New Roman" w:hAnsi="Times New Roman"/>
          <w:sz w:val="28"/>
          <w:szCs w:val="28"/>
          <w:lang w:val="uk-UA"/>
        </w:rPr>
        <w:t>ОНЧАРЕНКО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 w:rsidR="00F93B94" w:rsidRPr="001D73AC" w:rsidRDefault="00F93B94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94" w:rsidRPr="001D73AC" w:rsidRDefault="00F93B94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з питань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П.А. КОНДРАТЕНКО</w:t>
      </w:r>
    </w:p>
    <w:p w:rsidR="00F93B94" w:rsidRPr="001D73AC" w:rsidRDefault="00F93B94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діяльності виконавчих органів ради</w:t>
      </w:r>
    </w:p>
    <w:p w:rsidR="00F93B94" w:rsidRPr="001D73AC" w:rsidRDefault="00F93B94" w:rsidP="001D73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3B94" w:rsidRPr="001D73AC" w:rsidRDefault="00F93B94" w:rsidP="001D73AC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1D73AC">
        <w:rPr>
          <w:rFonts w:ascii="Times New Roman" w:hAnsi="Times New Roman"/>
          <w:sz w:val="28"/>
          <w:szCs w:val="28"/>
          <w:lang w:val="uk-UA"/>
        </w:rPr>
        <w:t>Г.Я.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F93B94" w:rsidRPr="001D73AC" w:rsidRDefault="00F93B94" w:rsidP="001D73AC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F93B94" w:rsidRPr="001D73AC" w:rsidRDefault="00F93B94" w:rsidP="001D73A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93B94" w:rsidRPr="001D73AC" w:rsidRDefault="00F93B94" w:rsidP="001D73A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В.о.начальника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Pr="001D73AC">
        <w:rPr>
          <w:rFonts w:ascii="Times New Roman" w:hAnsi="Times New Roman"/>
          <w:sz w:val="28"/>
          <w:szCs w:val="28"/>
          <w:lang w:val="uk-UA"/>
        </w:rPr>
        <w:t>І.І. В</w:t>
      </w:r>
      <w:r>
        <w:rPr>
          <w:rFonts w:ascii="Times New Roman" w:hAnsi="Times New Roman"/>
          <w:sz w:val="28"/>
          <w:szCs w:val="28"/>
          <w:lang w:val="uk-UA"/>
        </w:rPr>
        <w:t>ЛАСЕНКО</w:t>
      </w:r>
    </w:p>
    <w:p w:rsidR="00F93B94" w:rsidRDefault="00F93B94" w:rsidP="001D73A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93B94" w:rsidRPr="001D73AC" w:rsidRDefault="00F93B94" w:rsidP="001D73A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F93B94" w:rsidRPr="001D73AC" w:rsidRDefault="00F93B94" w:rsidP="001D73AC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М.О. ПРОКОФ’ЄВ</w:t>
      </w:r>
    </w:p>
    <w:sectPr w:rsidR="00F93B94" w:rsidRPr="001D73AC" w:rsidSect="00B11726">
      <w:pgSz w:w="11906" w:h="16838"/>
      <w:pgMar w:top="1134" w:right="566" w:bottom="1134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1569B"/>
    <w:rsid w:val="000253C4"/>
    <w:rsid w:val="00036E3A"/>
    <w:rsid w:val="0004274B"/>
    <w:rsid w:val="00044D87"/>
    <w:rsid w:val="000609BD"/>
    <w:rsid w:val="00091D09"/>
    <w:rsid w:val="00091E1B"/>
    <w:rsid w:val="000B3A55"/>
    <w:rsid w:val="000B6312"/>
    <w:rsid w:val="000E040E"/>
    <w:rsid w:val="00103647"/>
    <w:rsid w:val="001109A0"/>
    <w:rsid w:val="00112222"/>
    <w:rsid w:val="0012568F"/>
    <w:rsid w:val="00142BFC"/>
    <w:rsid w:val="001721EF"/>
    <w:rsid w:val="001978BD"/>
    <w:rsid w:val="001A306B"/>
    <w:rsid w:val="001D73AC"/>
    <w:rsid w:val="001E2144"/>
    <w:rsid w:val="001E28DF"/>
    <w:rsid w:val="001E4D4F"/>
    <w:rsid w:val="002249CF"/>
    <w:rsid w:val="0022715A"/>
    <w:rsid w:val="00235B8C"/>
    <w:rsid w:val="00242545"/>
    <w:rsid w:val="0026429A"/>
    <w:rsid w:val="00294807"/>
    <w:rsid w:val="002C382B"/>
    <w:rsid w:val="002C4756"/>
    <w:rsid w:val="002C5AF2"/>
    <w:rsid w:val="002E0C0B"/>
    <w:rsid w:val="002F2331"/>
    <w:rsid w:val="002F2C1B"/>
    <w:rsid w:val="00305006"/>
    <w:rsid w:val="00360C5E"/>
    <w:rsid w:val="003638FC"/>
    <w:rsid w:val="00372A31"/>
    <w:rsid w:val="00377C8D"/>
    <w:rsid w:val="003847DF"/>
    <w:rsid w:val="00385E70"/>
    <w:rsid w:val="003952AB"/>
    <w:rsid w:val="00397CA1"/>
    <w:rsid w:val="003A4D34"/>
    <w:rsid w:val="003A60B2"/>
    <w:rsid w:val="003B64CC"/>
    <w:rsid w:val="00452DA2"/>
    <w:rsid w:val="00455460"/>
    <w:rsid w:val="00475D5D"/>
    <w:rsid w:val="00491032"/>
    <w:rsid w:val="004B364B"/>
    <w:rsid w:val="004D3A23"/>
    <w:rsid w:val="004F1C54"/>
    <w:rsid w:val="00512845"/>
    <w:rsid w:val="0052623A"/>
    <w:rsid w:val="00530D2A"/>
    <w:rsid w:val="00534590"/>
    <w:rsid w:val="00570941"/>
    <w:rsid w:val="005A77C2"/>
    <w:rsid w:val="005C4527"/>
    <w:rsid w:val="005F16DE"/>
    <w:rsid w:val="00602686"/>
    <w:rsid w:val="00606CEF"/>
    <w:rsid w:val="0061241A"/>
    <w:rsid w:val="00612A96"/>
    <w:rsid w:val="00624811"/>
    <w:rsid w:val="0065318A"/>
    <w:rsid w:val="006664B9"/>
    <w:rsid w:val="00696A3C"/>
    <w:rsid w:val="006A1009"/>
    <w:rsid w:val="006A2380"/>
    <w:rsid w:val="006A572D"/>
    <w:rsid w:val="006B0E61"/>
    <w:rsid w:val="007009EE"/>
    <w:rsid w:val="00744A9D"/>
    <w:rsid w:val="00757858"/>
    <w:rsid w:val="007837E0"/>
    <w:rsid w:val="007A5E75"/>
    <w:rsid w:val="007B291B"/>
    <w:rsid w:val="007F1EA5"/>
    <w:rsid w:val="007F7F96"/>
    <w:rsid w:val="00814ADC"/>
    <w:rsid w:val="0083240D"/>
    <w:rsid w:val="008440D2"/>
    <w:rsid w:val="0084427A"/>
    <w:rsid w:val="008442DD"/>
    <w:rsid w:val="00883199"/>
    <w:rsid w:val="00896BEF"/>
    <w:rsid w:val="008A3198"/>
    <w:rsid w:val="008C7C3F"/>
    <w:rsid w:val="008E050F"/>
    <w:rsid w:val="008F55C1"/>
    <w:rsid w:val="008F7A14"/>
    <w:rsid w:val="00901467"/>
    <w:rsid w:val="0092570B"/>
    <w:rsid w:val="00947CEF"/>
    <w:rsid w:val="0097448E"/>
    <w:rsid w:val="009846B7"/>
    <w:rsid w:val="00985367"/>
    <w:rsid w:val="009A2FE9"/>
    <w:rsid w:val="009B2EAB"/>
    <w:rsid w:val="009B5D41"/>
    <w:rsid w:val="009C17C6"/>
    <w:rsid w:val="009C24D0"/>
    <w:rsid w:val="009C3DBF"/>
    <w:rsid w:val="009C4084"/>
    <w:rsid w:val="009D554A"/>
    <w:rsid w:val="009D6F1E"/>
    <w:rsid w:val="009E1C65"/>
    <w:rsid w:val="009E2E08"/>
    <w:rsid w:val="009F3DFD"/>
    <w:rsid w:val="009F4134"/>
    <w:rsid w:val="00A24B7A"/>
    <w:rsid w:val="00A42CFD"/>
    <w:rsid w:val="00A46099"/>
    <w:rsid w:val="00AA1ECF"/>
    <w:rsid w:val="00AA4DEE"/>
    <w:rsid w:val="00AF105E"/>
    <w:rsid w:val="00B11726"/>
    <w:rsid w:val="00B23AE6"/>
    <w:rsid w:val="00B255D2"/>
    <w:rsid w:val="00B263EA"/>
    <w:rsid w:val="00BD5AC0"/>
    <w:rsid w:val="00BE6FD4"/>
    <w:rsid w:val="00BF289A"/>
    <w:rsid w:val="00C17C29"/>
    <w:rsid w:val="00C350BA"/>
    <w:rsid w:val="00C3798C"/>
    <w:rsid w:val="00C550F6"/>
    <w:rsid w:val="00C76642"/>
    <w:rsid w:val="00C80679"/>
    <w:rsid w:val="00CB619F"/>
    <w:rsid w:val="00CC343A"/>
    <w:rsid w:val="00D035F1"/>
    <w:rsid w:val="00D13B12"/>
    <w:rsid w:val="00D37B74"/>
    <w:rsid w:val="00D422E6"/>
    <w:rsid w:val="00D757F0"/>
    <w:rsid w:val="00D776E4"/>
    <w:rsid w:val="00D9026A"/>
    <w:rsid w:val="00DC2B8A"/>
    <w:rsid w:val="00DC6A2E"/>
    <w:rsid w:val="00DE137E"/>
    <w:rsid w:val="00DE1E47"/>
    <w:rsid w:val="00DF40AA"/>
    <w:rsid w:val="00DF5206"/>
    <w:rsid w:val="00E07618"/>
    <w:rsid w:val="00E11601"/>
    <w:rsid w:val="00E17EFF"/>
    <w:rsid w:val="00E23332"/>
    <w:rsid w:val="00E445A7"/>
    <w:rsid w:val="00E67FE3"/>
    <w:rsid w:val="00E72899"/>
    <w:rsid w:val="00E859B4"/>
    <w:rsid w:val="00EA7F92"/>
    <w:rsid w:val="00EB276A"/>
    <w:rsid w:val="00EB3F0D"/>
    <w:rsid w:val="00ED0B11"/>
    <w:rsid w:val="00ED426C"/>
    <w:rsid w:val="00ED607F"/>
    <w:rsid w:val="00EF571E"/>
    <w:rsid w:val="00F21E36"/>
    <w:rsid w:val="00F601B2"/>
    <w:rsid w:val="00F811E7"/>
    <w:rsid w:val="00F85D8C"/>
    <w:rsid w:val="00F93B94"/>
    <w:rsid w:val="00FC4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4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308</TotalTime>
  <Pages>2</Pages>
  <Words>1717</Words>
  <Characters>979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32</cp:revision>
  <cp:lastPrinted>2019-05-20T08:32:00Z</cp:lastPrinted>
  <dcterms:created xsi:type="dcterms:W3CDTF">2019-04-12T07:15:00Z</dcterms:created>
  <dcterms:modified xsi:type="dcterms:W3CDTF">2019-06-12T13:12:00Z</dcterms:modified>
</cp:coreProperties>
</file>