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554788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554788" w:rsidRPr="001A306B" w:rsidRDefault="00554788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val="ru-RU"/>
              </w:rPr>
            </w:r>
            <w:r w:rsidRPr="007936A1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554788" w:rsidRPr="001A306B" w:rsidRDefault="00554788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554788" w:rsidRPr="00235B8C" w:rsidRDefault="0055478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554788" w:rsidRDefault="0055478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 </w:t>
            </w:r>
            <w:r w:rsidRPr="005C4527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554788" w:rsidRDefault="0055478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554788" w:rsidRPr="00091D09" w:rsidRDefault="00554788" w:rsidP="00091D09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554788" w:rsidRPr="003B64CC" w:rsidRDefault="00554788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554788" w:rsidRPr="001978BD" w:rsidRDefault="00554788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554788" w:rsidRPr="001978BD" w:rsidRDefault="00554788" w:rsidP="003B64CC">
            <w:pPr>
              <w:pStyle w:val="Title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________________                                                                                         №  </w:t>
            </w:r>
            <w:r w:rsidRPr="00197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</w:t>
            </w:r>
            <w:r w:rsidRPr="001978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  <w:p w:rsidR="00554788" w:rsidRPr="000E040E" w:rsidRDefault="00554788" w:rsidP="003B64CC">
            <w:pPr>
              <w:rPr>
                <w:sz w:val="2"/>
                <w:szCs w:val="2"/>
              </w:rPr>
            </w:pPr>
          </w:p>
        </w:tc>
      </w:tr>
    </w:tbl>
    <w:p w:rsidR="00554788" w:rsidRDefault="00554788" w:rsidP="00D25ACC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554788" w:rsidRPr="0074148E" w:rsidRDefault="00554788" w:rsidP="00D25ACC">
      <w:pPr>
        <w:pStyle w:val="Title"/>
        <w:ind w:right="6115"/>
        <w:jc w:val="both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>Особа 16</w:t>
      </w:r>
    </w:p>
    <w:p w:rsidR="00554788" w:rsidRDefault="00554788" w:rsidP="00D25ACC">
      <w:pPr>
        <w:spacing w:after="0" w:line="240" w:lineRule="auto"/>
        <w:jc w:val="both"/>
        <w:rPr>
          <w:rFonts w:ascii="Arial" w:hAnsi="Arial" w:cs="Arial"/>
          <w:b/>
          <w:bCs/>
          <w:kern w:val="1"/>
          <w:sz w:val="36"/>
          <w:szCs w:val="24"/>
          <w:lang w:val="uk-UA" w:eastAsia="ar-SA"/>
        </w:rPr>
      </w:pPr>
    </w:p>
    <w:p w:rsidR="00554788" w:rsidRPr="00D25ACC" w:rsidRDefault="00554788" w:rsidP="00D25A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5ACC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самоврядування в Україні”, ст. 70,         п.п.  “б” п.3  ч. 1  ст. 91 Бюджетного Кодексу України від 08.07.2010  № 2456-</w:t>
      </w:r>
      <w:r w:rsidRPr="00D25ACC">
        <w:rPr>
          <w:rFonts w:ascii="Times New Roman" w:hAnsi="Times New Roman"/>
          <w:sz w:val="28"/>
          <w:szCs w:val="28"/>
          <w:lang w:val="en-GB"/>
        </w:rPr>
        <w:t>V</w:t>
      </w:r>
      <w:r w:rsidRPr="00D25ACC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09.04.2019 №4 звернення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5AC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16.</w:t>
      </w:r>
      <w:r w:rsidRPr="00D25ACC">
        <w:rPr>
          <w:rFonts w:ascii="Times New Roman" w:hAnsi="Times New Roman"/>
          <w:sz w:val="28"/>
          <w:szCs w:val="28"/>
          <w:lang w:val="uk-UA"/>
        </w:rPr>
        <w:t xml:space="preserve">  про виділення коштів на лікування міська рада вирішила:</w:t>
      </w:r>
    </w:p>
    <w:p w:rsidR="00554788" w:rsidRPr="00D25ACC" w:rsidRDefault="00554788" w:rsidP="00D25AC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D25ACC" w:rsidRDefault="00554788" w:rsidP="00D25ACC">
      <w:pPr>
        <w:tabs>
          <w:tab w:val="left" w:pos="1200"/>
        </w:tabs>
        <w:spacing w:after="0" w:line="240" w:lineRule="auto"/>
        <w:ind w:left="-15" w:firstLine="15"/>
        <w:jc w:val="both"/>
        <w:rPr>
          <w:rFonts w:ascii="Times New Roman" w:hAnsi="Times New Roman"/>
          <w:sz w:val="28"/>
          <w:szCs w:val="28"/>
          <w:lang w:val="uk-UA"/>
        </w:rPr>
      </w:pPr>
      <w:r w:rsidRPr="00D25ACC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25ACC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</w:t>
      </w:r>
      <w:r w:rsidRPr="00D25ACC">
        <w:rPr>
          <w:rFonts w:ascii="Times New Roman" w:hAnsi="Times New Roman"/>
          <w:sz w:val="28"/>
          <w:szCs w:val="28"/>
          <w:lang w:val="uk-UA"/>
        </w:rPr>
        <w:t xml:space="preserve">  тисячі) грн. для надання одноразової грошової допомоги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Особа 1 </w:t>
      </w:r>
      <w:r w:rsidRPr="00D25ACC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554788" w:rsidRPr="00D25ACC" w:rsidRDefault="00554788" w:rsidP="00D25ACC">
      <w:pPr>
        <w:tabs>
          <w:tab w:val="left" w:pos="1200"/>
        </w:tabs>
        <w:spacing w:after="0" w:line="240" w:lineRule="auto"/>
        <w:ind w:left="-15" w:firstLine="15"/>
        <w:jc w:val="both"/>
        <w:rPr>
          <w:rFonts w:ascii="Times New Roman" w:hAnsi="Times New Roman"/>
          <w:sz w:val="28"/>
          <w:szCs w:val="28"/>
          <w:lang w:val="uk-UA"/>
        </w:rPr>
      </w:pPr>
      <w:r w:rsidRPr="00D25ACC">
        <w:rPr>
          <w:rFonts w:ascii="Times New Roman" w:hAnsi="Times New Roman"/>
          <w:sz w:val="28"/>
          <w:szCs w:val="28"/>
          <w:lang w:val="uk-UA"/>
        </w:rPr>
        <w:t xml:space="preserve"> 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25ACC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</w:t>
      </w:r>
      <w:r w:rsidRPr="00D25ACC">
        <w:rPr>
          <w:rFonts w:ascii="Times New Roman" w:hAnsi="Times New Roman"/>
          <w:sz w:val="28"/>
          <w:szCs w:val="28"/>
          <w:lang w:val="uk-UA"/>
        </w:rPr>
        <w:t xml:space="preserve">  тисячі) грн.                          </w:t>
      </w:r>
      <w:r>
        <w:rPr>
          <w:rFonts w:ascii="Times New Roman" w:hAnsi="Times New Roman"/>
          <w:sz w:val="28"/>
          <w:szCs w:val="28"/>
          <w:lang w:val="uk-UA"/>
        </w:rPr>
        <w:t>Особа 16</w:t>
      </w:r>
      <w:r w:rsidRPr="00D25AC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25ACC">
        <w:rPr>
          <w:rFonts w:ascii="Times New Roman" w:hAnsi="Times New Roman"/>
          <w:sz w:val="28"/>
          <w:szCs w:val="28"/>
          <w:lang w:val="uk-UA"/>
        </w:rPr>
        <w:t xml:space="preserve"> проживає в м. Сміла,                                                 </w:t>
      </w:r>
    </w:p>
    <w:p w:rsidR="00554788" w:rsidRPr="00D25ACC" w:rsidRDefault="00554788" w:rsidP="00D25ACC">
      <w:pPr>
        <w:tabs>
          <w:tab w:val="left" w:pos="1200"/>
        </w:tabs>
        <w:spacing w:after="0" w:line="240" w:lineRule="auto"/>
        <w:ind w:left="-15" w:firstLine="15"/>
        <w:jc w:val="both"/>
        <w:rPr>
          <w:rFonts w:ascii="Times New Roman" w:hAnsi="Times New Roman"/>
          <w:sz w:val="28"/>
          <w:szCs w:val="28"/>
          <w:lang w:val="uk-UA"/>
        </w:rPr>
      </w:pPr>
      <w:r w:rsidRPr="00D25ACC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25ACC">
        <w:rPr>
          <w:rFonts w:ascii="Times New Roman" w:hAnsi="Times New Roman"/>
          <w:sz w:val="28"/>
          <w:szCs w:val="28"/>
        </w:rPr>
        <w:t>’</w:t>
      </w:r>
      <w:r w:rsidRPr="00D25AC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    </w:t>
      </w:r>
    </w:p>
    <w:p w:rsidR="00554788" w:rsidRDefault="00554788" w:rsidP="00D25AC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54788" w:rsidRDefault="00554788" w:rsidP="00D25ACC">
      <w:pPr>
        <w:tabs>
          <w:tab w:val="left" w:pos="1200"/>
        </w:tabs>
        <w:spacing w:after="0" w:line="240" w:lineRule="auto"/>
        <w:ind w:left="-15" w:firstLine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54788" w:rsidRPr="007E386D" w:rsidRDefault="00554788" w:rsidP="00D25ACC">
      <w:pPr>
        <w:tabs>
          <w:tab w:val="left" w:pos="1200"/>
        </w:tabs>
        <w:spacing w:after="0" w:line="240" w:lineRule="auto"/>
        <w:ind w:left="-15" w:firstLine="15"/>
        <w:jc w:val="both"/>
        <w:rPr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4788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Л.І.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О.П. Г</w:t>
      </w:r>
      <w:r>
        <w:rPr>
          <w:rFonts w:ascii="Times New Roman" w:hAnsi="Times New Roman"/>
          <w:sz w:val="28"/>
          <w:szCs w:val="28"/>
          <w:lang w:val="uk-UA"/>
        </w:rPr>
        <w:t>ОНЧАРЕНКО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Л.С. О</w:t>
      </w:r>
      <w:r>
        <w:rPr>
          <w:rFonts w:ascii="Times New Roman" w:hAnsi="Times New Roman"/>
          <w:sz w:val="28"/>
          <w:szCs w:val="28"/>
          <w:lang w:val="uk-UA"/>
        </w:rPr>
        <w:t>СЕЙКО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554788" w:rsidRPr="001D73AC" w:rsidRDefault="0055478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554788" w:rsidRPr="001D73AC" w:rsidRDefault="00554788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554788" w:rsidRPr="001D73AC" w:rsidRDefault="0055478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І.І.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554788" w:rsidRDefault="0055478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788" w:rsidRPr="001D73AC" w:rsidRDefault="0055478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 начальника управління праці  </w:t>
      </w:r>
    </w:p>
    <w:p w:rsidR="00554788" w:rsidRPr="001D73AC" w:rsidRDefault="00554788" w:rsidP="001D73AC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Д.В.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73AC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ОСТЮЧЕНКО</w:t>
      </w:r>
    </w:p>
    <w:sectPr w:rsidR="00554788" w:rsidRPr="001D73AC" w:rsidSect="00C3798C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C17"/>
    <w:rsid w:val="0001569B"/>
    <w:rsid w:val="00036E3A"/>
    <w:rsid w:val="000419E9"/>
    <w:rsid w:val="00044D87"/>
    <w:rsid w:val="000609BD"/>
    <w:rsid w:val="00066423"/>
    <w:rsid w:val="00091D09"/>
    <w:rsid w:val="00091E1B"/>
    <w:rsid w:val="000A5980"/>
    <w:rsid w:val="000B3A55"/>
    <w:rsid w:val="000E040E"/>
    <w:rsid w:val="00103647"/>
    <w:rsid w:val="001109A0"/>
    <w:rsid w:val="00112222"/>
    <w:rsid w:val="0011720E"/>
    <w:rsid w:val="001179F6"/>
    <w:rsid w:val="0012568F"/>
    <w:rsid w:val="001978BD"/>
    <w:rsid w:val="001A306B"/>
    <w:rsid w:val="001B7992"/>
    <w:rsid w:val="001D2198"/>
    <w:rsid w:val="001D73AC"/>
    <w:rsid w:val="001E2144"/>
    <w:rsid w:val="001E4D4F"/>
    <w:rsid w:val="00210E70"/>
    <w:rsid w:val="002249CF"/>
    <w:rsid w:val="0022715A"/>
    <w:rsid w:val="00235B8C"/>
    <w:rsid w:val="00242545"/>
    <w:rsid w:val="002444CB"/>
    <w:rsid w:val="002A5353"/>
    <w:rsid w:val="002C382B"/>
    <w:rsid w:val="002D2273"/>
    <w:rsid w:val="002F2C1B"/>
    <w:rsid w:val="002F534F"/>
    <w:rsid w:val="00305006"/>
    <w:rsid w:val="00307BA6"/>
    <w:rsid w:val="003423C7"/>
    <w:rsid w:val="003638FC"/>
    <w:rsid w:val="00377C8D"/>
    <w:rsid w:val="003952AB"/>
    <w:rsid w:val="003A4D34"/>
    <w:rsid w:val="003B078F"/>
    <w:rsid w:val="003B64CC"/>
    <w:rsid w:val="00442B94"/>
    <w:rsid w:val="00452A6E"/>
    <w:rsid w:val="00475D5D"/>
    <w:rsid w:val="00497426"/>
    <w:rsid w:val="004D3A23"/>
    <w:rsid w:val="00512845"/>
    <w:rsid w:val="00517840"/>
    <w:rsid w:val="00530D2A"/>
    <w:rsid w:val="00554788"/>
    <w:rsid w:val="005668E4"/>
    <w:rsid w:val="005A77C2"/>
    <w:rsid w:val="005B0DCA"/>
    <w:rsid w:val="005C4527"/>
    <w:rsid w:val="00602686"/>
    <w:rsid w:val="0061241A"/>
    <w:rsid w:val="0061665C"/>
    <w:rsid w:val="00624811"/>
    <w:rsid w:val="006324C7"/>
    <w:rsid w:val="0065318A"/>
    <w:rsid w:val="00672318"/>
    <w:rsid w:val="006A1009"/>
    <w:rsid w:val="006A2380"/>
    <w:rsid w:val="006A572D"/>
    <w:rsid w:val="0074148E"/>
    <w:rsid w:val="007436C4"/>
    <w:rsid w:val="0076496F"/>
    <w:rsid w:val="007837E0"/>
    <w:rsid w:val="007936A1"/>
    <w:rsid w:val="007A564C"/>
    <w:rsid w:val="007E386D"/>
    <w:rsid w:val="007F1EA5"/>
    <w:rsid w:val="007F7F96"/>
    <w:rsid w:val="00814ADC"/>
    <w:rsid w:val="00820947"/>
    <w:rsid w:val="008440D2"/>
    <w:rsid w:val="0084427A"/>
    <w:rsid w:val="00877FE5"/>
    <w:rsid w:val="008D068B"/>
    <w:rsid w:val="008E050F"/>
    <w:rsid w:val="008E0D53"/>
    <w:rsid w:val="0092570B"/>
    <w:rsid w:val="00947CEF"/>
    <w:rsid w:val="00983B1C"/>
    <w:rsid w:val="009846B7"/>
    <w:rsid w:val="00985367"/>
    <w:rsid w:val="009916FD"/>
    <w:rsid w:val="009C17E7"/>
    <w:rsid w:val="009C3DBF"/>
    <w:rsid w:val="009D6F1E"/>
    <w:rsid w:val="009E2E08"/>
    <w:rsid w:val="009F2B38"/>
    <w:rsid w:val="00A0175A"/>
    <w:rsid w:val="00A226F9"/>
    <w:rsid w:val="00A24B7A"/>
    <w:rsid w:val="00A44384"/>
    <w:rsid w:val="00A9401C"/>
    <w:rsid w:val="00AA1ECF"/>
    <w:rsid w:val="00B255D2"/>
    <w:rsid w:val="00B263EA"/>
    <w:rsid w:val="00BA3BD6"/>
    <w:rsid w:val="00BC4A82"/>
    <w:rsid w:val="00BD6AF8"/>
    <w:rsid w:val="00BE6FD4"/>
    <w:rsid w:val="00C018B8"/>
    <w:rsid w:val="00C11808"/>
    <w:rsid w:val="00C3271A"/>
    <w:rsid w:val="00C3798C"/>
    <w:rsid w:val="00C45577"/>
    <w:rsid w:val="00C631C3"/>
    <w:rsid w:val="00C76642"/>
    <w:rsid w:val="00C80679"/>
    <w:rsid w:val="00CC343A"/>
    <w:rsid w:val="00CE564C"/>
    <w:rsid w:val="00D25ACC"/>
    <w:rsid w:val="00D37B74"/>
    <w:rsid w:val="00D641C0"/>
    <w:rsid w:val="00D757F0"/>
    <w:rsid w:val="00D776E4"/>
    <w:rsid w:val="00E03D75"/>
    <w:rsid w:val="00E11601"/>
    <w:rsid w:val="00E23332"/>
    <w:rsid w:val="00E445A7"/>
    <w:rsid w:val="00E45116"/>
    <w:rsid w:val="00E55181"/>
    <w:rsid w:val="00E72899"/>
    <w:rsid w:val="00E83257"/>
    <w:rsid w:val="00EB276A"/>
    <w:rsid w:val="00EB3F0D"/>
    <w:rsid w:val="00EB48BE"/>
    <w:rsid w:val="00EC386B"/>
    <w:rsid w:val="00EF571E"/>
    <w:rsid w:val="00F811E7"/>
    <w:rsid w:val="00FC40E3"/>
    <w:rsid w:val="00FD1598"/>
    <w:rsid w:val="00FD1C17"/>
    <w:rsid w:val="00FD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407</Words>
  <Characters>2325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Пользователь Windows</cp:lastModifiedBy>
  <cp:revision>2</cp:revision>
  <cp:lastPrinted>2019-04-17T06:30:00Z</cp:lastPrinted>
  <dcterms:created xsi:type="dcterms:W3CDTF">2019-04-17T11:24:00Z</dcterms:created>
  <dcterms:modified xsi:type="dcterms:W3CDTF">2019-04-17T11:24:00Z</dcterms:modified>
</cp:coreProperties>
</file>