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2A" w:rsidRPr="006A4F46" w:rsidRDefault="00C9752A" w:rsidP="007C7A61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C9752A" w:rsidRDefault="00C9752A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414B47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3.5pt;visibility:visible">
            <v:imagedata r:id="rId5" o:title=""/>
          </v:shape>
        </w:pict>
      </w:r>
    </w:p>
    <w:p w:rsidR="00C9752A" w:rsidRPr="007837E0" w:rsidRDefault="00C9752A" w:rsidP="007837E0">
      <w:pPr>
        <w:pStyle w:val="Title"/>
        <w:rPr>
          <w:noProof/>
        </w:rPr>
      </w:pPr>
    </w:p>
    <w:p w:rsidR="00C9752A" w:rsidRPr="007837E0" w:rsidRDefault="00C9752A" w:rsidP="007837E0">
      <w:pPr>
        <w:pStyle w:val="Title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C9752A" w:rsidRPr="007837E0" w:rsidRDefault="00C9752A" w:rsidP="007837E0">
      <w:pPr>
        <w:pStyle w:val="Title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C9752A" w:rsidRPr="007837E0" w:rsidRDefault="00C9752A" w:rsidP="007837E0">
      <w:pPr>
        <w:pStyle w:val="Title"/>
        <w:rPr>
          <w:rFonts w:ascii="Times New Roman" w:hAnsi="Times New Roman" w:cs="Times New Roman"/>
          <w:noProof/>
          <w:sz w:val="16"/>
          <w:szCs w:val="16"/>
        </w:rPr>
      </w:pPr>
    </w:p>
    <w:p w:rsidR="00C9752A" w:rsidRPr="007837E0" w:rsidRDefault="00C9752A" w:rsidP="007837E0">
      <w:pPr>
        <w:pStyle w:val="Title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C9752A" w:rsidRPr="007837E0" w:rsidRDefault="00C9752A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C9752A" w:rsidRPr="007837E0" w:rsidRDefault="00C9752A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9752A" w:rsidRDefault="00C9752A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Pr="00436A65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23.05.2019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Pr="00436A65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204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_____</w:t>
      </w:r>
    </w:p>
    <w:p w:rsidR="00C9752A" w:rsidRDefault="00C9752A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C9752A" w:rsidRPr="007C7A61" w:rsidRDefault="00C9752A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надання одноразової матеріальної </w:t>
      </w:r>
    </w:p>
    <w:p w:rsidR="00C9752A" w:rsidRDefault="00C9752A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допомоги жителям міста Сміла та </w:t>
      </w:r>
    </w:p>
    <w:p w:rsidR="00C9752A" w:rsidRDefault="00C9752A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що тимчасово проживають </w:t>
      </w:r>
    </w:p>
    <w:p w:rsidR="00C9752A" w:rsidRDefault="00C9752A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місті Сміла, які опинилися в </w:t>
      </w:r>
    </w:p>
    <w:p w:rsidR="00C9752A" w:rsidRDefault="00C9752A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складних життєвих обставинах</w:t>
      </w:r>
    </w:p>
    <w:p w:rsidR="00C9752A" w:rsidRDefault="00C9752A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9752A" w:rsidRDefault="00C9752A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пп. 4 п. “а” ст. 28, ч.2, п. 3 ч. 4 ст. 42, ч. 6 ст. 59 Закону України від 21.05.1997  № 280/97-ВР „Про місцеве самоврядування в Україні”,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ст. 70, п</w:t>
      </w:r>
      <w:r>
        <w:rPr>
          <w:rFonts w:ascii="Times New Roman" w:hAnsi="Times New Roman"/>
          <w:sz w:val="28"/>
          <w:szCs w:val="28"/>
        </w:rPr>
        <w:t>п.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України від 08.07.2010                         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 від 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1777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>, виконавчий комітет міської ради вирішив:</w:t>
      </w:r>
    </w:p>
    <w:p w:rsidR="00C9752A" w:rsidRDefault="00C9752A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52A" w:rsidRDefault="00C9752A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 зв’язку з тяжким матеріальним станом надати одноразову грошову         допомогу: </w:t>
      </w:r>
    </w:p>
    <w:p w:rsidR="00C9752A" w:rsidRDefault="00C9752A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r>
        <w:rPr>
          <w:rFonts w:ascii="Times New Roman" w:hAnsi="Times New Roman"/>
          <w:sz w:val="28"/>
          <w:szCs w:val="28"/>
          <w:lang w:val="uk-UA"/>
        </w:rPr>
        <w:t>Болговій Оксані Сергіївні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№1</w:t>
      </w:r>
      <w:r>
        <w:rPr>
          <w:rFonts w:ascii="Times New Roman" w:hAnsi="Times New Roman"/>
          <w:sz w:val="28"/>
          <w:szCs w:val="28"/>
        </w:rPr>
        <w:t xml:space="preserve">   в сумі 1000 (одна тисяча)  грн.;</w:t>
      </w:r>
    </w:p>
    <w:p w:rsidR="00C9752A" w:rsidRDefault="00C9752A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r>
        <w:rPr>
          <w:rFonts w:ascii="Times New Roman" w:hAnsi="Times New Roman"/>
          <w:sz w:val="28"/>
          <w:szCs w:val="28"/>
          <w:lang w:val="uk-UA"/>
        </w:rPr>
        <w:t>Кварті Ірині Анатоліївні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№2</w:t>
      </w:r>
      <w:r>
        <w:rPr>
          <w:rFonts w:ascii="Times New Roman" w:hAnsi="Times New Roman"/>
          <w:sz w:val="28"/>
          <w:szCs w:val="28"/>
        </w:rPr>
        <w:t xml:space="preserve">  в сумі  1000 (одна тисяча)  грн.;</w:t>
      </w:r>
    </w:p>
    <w:p w:rsidR="00C9752A" w:rsidRDefault="00C9752A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r>
        <w:rPr>
          <w:rFonts w:ascii="Times New Roman" w:hAnsi="Times New Roman"/>
          <w:sz w:val="28"/>
          <w:szCs w:val="28"/>
          <w:lang w:val="uk-UA"/>
        </w:rPr>
        <w:t>Лук’янову Дмитру Михайловичу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№3 </w:t>
      </w:r>
      <w:r>
        <w:rPr>
          <w:rFonts w:ascii="Times New Roman" w:hAnsi="Times New Roman"/>
          <w:sz w:val="28"/>
          <w:szCs w:val="28"/>
        </w:rPr>
        <w:t xml:space="preserve"> 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 тисяча)  грн.;</w:t>
      </w:r>
    </w:p>
    <w:p w:rsidR="00C9752A" w:rsidRDefault="00C9752A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r>
        <w:rPr>
          <w:rFonts w:ascii="Times New Roman" w:hAnsi="Times New Roman"/>
          <w:sz w:val="28"/>
          <w:szCs w:val="28"/>
          <w:lang w:val="uk-UA"/>
        </w:rPr>
        <w:t>Тараненко Наталії Володимирівні</w:t>
      </w:r>
      <w:r>
        <w:rPr>
          <w:rFonts w:ascii="Times New Roman" w:hAnsi="Times New Roman"/>
          <w:sz w:val="28"/>
          <w:szCs w:val="28"/>
        </w:rPr>
        <w:t xml:space="preserve">, яка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№4</w:t>
      </w:r>
      <w:r>
        <w:rPr>
          <w:rFonts w:ascii="Times New Roman" w:hAnsi="Times New Roman"/>
          <w:sz w:val="28"/>
          <w:szCs w:val="28"/>
        </w:rPr>
        <w:t xml:space="preserve"> в сумі  500 (п’ятсот)  грн.;</w:t>
      </w:r>
    </w:p>
    <w:p w:rsidR="00C9752A" w:rsidRDefault="00C9752A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r>
        <w:rPr>
          <w:rFonts w:ascii="Times New Roman" w:hAnsi="Times New Roman"/>
          <w:sz w:val="28"/>
          <w:szCs w:val="28"/>
          <w:lang w:val="uk-UA"/>
        </w:rPr>
        <w:t>Тараненку Олегу Павловичу</w:t>
      </w:r>
      <w:r>
        <w:rPr>
          <w:rFonts w:ascii="Times New Roman" w:hAnsi="Times New Roman"/>
          <w:sz w:val="28"/>
          <w:szCs w:val="28"/>
        </w:rPr>
        <w:t xml:space="preserve">, який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№5</w:t>
      </w:r>
      <w:r>
        <w:rPr>
          <w:rFonts w:ascii="Times New Roman" w:hAnsi="Times New Roman"/>
          <w:sz w:val="28"/>
          <w:szCs w:val="28"/>
        </w:rPr>
        <w:t xml:space="preserve"> в сумі  500 (п’ятсот)  грн.;</w:t>
      </w:r>
    </w:p>
    <w:p w:rsidR="00C9752A" w:rsidRDefault="00C9752A" w:rsidP="00656FB3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Ткаченку Віталію Анатолійовичу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№6</w:t>
      </w:r>
      <w:r>
        <w:rPr>
          <w:rFonts w:ascii="Times New Roman" w:hAnsi="Times New Roman"/>
          <w:sz w:val="28"/>
          <w:szCs w:val="28"/>
        </w:rPr>
        <w:t xml:space="preserve"> в сумі  1000 (одна тисяча)  грн.;</w:t>
      </w:r>
    </w:p>
    <w:p w:rsidR="00C9752A" w:rsidRDefault="00C9752A" w:rsidP="0006306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r>
        <w:rPr>
          <w:rFonts w:ascii="Times New Roman" w:hAnsi="Times New Roman"/>
          <w:sz w:val="28"/>
          <w:szCs w:val="28"/>
          <w:lang w:val="uk-UA"/>
        </w:rPr>
        <w:t>Харченко Надії Андріївні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№7</w:t>
      </w:r>
      <w:r>
        <w:rPr>
          <w:rFonts w:ascii="Times New Roman" w:hAnsi="Times New Roman"/>
          <w:sz w:val="28"/>
          <w:szCs w:val="28"/>
        </w:rPr>
        <w:t xml:space="preserve"> в сумі  1000 (одна тисяча)  грн.;</w:t>
      </w:r>
    </w:p>
    <w:p w:rsidR="00C9752A" w:rsidRDefault="00C9752A" w:rsidP="0006306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r>
        <w:rPr>
          <w:rFonts w:ascii="Times New Roman" w:hAnsi="Times New Roman"/>
          <w:sz w:val="28"/>
          <w:szCs w:val="28"/>
          <w:lang w:val="uk-UA"/>
        </w:rPr>
        <w:t>Хлівній  Ларисі Данилівні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№8 </w:t>
      </w:r>
      <w:r>
        <w:rPr>
          <w:rFonts w:ascii="Times New Roman" w:hAnsi="Times New Roman"/>
          <w:sz w:val="28"/>
          <w:szCs w:val="28"/>
        </w:rPr>
        <w:t>в сумі  500 (п’ятсот)  грн.;</w:t>
      </w:r>
    </w:p>
    <w:p w:rsidR="00C9752A" w:rsidRDefault="00C9752A" w:rsidP="0006306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Хмелику Валерію Олександровичу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№9</w:t>
      </w:r>
      <w:r>
        <w:rPr>
          <w:rFonts w:ascii="Times New Roman" w:hAnsi="Times New Roman"/>
          <w:sz w:val="28"/>
          <w:szCs w:val="28"/>
        </w:rPr>
        <w:t xml:space="preserve"> в сумі  500 (п’ятсот)  грн.;</w:t>
      </w:r>
    </w:p>
    <w:p w:rsidR="00C9752A" w:rsidRDefault="00C9752A" w:rsidP="0006306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Хоменку Володимиру Петровичу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№10</w:t>
      </w:r>
      <w:r>
        <w:rPr>
          <w:rFonts w:ascii="Times New Roman" w:hAnsi="Times New Roman"/>
          <w:sz w:val="28"/>
          <w:szCs w:val="28"/>
        </w:rPr>
        <w:t xml:space="preserve"> в сумі  500 (п’ятсот)  грн.;</w:t>
      </w:r>
    </w:p>
    <w:p w:rsidR="00C9752A" w:rsidRDefault="00C9752A" w:rsidP="0006306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r>
        <w:rPr>
          <w:rFonts w:ascii="Times New Roman" w:hAnsi="Times New Roman"/>
          <w:sz w:val="28"/>
          <w:szCs w:val="28"/>
          <w:lang w:val="uk-UA"/>
        </w:rPr>
        <w:t>Устянській Людмилі Михайлівні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№11 </w:t>
      </w:r>
      <w:r>
        <w:rPr>
          <w:rFonts w:ascii="Times New Roman" w:hAnsi="Times New Roman"/>
          <w:sz w:val="28"/>
          <w:szCs w:val="28"/>
        </w:rPr>
        <w:t>в сумі  500 (п’ятсот)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грн.;</w:t>
      </w:r>
    </w:p>
    <w:p w:rsidR="00C9752A" w:rsidRDefault="00C9752A" w:rsidP="0006306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Янкевичу Володимиру Семеновичу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№12</w:t>
      </w:r>
      <w:r>
        <w:rPr>
          <w:rFonts w:ascii="Times New Roman" w:hAnsi="Times New Roman"/>
          <w:sz w:val="28"/>
          <w:szCs w:val="28"/>
        </w:rPr>
        <w:t xml:space="preserve"> в сумі  1000 (одна тисяча)  грн.;</w:t>
      </w:r>
    </w:p>
    <w:p w:rsidR="00C9752A" w:rsidRDefault="00C9752A" w:rsidP="002B4FE5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Фоменко Юлії Григорівні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№13</w:t>
      </w:r>
      <w:r>
        <w:rPr>
          <w:rFonts w:ascii="Times New Roman" w:hAnsi="Times New Roman"/>
          <w:sz w:val="28"/>
          <w:szCs w:val="28"/>
        </w:rPr>
        <w:t xml:space="preserve"> в сумі  500 (п’ятсот)  грн.</w:t>
      </w:r>
    </w:p>
    <w:p w:rsidR="00C9752A" w:rsidRDefault="00C9752A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B8">
        <w:rPr>
          <w:rFonts w:ascii="Times New Roman" w:hAnsi="Times New Roman"/>
          <w:sz w:val="28"/>
          <w:szCs w:val="28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загальну суму </w:t>
      </w:r>
      <w:r>
        <w:rPr>
          <w:rFonts w:ascii="Times New Roman" w:hAnsi="Times New Roman"/>
          <w:sz w:val="28"/>
          <w:szCs w:val="28"/>
          <w:lang w:val="uk-UA"/>
        </w:rPr>
        <w:t>9500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дев’ять тисяч п’ятсот</w:t>
      </w:r>
      <w:r w:rsidRPr="009A78B8">
        <w:rPr>
          <w:rFonts w:ascii="Times New Roman" w:hAnsi="Times New Roman"/>
          <w:sz w:val="28"/>
          <w:szCs w:val="28"/>
        </w:rPr>
        <w:t>) гривень.</w:t>
      </w:r>
    </w:p>
    <w:p w:rsidR="00C9752A" w:rsidRDefault="00C9752A" w:rsidP="007C7A61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851D6">
        <w:rPr>
          <w:rFonts w:ascii="Times New Roman" w:hAnsi="Times New Roman"/>
          <w:sz w:val="28"/>
          <w:szCs w:val="28"/>
        </w:rPr>
        <w:t xml:space="preserve">заступника міського голови   </w:t>
      </w:r>
      <w:r>
        <w:rPr>
          <w:rFonts w:ascii="Times New Roman" w:hAnsi="Times New Roman"/>
          <w:sz w:val="28"/>
          <w:szCs w:val="28"/>
          <w:lang w:val="uk-UA"/>
        </w:rPr>
        <w:t>Кондратенко П.А.</w:t>
      </w:r>
      <w:r w:rsidRPr="002851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:rsidR="00C9752A" w:rsidRDefault="00C9752A" w:rsidP="00A22D3F">
      <w:pPr>
        <w:tabs>
          <w:tab w:val="left" w:pos="-1458"/>
          <w:tab w:val="left" w:pos="-478"/>
          <w:tab w:val="left" w:pos="6945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52A" w:rsidRDefault="00C9752A" w:rsidP="00A22D3F">
      <w:pPr>
        <w:tabs>
          <w:tab w:val="left" w:pos="-1458"/>
          <w:tab w:val="left" w:pos="-478"/>
          <w:tab w:val="left" w:pos="6945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52A" w:rsidRDefault="00C9752A" w:rsidP="00A22D3F">
      <w:pPr>
        <w:tabs>
          <w:tab w:val="left" w:pos="-1458"/>
          <w:tab w:val="left" w:pos="-478"/>
          <w:tab w:val="left" w:pos="6945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4954DA">
        <w:rPr>
          <w:rFonts w:ascii="Times New Roman" w:hAnsi="Times New Roman"/>
          <w:sz w:val="28"/>
          <w:szCs w:val="28"/>
        </w:rPr>
        <w:t xml:space="preserve">Секретар міської ради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95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54DA">
        <w:rPr>
          <w:rFonts w:ascii="Times New Roman" w:hAnsi="Times New Roman"/>
          <w:sz w:val="28"/>
          <w:szCs w:val="28"/>
        </w:rPr>
        <w:t>В.А. Ф</w:t>
      </w:r>
      <w:r>
        <w:rPr>
          <w:rFonts w:ascii="Times New Roman" w:hAnsi="Times New Roman"/>
          <w:sz w:val="28"/>
          <w:szCs w:val="28"/>
          <w:lang w:val="uk-UA"/>
        </w:rPr>
        <w:t>ЕДОРЕНКО</w:t>
      </w:r>
    </w:p>
    <w:p w:rsidR="00C9752A" w:rsidRDefault="00C9752A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752A" w:rsidRDefault="00C9752A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752A" w:rsidRPr="00754490" w:rsidRDefault="00C9752A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52A" w:rsidRPr="007C7A61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A61">
        <w:rPr>
          <w:rFonts w:ascii="Times New Roman" w:hAnsi="Times New Roman"/>
          <w:sz w:val="28"/>
          <w:szCs w:val="28"/>
          <w:lang w:val="uk-UA"/>
        </w:rPr>
        <w:t xml:space="preserve">Перший </w:t>
      </w: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A61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О.П. ГОНЧАРЕНКО</w:t>
      </w: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О.Ф. ЧЕРНЕНКО</w:t>
      </w:r>
    </w:p>
    <w:p w:rsidR="00C9752A" w:rsidRDefault="00C9752A" w:rsidP="007C7A61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752A" w:rsidRPr="001D73AC" w:rsidRDefault="00C9752A" w:rsidP="007C7A61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73AC">
        <w:rPr>
          <w:rFonts w:ascii="Times New Roman" w:hAnsi="Times New Roman"/>
          <w:sz w:val="28"/>
          <w:szCs w:val="28"/>
          <w:lang w:val="uk-UA"/>
        </w:rPr>
        <w:t>Г.Я.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C9752A" w:rsidRPr="001D73AC" w:rsidRDefault="00C9752A" w:rsidP="007C7A61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                                                         </w:t>
      </w: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В.о.начальника                                                                        І.І. ВЛАСЕНКО</w:t>
      </w: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</w:t>
      </w:r>
    </w:p>
    <w:p w:rsidR="00C9752A" w:rsidRDefault="00C9752A" w:rsidP="007C7A6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праці </w:t>
      </w:r>
    </w:p>
    <w:p w:rsidR="00C9752A" w:rsidRPr="00EE4546" w:rsidRDefault="00C9752A" w:rsidP="00EE454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М.О. ПРОКОФ’ЄВ</w:t>
      </w:r>
    </w:p>
    <w:p w:rsidR="00C9752A" w:rsidRDefault="00C9752A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9752A" w:rsidRDefault="00C9752A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sectPr w:rsidR="00C9752A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7F1A"/>
    <w:rsid w:val="00054E2A"/>
    <w:rsid w:val="000609BD"/>
    <w:rsid w:val="00063064"/>
    <w:rsid w:val="00064FCF"/>
    <w:rsid w:val="00091E1B"/>
    <w:rsid w:val="000C658C"/>
    <w:rsid w:val="00112222"/>
    <w:rsid w:val="00125160"/>
    <w:rsid w:val="001978BD"/>
    <w:rsid w:val="001A306B"/>
    <w:rsid w:val="001C7FCF"/>
    <w:rsid w:val="001D73AC"/>
    <w:rsid w:val="001E2144"/>
    <w:rsid w:val="001E4D4F"/>
    <w:rsid w:val="002333F0"/>
    <w:rsid w:val="002851D6"/>
    <w:rsid w:val="0029788F"/>
    <w:rsid w:val="002B4FE5"/>
    <w:rsid w:val="002C382B"/>
    <w:rsid w:val="002F14FA"/>
    <w:rsid w:val="002F67AB"/>
    <w:rsid w:val="003638FC"/>
    <w:rsid w:val="00377C8D"/>
    <w:rsid w:val="0038093E"/>
    <w:rsid w:val="003866E2"/>
    <w:rsid w:val="003952AB"/>
    <w:rsid w:val="003B1AE3"/>
    <w:rsid w:val="00414B47"/>
    <w:rsid w:val="004358A3"/>
    <w:rsid w:val="00436A65"/>
    <w:rsid w:val="0046083D"/>
    <w:rsid w:val="0046385E"/>
    <w:rsid w:val="004954DA"/>
    <w:rsid w:val="004A1B2A"/>
    <w:rsid w:val="004B4128"/>
    <w:rsid w:val="004D3A23"/>
    <w:rsid w:val="005A56DE"/>
    <w:rsid w:val="005C0AC8"/>
    <w:rsid w:val="005D07C1"/>
    <w:rsid w:val="005D0AF3"/>
    <w:rsid w:val="00602686"/>
    <w:rsid w:val="0065318A"/>
    <w:rsid w:val="00656FB3"/>
    <w:rsid w:val="00657A75"/>
    <w:rsid w:val="00684BA6"/>
    <w:rsid w:val="006A4F46"/>
    <w:rsid w:val="006A572D"/>
    <w:rsid w:val="006F20B5"/>
    <w:rsid w:val="0071264A"/>
    <w:rsid w:val="00713ED4"/>
    <w:rsid w:val="007177E8"/>
    <w:rsid w:val="00737BE9"/>
    <w:rsid w:val="0074691A"/>
    <w:rsid w:val="00754490"/>
    <w:rsid w:val="007614E1"/>
    <w:rsid w:val="007770F3"/>
    <w:rsid w:val="00782AE0"/>
    <w:rsid w:val="007837E0"/>
    <w:rsid w:val="007A0260"/>
    <w:rsid w:val="007A3F22"/>
    <w:rsid w:val="007C7A61"/>
    <w:rsid w:val="007E6267"/>
    <w:rsid w:val="008021DE"/>
    <w:rsid w:val="00814ADC"/>
    <w:rsid w:val="008544E4"/>
    <w:rsid w:val="00870F63"/>
    <w:rsid w:val="008E050F"/>
    <w:rsid w:val="008F3E76"/>
    <w:rsid w:val="008F5FDC"/>
    <w:rsid w:val="00910F0A"/>
    <w:rsid w:val="0092570B"/>
    <w:rsid w:val="00947CEF"/>
    <w:rsid w:val="00985367"/>
    <w:rsid w:val="009A78B8"/>
    <w:rsid w:val="009C3DBF"/>
    <w:rsid w:val="009E2E08"/>
    <w:rsid w:val="00A22D3F"/>
    <w:rsid w:val="00A65017"/>
    <w:rsid w:val="00AA1ECF"/>
    <w:rsid w:val="00AE7AC3"/>
    <w:rsid w:val="00B255D2"/>
    <w:rsid w:val="00B263EA"/>
    <w:rsid w:val="00B83BB7"/>
    <w:rsid w:val="00B96F46"/>
    <w:rsid w:val="00BD1393"/>
    <w:rsid w:val="00BE365F"/>
    <w:rsid w:val="00C1201A"/>
    <w:rsid w:val="00C239DF"/>
    <w:rsid w:val="00C9752A"/>
    <w:rsid w:val="00CA2B06"/>
    <w:rsid w:val="00CB030B"/>
    <w:rsid w:val="00D17770"/>
    <w:rsid w:val="00D37B74"/>
    <w:rsid w:val="00D52A4F"/>
    <w:rsid w:val="00E42FF6"/>
    <w:rsid w:val="00EB3F0D"/>
    <w:rsid w:val="00EE4546"/>
    <w:rsid w:val="00F32191"/>
    <w:rsid w:val="00F45494"/>
    <w:rsid w:val="00F8410C"/>
    <w:rsid w:val="00F915E2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link w:val="TitleChar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Normal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C38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Normal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">
    <w:name w:val="Назва документа"/>
    <w:basedOn w:val="Normal"/>
    <w:next w:val="Normal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DefaultParagraphFont"/>
    <w:uiPriority w:val="99"/>
    <w:rsid w:val="007837E0"/>
    <w:rPr>
      <w:rFonts w:cs="Times New Roman"/>
    </w:rPr>
  </w:style>
  <w:style w:type="character" w:customStyle="1" w:styleId="rvts15">
    <w:name w:val="rvts15"/>
    <w:basedOn w:val="DefaultParagraphFont"/>
    <w:uiPriority w:val="99"/>
    <w:rsid w:val="007837E0"/>
    <w:rPr>
      <w:rFonts w:cs="Times New Roman"/>
    </w:rPr>
  </w:style>
  <w:style w:type="paragraph" w:customStyle="1" w:styleId="rvps7">
    <w:name w:val="rvps7"/>
    <w:basedOn w:val="Normal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Normal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без абзаца Знак"/>
    <w:link w:val="a1"/>
    <w:uiPriority w:val="99"/>
    <w:locked/>
    <w:rsid w:val="001E2144"/>
    <w:rPr>
      <w:sz w:val="28"/>
      <w:lang w:val="uk-UA" w:eastAsia="uk-UA"/>
    </w:rPr>
  </w:style>
  <w:style w:type="paragraph" w:customStyle="1" w:styleId="a1">
    <w:name w:val="без абзаца"/>
    <w:basedOn w:val="Normal"/>
    <w:link w:val="a0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2">
    <w:name w:val="Нормальний текст"/>
    <w:basedOn w:val="Normal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">
    <w:name w:val="Абзац списка1"/>
    <w:basedOn w:val="Normal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3">
    <w:name w:val="Герб"/>
    <w:basedOn w:val="Normal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3</Pages>
  <Words>2188</Words>
  <Characters>1248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PV</cp:lastModifiedBy>
  <cp:revision>22</cp:revision>
  <cp:lastPrinted>2019-05-20T07:50:00Z</cp:lastPrinted>
  <dcterms:created xsi:type="dcterms:W3CDTF">2019-02-27T13:03:00Z</dcterms:created>
  <dcterms:modified xsi:type="dcterms:W3CDTF">2019-06-03T09:08:00Z</dcterms:modified>
</cp:coreProperties>
</file>