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8536BD" w:rsidRPr="000E040E" w:rsidTr="005B1C5E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8536BD" w:rsidRPr="001A306B" w:rsidRDefault="008536BD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461956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8536BD" w:rsidRPr="001A306B" w:rsidRDefault="008536BD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8536BD" w:rsidRPr="00235B8C" w:rsidRDefault="008536BD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8536BD" w:rsidRDefault="008536BD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8536BD" w:rsidRDefault="008536BD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8536BD" w:rsidRDefault="008536BD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8536BD" w:rsidRDefault="008536BD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8536BD" w:rsidRPr="00091D09" w:rsidRDefault="008536BD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8536BD" w:rsidRDefault="008536BD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8536BD" w:rsidRPr="000E040E" w:rsidRDefault="008536BD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8536BD" w:rsidRPr="00D757F0" w:rsidRDefault="008536BD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8536BD" w:rsidRPr="00666A0D" w:rsidRDefault="008536BD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666A0D">
        <w:rPr>
          <w:rFonts w:ascii="Times New Roman" w:hAnsi="Times New Roman"/>
          <w:b w:val="0"/>
        </w:rPr>
        <w:t>ОСОБІ № 11</w:t>
      </w:r>
    </w:p>
    <w:p w:rsidR="008536BD" w:rsidRDefault="008536BD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8536BD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ст. 25, </w:t>
      </w:r>
      <w:r w:rsidRPr="00D757F0">
        <w:rPr>
          <w:rFonts w:ascii="Times New Roman" w:hAnsi="Times New Roman"/>
          <w:sz w:val="28"/>
          <w:szCs w:val="28"/>
          <w:lang w:val="uk-UA"/>
        </w:rPr>
        <w:t>п. 3 ч. 4 ст. 42, ч. 1 ст. 59 З</w:t>
      </w:r>
      <w:r>
        <w:rPr>
          <w:rFonts w:ascii="Times New Roman" w:hAnsi="Times New Roman"/>
          <w:sz w:val="28"/>
          <w:szCs w:val="28"/>
          <w:lang w:val="uk-UA"/>
        </w:rPr>
        <w:t xml:space="preserve">акону України </w:t>
      </w:r>
      <w:r w:rsidRPr="00D757F0">
        <w:rPr>
          <w:rFonts w:ascii="Times New Roman" w:hAnsi="Times New Roman"/>
          <w:sz w:val="28"/>
          <w:szCs w:val="28"/>
          <w:lang w:val="uk-UA"/>
        </w:rPr>
        <w:t>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пп. </w:t>
      </w:r>
      <w:r w:rsidRPr="00D757F0">
        <w:rPr>
          <w:rFonts w:ascii="Times New Roman" w:hAnsi="Times New Roman"/>
          <w:sz w:val="28"/>
          <w:szCs w:val="28"/>
          <w:lang w:val="uk-UA"/>
        </w:rPr>
        <w:t>“б”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>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14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09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11 звернення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ОСОБИ № 11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чоловіка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міська рада </w:t>
      </w:r>
    </w:p>
    <w:p w:rsidR="008536BD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8536BD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757F0">
        <w:rPr>
          <w:rFonts w:ascii="Times New Roman" w:hAnsi="Times New Roman"/>
          <w:sz w:val="28"/>
          <w:szCs w:val="28"/>
          <w:lang w:val="uk-UA"/>
        </w:rPr>
        <w:t>1. Виділити кошти з міського бюджету головному розпоряднику коштів       управлінню праці та соціаль</w:t>
      </w:r>
      <w:r>
        <w:rPr>
          <w:rFonts w:ascii="Times New Roman" w:hAnsi="Times New Roman"/>
          <w:sz w:val="28"/>
          <w:szCs w:val="28"/>
          <w:lang w:val="uk-UA"/>
        </w:rPr>
        <w:t xml:space="preserve">ного захисту населення по КПКВК </w:t>
      </w:r>
      <w:r w:rsidRPr="00D757F0">
        <w:rPr>
          <w:rFonts w:ascii="Times New Roman" w:hAnsi="Times New Roman"/>
          <w:sz w:val="28"/>
          <w:szCs w:val="28"/>
          <w:lang w:val="uk-UA"/>
        </w:rPr>
        <w:t>081</w:t>
      </w:r>
      <w:r>
        <w:rPr>
          <w:rFonts w:ascii="Times New Roman" w:hAnsi="Times New Roman"/>
          <w:sz w:val="28"/>
          <w:szCs w:val="28"/>
          <w:lang w:val="uk-UA"/>
        </w:rPr>
        <w:t>3242                     в сумі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D757F0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дві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 11 на лікування</w:t>
      </w:r>
      <w:r w:rsidRPr="003E058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чоловіка.</w:t>
      </w:r>
    </w:p>
    <w:p w:rsidR="008536BD" w:rsidRDefault="008536BD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>2. Управлінню праці та соціального захисту населення провести виплату одноразов</w:t>
      </w:r>
      <w:r>
        <w:rPr>
          <w:rFonts w:ascii="Times New Roman" w:hAnsi="Times New Roman"/>
          <w:sz w:val="28"/>
          <w:szCs w:val="28"/>
          <w:lang w:val="uk-UA"/>
        </w:rPr>
        <w:t>ої грошової допомоги в розмірі 20</w:t>
      </w:r>
      <w:r w:rsidRPr="00D757F0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дві тисячі</w:t>
      </w:r>
      <w:r w:rsidRPr="00D757F0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грн. </w:t>
      </w:r>
      <w:r w:rsidRPr="00D757F0">
        <w:rPr>
          <w:rFonts w:ascii="Times New Roman" w:hAnsi="Times New Roman"/>
          <w:sz w:val="28"/>
          <w:szCs w:val="28"/>
          <w:lang w:val="uk-UA"/>
        </w:rPr>
        <w:t>гр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3E058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ОСОБІ № 11, </w:t>
      </w:r>
      <w:r w:rsidRPr="00D757F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 xml:space="preserve">а проживає за адресою № 11. </w:t>
      </w:r>
    </w:p>
    <w:p w:rsidR="008536BD" w:rsidRPr="00D757F0" w:rsidRDefault="008536BD" w:rsidP="00BA05A0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8536BD" w:rsidRPr="001D73AC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</w:t>
      </w:r>
      <w:r>
        <w:rPr>
          <w:rFonts w:ascii="Times New Roman" w:hAnsi="Times New Roman"/>
          <w:sz w:val="28"/>
          <w:szCs w:val="28"/>
          <w:lang w:val="uk-UA"/>
        </w:rPr>
        <w:t xml:space="preserve">кої ради з питань освіти, </w:t>
      </w:r>
      <w:r w:rsidRPr="00D757F0">
        <w:rPr>
          <w:rFonts w:ascii="Times New Roman" w:hAnsi="Times New Roman"/>
          <w:sz w:val="28"/>
          <w:szCs w:val="28"/>
          <w:lang w:val="uk-UA"/>
        </w:rPr>
        <w:t>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я,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8536BD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Pr="001D73AC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Сергій АНАНКО</w:t>
      </w:r>
    </w:p>
    <w:p w:rsidR="008536BD" w:rsidRPr="001D73AC" w:rsidRDefault="008536BD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8536BD" w:rsidRPr="001D73AC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Pr="001D73AC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Pr="001D73AC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Pr="001D73AC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Pr="001D73AC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Pr="001D73AC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Pr="001D73AC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Pr="001D73AC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Pr="001D73AC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Pr="001D73AC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Pr="001D73AC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Pr="001D73AC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Pr="001D73AC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Pr="001D73AC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Pr="001D73AC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536BD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Pr="001D73AC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Default="008536B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Default="008536BD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Default="008536BD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Pr="001D73AC" w:rsidRDefault="008536BD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</w:t>
      </w:r>
    </w:p>
    <w:p w:rsidR="008536BD" w:rsidRDefault="008536BD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Default="008536BD" w:rsidP="00247BD4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Юрій СТУДАНС</w:t>
      </w:r>
    </w:p>
    <w:p w:rsidR="008536BD" w:rsidRPr="001D73AC" w:rsidRDefault="008536BD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Pr="001D73AC" w:rsidRDefault="008536BD" w:rsidP="00832BD4">
      <w:pPr>
        <w:tabs>
          <w:tab w:val="left" w:pos="6660"/>
          <w:tab w:val="left" w:pos="6840"/>
          <w:tab w:val="left" w:pos="738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</w:p>
    <w:p w:rsidR="008536BD" w:rsidRPr="001D73AC" w:rsidRDefault="008536BD" w:rsidP="00832BD4">
      <w:pPr>
        <w:tabs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освіти,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молоді та спорту,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8536BD" w:rsidRPr="001D73AC" w:rsidRDefault="008536BD" w:rsidP="00832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культури, охорони 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>я,</w:t>
      </w:r>
    </w:p>
    <w:p w:rsidR="008536BD" w:rsidRPr="001D73AC" w:rsidRDefault="008536BD" w:rsidP="00832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соціального захисту,  засобів </w:t>
      </w:r>
    </w:p>
    <w:p w:rsidR="008536BD" w:rsidRPr="001D73AC" w:rsidRDefault="008536BD" w:rsidP="00832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Мар’яна КРИВОРУЧКО</w:t>
      </w:r>
    </w:p>
    <w:p w:rsidR="008536BD" w:rsidRDefault="008536BD" w:rsidP="00247BD4">
      <w:pPr>
        <w:tabs>
          <w:tab w:val="left" w:pos="6660"/>
          <w:tab w:val="left" w:pos="6840"/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6BD" w:rsidRPr="001D73AC" w:rsidRDefault="008536BD" w:rsidP="00247BD4">
      <w:pPr>
        <w:tabs>
          <w:tab w:val="left" w:pos="6660"/>
          <w:tab w:val="left" w:pos="6840"/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ступник міського голови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Олександр ЛИСЕНКО              </w:t>
      </w:r>
    </w:p>
    <w:p w:rsidR="008536BD" w:rsidRDefault="008536BD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536BD" w:rsidRDefault="008536BD" w:rsidP="00393887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 управління                                                          Юлія ЛЮБЧЕНКО</w:t>
      </w:r>
    </w:p>
    <w:p w:rsidR="008536BD" w:rsidRPr="001D73AC" w:rsidRDefault="008536BD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8536BD" w:rsidRDefault="008536BD" w:rsidP="00247BD4">
      <w:pPr>
        <w:tabs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</w:t>
      </w:r>
      <w:r w:rsidRPr="001D73AC">
        <w:rPr>
          <w:rFonts w:ascii="Times New Roman" w:hAnsi="Times New Roman"/>
          <w:sz w:val="28"/>
          <w:szCs w:val="28"/>
          <w:lang w:val="uk-UA"/>
        </w:rPr>
        <w:t>ридичн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відділ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Оксана СІЛКО</w:t>
      </w:r>
    </w:p>
    <w:p w:rsidR="008536BD" w:rsidRDefault="008536BD" w:rsidP="00247B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536BD" w:rsidRPr="001D73AC" w:rsidRDefault="008536BD" w:rsidP="00247B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8536BD" w:rsidRPr="001D73AC" w:rsidRDefault="008536BD" w:rsidP="00247BD4">
      <w:pPr>
        <w:tabs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Микола ПРОКОФ’ЄВ</w:t>
      </w:r>
    </w:p>
    <w:p w:rsidR="008536BD" w:rsidRPr="001D73AC" w:rsidRDefault="008536BD" w:rsidP="00247BD4">
      <w:pPr>
        <w:spacing w:after="0" w:line="240" w:lineRule="auto"/>
        <w:jc w:val="both"/>
      </w:pPr>
    </w:p>
    <w:sectPr w:rsidR="008536BD" w:rsidRPr="001D73AC" w:rsidSect="00443970">
      <w:pgSz w:w="11906" w:h="16838"/>
      <w:pgMar w:top="1134" w:right="566" w:bottom="360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03809"/>
    <w:rsid w:val="00004402"/>
    <w:rsid w:val="00011E94"/>
    <w:rsid w:val="0001569B"/>
    <w:rsid w:val="0001570E"/>
    <w:rsid w:val="0001658A"/>
    <w:rsid w:val="0002525B"/>
    <w:rsid w:val="000253C4"/>
    <w:rsid w:val="00026D5F"/>
    <w:rsid w:val="00036E3A"/>
    <w:rsid w:val="00037242"/>
    <w:rsid w:val="0004274B"/>
    <w:rsid w:val="00044D87"/>
    <w:rsid w:val="0005396F"/>
    <w:rsid w:val="000539F8"/>
    <w:rsid w:val="0005534B"/>
    <w:rsid w:val="00056647"/>
    <w:rsid w:val="000609BD"/>
    <w:rsid w:val="00063E6E"/>
    <w:rsid w:val="00070709"/>
    <w:rsid w:val="00071DF2"/>
    <w:rsid w:val="000730CB"/>
    <w:rsid w:val="00074956"/>
    <w:rsid w:val="00084CC5"/>
    <w:rsid w:val="00084F53"/>
    <w:rsid w:val="000919A7"/>
    <w:rsid w:val="00091D09"/>
    <w:rsid w:val="00091E1B"/>
    <w:rsid w:val="000931EF"/>
    <w:rsid w:val="0009404D"/>
    <w:rsid w:val="000B32B6"/>
    <w:rsid w:val="000B3A55"/>
    <w:rsid w:val="000B4421"/>
    <w:rsid w:val="000B5BD5"/>
    <w:rsid w:val="000B6312"/>
    <w:rsid w:val="000C2B9A"/>
    <w:rsid w:val="000C6419"/>
    <w:rsid w:val="000D0231"/>
    <w:rsid w:val="000D0924"/>
    <w:rsid w:val="000D1DF4"/>
    <w:rsid w:val="000D5167"/>
    <w:rsid w:val="000D552F"/>
    <w:rsid w:val="000E040E"/>
    <w:rsid w:val="00101067"/>
    <w:rsid w:val="00103647"/>
    <w:rsid w:val="0010376E"/>
    <w:rsid w:val="001047A5"/>
    <w:rsid w:val="001109A0"/>
    <w:rsid w:val="00111C1A"/>
    <w:rsid w:val="00112222"/>
    <w:rsid w:val="001141C4"/>
    <w:rsid w:val="0012568F"/>
    <w:rsid w:val="00126734"/>
    <w:rsid w:val="00131FCB"/>
    <w:rsid w:val="001338A8"/>
    <w:rsid w:val="00136BAC"/>
    <w:rsid w:val="00146104"/>
    <w:rsid w:val="001471DB"/>
    <w:rsid w:val="001520D6"/>
    <w:rsid w:val="00155A4B"/>
    <w:rsid w:val="00162EF2"/>
    <w:rsid w:val="00163D9D"/>
    <w:rsid w:val="0016754F"/>
    <w:rsid w:val="001721EF"/>
    <w:rsid w:val="001769A8"/>
    <w:rsid w:val="00185735"/>
    <w:rsid w:val="00185DA2"/>
    <w:rsid w:val="00187391"/>
    <w:rsid w:val="001950F2"/>
    <w:rsid w:val="00195B6F"/>
    <w:rsid w:val="00195CDF"/>
    <w:rsid w:val="0019767B"/>
    <w:rsid w:val="001978BD"/>
    <w:rsid w:val="001A306B"/>
    <w:rsid w:val="001A3416"/>
    <w:rsid w:val="001A6ACA"/>
    <w:rsid w:val="001B07FB"/>
    <w:rsid w:val="001C1076"/>
    <w:rsid w:val="001C17CF"/>
    <w:rsid w:val="001C5F28"/>
    <w:rsid w:val="001D4830"/>
    <w:rsid w:val="001D73AC"/>
    <w:rsid w:val="001D78B2"/>
    <w:rsid w:val="001E0357"/>
    <w:rsid w:val="001E2144"/>
    <w:rsid w:val="001E2591"/>
    <w:rsid w:val="001E4D4F"/>
    <w:rsid w:val="001F5187"/>
    <w:rsid w:val="0020364E"/>
    <w:rsid w:val="00203C0B"/>
    <w:rsid w:val="00204959"/>
    <w:rsid w:val="00207221"/>
    <w:rsid w:val="00207C1F"/>
    <w:rsid w:val="0021463B"/>
    <w:rsid w:val="002249CF"/>
    <w:rsid w:val="00225858"/>
    <w:rsid w:val="00226ACB"/>
    <w:rsid w:val="0022715A"/>
    <w:rsid w:val="00231898"/>
    <w:rsid w:val="00235B8C"/>
    <w:rsid w:val="0023707D"/>
    <w:rsid w:val="00242545"/>
    <w:rsid w:val="00247BD4"/>
    <w:rsid w:val="00251C0E"/>
    <w:rsid w:val="0026429A"/>
    <w:rsid w:val="0027006E"/>
    <w:rsid w:val="00270A4C"/>
    <w:rsid w:val="00272B27"/>
    <w:rsid w:val="002732BE"/>
    <w:rsid w:val="00282E4F"/>
    <w:rsid w:val="002949E5"/>
    <w:rsid w:val="002956C2"/>
    <w:rsid w:val="00296795"/>
    <w:rsid w:val="002A00DD"/>
    <w:rsid w:val="002A3817"/>
    <w:rsid w:val="002B6C01"/>
    <w:rsid w:val="002C11EE"/>
    <w:rsid w:val="002C14EC"/>
    <w:rsid w:val="002C26EF"/>
    <w:rsid w:val="002C2B14"/>
    <w:rsid w:val="002C382B"/>
    <w:rsid w:val="002C4756"/>
    <w:rsid w:val="002C5924"/>
    <w:rsid w:val="002C5AF2"/>
    <w:rsid w:val="002C66D6"/>
    <w:rsid w:val="002D438D"/>
    <w:rsid w:val="002D5998"/>
    <w:rsid w:val="002D76BB"/>
    <w:rsid w:val="002D7F4A"/>
    <w:rsid w:val="002E0C0B"/>
    <w:rsid w:val="002E53B9"/>
    <w:rsid w:val="002E6E9D"/>
    <w:rsid w:val="002F0F91"/>
    <w:rsid w:val="002F2C1B"/>
    <w:rsid w:val="002F6BD4"/>
    <w:rsid w:val="00305006"/>
    <w:rsid w:val="00305344"/>
    <w:rsid w:val="00305F8E"/>
    <w:rsid w:val="00307373"/>
    <w:rsid w:val="00310C92"/>
    <w:rsid w:val="00320F83"/>
    <w:rsid w:val="003219BE"/>
    <w:rsid w:val="003351D8"/>
    <w:rsid w:val="00335F2A"/>
    <w:rsid w:val="00346B6C"/>
    <w:rsid w:val="00350129"/>
    <w:rsid w:val="00352DD8"/>
    <w:rsid w:val="00357F6C"/>
    <w:rsid w:val="00360C5E"/>
    <w:rsid w:val="00362F68"/>
    <w:rsid w:val="003638FC"/>
    <w:rsid w:val="00365D08"/>
    <w:rsid w:val="003663A8"/>
    <w:rsid w:val="003670EE"/>
    <w:rsid w:val="00372A31"/>
    <w:rsid w:val="00373638"/>
    <w:rsid w:val="00377C8D"/>
    <w:rsid w:val="00383A68"/>
    <w:rsid w:val="003847DF"/>
    <w:rsid w:val="00385E70"/>
    <w:rsid w:val="003914C6"/>
    <w:rsid w:val="00392CD0"/>
    <w:rsid w:val="00393780"/>
    <w:rsid w:val="00393887"/>
    <w:rsid w:val="003952AB"/>
    <w:rsid w:val="00397CA1"/>
    <w:rsid w:val="003A28E8"/>
    <w:rsid w:val="003A4D34"/>
    <w:rsid w:val="003A60B2"/>
    <w:rsid w:val="003A6D17"/>
    <w:rsid w:val="003A7151"/>
    <w:rsid w:val="003B331C"/>
    <w:rsid w:val="003B48DB"/>
    <w:rsid w:val="003B64CC"/>
    <w:rsid w:val="003D0065"/>
    <w:rsid w:val="003D06EF"/>
    <w:rsid w:val="003D1D5C"/>
    <w:rsid w:val="003D4360"/>
    <w:rsid w:val="003D5F77"/>
    <w:rsid w:val="003D6336"/>
    <w:rsid w:val="003E058F"/>
    <w:rsid w:val="003E2F28"/>
    <w:rsid w:val="003E3B3F"/>
    <w:rsid w:val="003E3E5F"/>
    <w:rsid w:val="003E42C1"/>
    <w:rsid w:val="003E7BFD"/>
    <w:rsid w:val="003F0518"/>
    <w:rsid w:val="003F0F0D"/>
    <w:rsid w:val="003F585E"/>
    <w:rsid w:val="004046B4"/>
    <w:rsid w:val="0040543A"/>
    <w:rsid w:val="004073A0"/>
    <w:rsid w:val="004108FA"/>
    <w:rsid w:val="004114D0"/>
    <w:rsid w:val="004116D2"/>
    <w:rsid w:val="004157A2"/>
    <w:rsid w:val="004239E9"/>
    <w:rsid w:val="004272F5"/>
    <w:rsid w:val="00443970"/>
    <w:rsid w:val="00452D70"/>
    <w:rsid w:val="00452DA2"/>
    <w:rsid w:val="0045517E"/>
    <w:rsid w:val="00455460"/>
    <w:rsid w:val="00461657"/>
    <w:rsid w:val="00461956"/>
    <w:rsid w:val="00464135"/>
    <w:rsid w:val="00464DCC"/>
    <w:rsid w:val="00465471"/>
    <w:rsid w:val="00475D5D"/>
    <w:rsid w:val="00486A9C"/>
    <w:rsid w:val="00491032"/>
    <w:rsid w:val="0049270A"/>
    <w:rsid w:val="004959F9"/>
    <w:rsid w:val="00496082"/>
    <w:rsid w:val="004A6FA3"/>
    <w:rsid w:val="004A723D"/>
    <w:rsid w:val="004A7518"/>
    <w:rsid w:val="004B364B"/>
    <w:rsid w:val="004B6BBA"/>
    <w:rsid w:val="004C0B84"/>
    <w:rsid w:val="004C2D65"/>
    <w:rsid w:val="004C5A62"/>
    <w:rsid w:val="004C63EE"/>
    <w:rsid w:val="004C76B3"/>
    <w:rsid w:val="004D063B"/>
    <w:rsid w:val="004D3A23"/>
    <w:rsid w:val="004D526F"/>
    <w:rsid w:val="004E7808"/>
    <w:rsid w:val="004F1A0E"/>
    <w:rsid w:val="004F1C54"/>
    <w:rsid w:val="004F3827"/>
    <w:rsid w:val="004F6A37"/>
    <w:rsid w:val="004F6E7E"/>
    <w:rsid w:val="00502940"/>
    <w:rsid w:val="0050308E"/>
    <w:rsid w:val="00506B68"/>
    <w:rsid w:val="0050746E"/>
    <w:rsid w:val="0050796F"/>
    <w:rsid w:val="00511851"/>
    <w:rsid w:val="00512845"/>
    <w:rsid w:val="005239BC"/>
    <w:rsid w:val="0052623A"/>
    <w:rsid w:val="00526CFF"/>
    <w:rsid w:val="005303B7"/>
    <w:rsid w:val="00530D2A"/>
    <w:rsid w:val="005314CB"/>
    <w:rsid w:val="00534590"/>
    <w:rsid w:val="0053552F"/>
    <w:rsid w:val="005372AE"/>
    <w:rsid w:val="00540438"/>
    <w:rsid w:val="00544425"/>
    <w:rsid w:val="005563E0"/>
    <w:rsid w:val="0055711F"/>
    <w:rsid w:val="00563153"/>
    <w:rsid w:val="0056576E"/>
    <w:rsid w:val="00567F6B"/>
    <w:rsid w:val="00570941"/>
    <w:rsid w:val="005711EB"/>
    <w:rsid w:val="00574AB8"/>
    <w:rsid w:val="005817D1"/>
    <w:rsid w:val="005843E3"/>
    <w:rsid w:val="005848B9"/>
    <w:rsid w:val="00590B79"/>
    <w:rsid w:val="00592206"/>
    <w:rsid w:val="0059361A"/>
    <w:rsid w:val="00594B26"/>
    <w:rsid w:val="005A3A0A"/>
    <w:rsid w:val="005A77C2"/>
    <w:rsid w:val="005B062A"/>
    <w:rsid w:val="005B0985"/>
    <w:rsid w:val="005B1C5E"/>
    <w:rsid w:val="005B3AA3"/>
    <w:rsid w:val="005C1240"/>
    <w:rsid w:val="005C2A51"/>
    <w:rsid w:val="005C4527"/>
    <w:rsid w:val="005C558A"/>
    <w:rsid w:val="005C5D98"/>
    <w:rsid w:val="005C67E1"/>
    <w:rsid w:val="005D1512"/>
    <w:rsid w:val="005D385E"/>
    <w:rsid w:val="005D7C25"/>
    <w:rsid w:val="005E2A6F"/>
    <w:rsid w:val="005F16DE"/>
    <w:rsid w:val="005F1ABE"/>
    <w:rsid w:val="005F44B0"/>
    <w:rsid w:val="005F6C4D"/>
    <w:rsid w:val="00602686"/>
    <w:rsid w:val="00604908"/>
    <w:rsid w:val="00606CEF"/>
    <w:rsid w:val="00610A1E"/>
    <w:rsid w:val="006110B0"/>
    <w:rsid w:val="0061241A"/>
    <w:rsid w:val="00612A96"/>
    <w:rsid w:val="006134B8"/>
    <w:rsid w:val="0061437D"/>
    <w:rsid w:val="0061725A"/>
    <w:rsid w:val="006219D7"/>
    <w:rsid w:val="006243AD"/>
    <w:rsid w:val="00624811"/>
    <w:rsid w:val="00630A50"/>
    <w:rsid w:val="00630C6B"/>
    <w:rsid w:val="0063448F"/>
    <w:rsid w:val="00634FA2"/>
    <w:rsid w:val="0063528A"/>
    <w:rsid w:val="00635A8C"/>
    <w:rsid w:val="00642A4D"/>
    <w:rsid w:val="0064567E"/>
    <w:rsid w:val="0065318A"/>
    <w:rsid w:val="00654BF0"/>
    <w:rsid w:val="00663DA9"/>
    <w:rsid w:val="00666A0D"/>
    <w:rsid w:val="00670486"/>
    <w:rsid w:val="0067222D"/>
    <w:rsid w:val="0067310E"/>
    <w:rsid w:val="00675BAD"/>
    <w:rsid w:val="00677CB7"/>
    <w:rsid w:val="00682AC9"/>
    <w:rsid w:val="00683E8A"/>
    <w:rsid w:val="006879F8"/>
    <w:rsid w:val="006955C0"/>
    <w:rsid w:val="0069596C"/>
    <w:rsid w:val="00696A3C"/>
    <w:rsid w:val="00696E11"/>
    <w:rsid w:val="006A1009"/>
    <w:rsid w:val="006A2380"/>
    <w:rsid w:val="006A572D"/>
    <w:rsid w:val="006A65AC"/>
    <w:rsid w:val="006C0BFA"/>
    <w:rsid w:val="006C1B8F"/>
    <w:rsid w:val="006C2C86"/>
    <w:rsid w:val="006C3D58"/>
    <w:rsid w:val="006D60EE"/>
    <w:rsid w:val="006E185F"/>
    <w:rsid w:val="006E2073"/>
    <w:rsid w:val="006E3A59"/>
    <w:rsid w:val="006F74A0"/>
    <w:rsid w:val="007009EE"/>
    <w:rsid w:val="0070161F"/>
    <w:rsid w:val="00702311"/>
    <w:rsid w:val="0070322E"/>
    <w:rsid w:val="00705616"/>
    <w:rsid w:val="00715810"/>
    <w:rsid w:val="00716F87"/>
    <w:rsid w:val="007318BF"/>
    <w:rsid w:val="00734157"/>
    <w:rsid w:val="00744A9D"/>
    <w:rsid w:val="00745480"/>
    <w:rsid w:val="0075382E"/>
    <w:rsid w:val="00754738"/>
    <w:rsid w:val="007555EB"/>
    <w:rsid w:val="00757858"/>
    <w:rsid w:val="007603F4"/>
    <w:rsid w:val="0076562E"/>
    <w:rsid w:val="00765664"/>
    <w:rsid w:val="00765A36"/>
    <w:rsid w:val="00770684"/>
    <w:rsid w:val="007726F7"/>
    <w:rsid w:val="00772BC4"/>
    <w:rsid w:val="0077644E"/>
    <w:rsid w:val="007768E9"/>
    <w:rsid w:val="00776CC2"/>
    <w:rsid w:val="0078013D"/>
    <w:rsid w:val="007815BA"/>
    <w:rsid w:val="00781F01"/>
    <w:rsid w:val="007837E0"/>
    <w:rsid w:val="007949B8"/>
    <w:rsid w:val="00796505"/>
    <w:rsid w:val="007A28F1"/>
    <w:rsid w:val="007A3260"/>
    <w:rsid w:val="007A3F27"/>
    <w:rsid w:val="007A5E75"/>
    <w:rsid w:val="007A7092"/>
    <w:rsid w:val="007A7AB0"/>
    <w:rsid w:val="007B107F"/>
    <w:rsid w:val="007B291B"/>
    <w:rsid w:val="007B2C59"/>
    <w:rsid w:val="007B3DEB"/>
    <w:rsid w:val="007B7C10"/>
    <w:rsid w:val="007C17DD"/>
    <w:rsid w:val="007C6DEC"/>
    <w:rsid w:val="007D1CA4"/>
    <w:rsid w:val="007D2B0E"/>
    <w:rsid w:val="007E1506"/>
    <w:rsid w:val="007F1EA5"/>
    <w:rsid w:val="007F6893"/>
    <w:rsid w:val="007F7F96"/>
    <w:rsid w:val="008001F1"/>
    <w:rsid w:val="00800328"/>
    <w:rsid w:val="0080716C"/>
    <w:rsid w:val="008118FE"/>
    <w:rsid w:val="00812C33"/>
    <w:rsid w:val="00813ED5"/>
    <w:rsid w:val="00814ADC"/>
    <w:rsid w:val="00816626"/>
    <w:rsid w:val="00817B6F"/>
    <w:rsid w:val="00817EED"/>
    <w:rsid w:val="008216AC"/>
    <w:rsid w:val="00822D3D"/>
    <w:rsid w:val="008257C2"/>
    <w:rsid w:val="0082644F"/>
    <w:rsid w:val="00826D42"/>
    <w:rsid w:val="00830E80"/>
    <w:rsid w:val="0083240D"/>
    <w:rsid w:val="00832BD4"/>
    <w:rsid w:val="00834E33"/>
    <w:rsid w:val="00843629"/>
    <w:rsid w:val="008440D2"/>
    <w:rsid w:val="0084427A"/>
    <w:rsid w:val="008442DD"/>
    <w:rsid w:val="008475C8"/>
    <w:rsid w:val="008536BD"/>
    <w:rsid w:val="00855A96"/>
    <w:rsid w:val="00860B50"/>
    <w:rsid w:val="00861F29"/>
    <w:rsid w:val="008667EB"/>
    <w:rsid w:val="00866C26"/>
    <w:rsid w:val="00867BB5"/>
    <w:rsid w:val="008718ED"/>
    <w:rsid w:val="00874D2B"/>
    <w:rsid w:val="00876C99"/>
    <w:rsid w:val="00877A9A"/>
    <w:rsid w:val="00883199"/>
    <w:rsid w:val="00890F11"/>
    <w:rsid w:val="00891250"/>
    <w:rsid w:val="00893886"/>
    <w:rsid w:val="00894726"/>
    <w:rsid w:val="00896BEF"/>
    <w:rsid w:val="008A0CD3"/>
    <w:rsid w:val="008A3198"/>
    <w:rsid w:val="008A4627"/>
    <w:rsid w:val="008B2C45"/>
    <w:rsid w:val="008B716B"/>
    <w:rsid w:val="008C0985"/>
    <w:rsid w:val="008C49F9"/>
    <w:rsid w:val="008C5AED"/>
    <w:rsid w:val="008D263E"/>
    <w:rsid w:val="008D4104"/>
    <w:rsid w:val="008E050F"/>
    <w:rsid w:val="008E0FBD"/>
    <w:rsid w:val="008E206A"/>
    <w:rsid w:val="008E63BA"/>
    <w:rsid w:val="008E768B"/>
    <w:rsid w:val="008E7A1E"/>
    <w:rsid w:val="008F35E7"/>
    <w:rsid w:val="008F55C1"/>
    <w:rsid w:val="008F7A14"/>
    <w:rsid w:val="008F7E05"/>
    <w:rsid w:val="00901691"/>
    <w:rsid w:val="00901712"/>
    <w:rsid w:val="00910D2F"/>
    <w:rsid w:val="0091105F"/>
    <w:rsid w:val="00921A35"/>
    <w:rsid w:val="0092570B"/>
    <w:rsid w:val="00925874"/>
    <w:rsid w:val="00932256"/>
    <w:rsid w:val="00934514"/>
    <w:rsid w:val="00934959"/>
    <w:rsid w:val="00940A4A"/>
    <w:rsid w:val="0094126A"/>
    <w:rsid w:val="009446EA"/>
    <w:rsid w:val="00946529"/>
    <w:rsid w:val="009465E4"/>
    <w:rsid w:val="00947CEF"/>
    <w:rsid w:val="009518B2"/>
    <w:rsid w:val="009528A0"/>
    <w:rsid w:val="009544D2"/>
    <w:rsid w:val="00954ADF"/>
    <w:rsid w:val="00954F7C"/>
    <w:rsid w:val="009574EC"/>
    <w:rsid w:val="00970C01"/>
    <w:rsid w:val="009711AB"/>
    <w:rsid w:val="0097394B"/>
    <w:rsid w:val="00973D2A"/>
    <w:rsid w:val="00976F43"/>
    <w:rsid w:val="00977650"/>
    <w:rsid w:val="0098214E"/>
    <w:rsid w:val="009846B7"/>
    <w:rsid w:val="00985367"/>
    <w:rsid w:val="00993F38"/>
    <w:rsid w:val="009960E6"/>
    <w:rsid w:val="009A2FE9"/>
    <w:rsid w:val="009A4C70"/>
    <w:rsid w:val="009A5C8D"/>
    <w:rsid w:val="009B5D41"/>
    <w:rsid w:val="009C09BF"/>
    <w:rsid w:val="009C17C6"/>
    <w:rsid w:val="009C3DBF"/>
    <w:rsid w:val="009C4084"/>
    <w:rsid w:val="009C5961"/>
    <w:rsid w:val="009D554A"/>
    <w:rsid w:val="009D5F4C"/>
    <w:rsid w:val="009D692A"/>
    <w:rsid w:val="009D6F1E"/>
    <w:rsid w:val="009E2E08"/>
    <w:rsid w:val="009E7F43"/>
    <w:rsid w:val="009F1017"/>
    <w:rsid w:val="009F4134"/>
    <w:rsid w:val="009F445A"/>
    <w:rsid w:val="009F48F3"/>
    <w:rsid w:val="00A0007B"/>
    <w:rsid w:val="00A006D7"/>
    <w:rsid w:val="00A01BD4"/>
    <w:rsid w:val="00A02CFC"/>
    <w:rsid w:val="00A06ACD"/>
    <w:rsid w:val="00A100F2"/>
    <w:rsid w:val="00A106AF"/>
    <w:rsid w:val="00A14175"/>
    <w:rsid w:val="00A16108"/>
    <w:rsid w:val="00A24B7A"/>
    <w:rsid w:val="00A30ABE"/>
    <w:rsid w:val="00A31B45"/>
    <w:rsid w:val="00A406B0"/>
    <w:rsid w:val="00A42CFD"/>
    <w:rsid w:val="00A445BF"/>
    <w:rsid w:val="00A4686C"/>
    <w:rsid w:val="00A51D98"/>
    <w:rsid w:val="00A55061"/>
    <w:rsid w:val="00A577FE"/>
    <w:rsid w:val="00A62C38"/>
    <w:rsid w:val="00A661A6"/>
    <w:rsid w:val="00A730A7"/>
    <w:rsid w:val="00A77571"/>
    <w:rsid w:val="00A94840"/>
    <w:rsid w:val="00A96F9A"/>
    <w:rsid w:val="00A97EEB"/>
    <w:rsid w:val="00AA0841"/>
    <w:rsid w:val="00AA1ECF"/>
    <w:rsid w:val="00AA4DEE"/>
    <w:rsid w:val="00AA51BB"/>
    <w:rsid w:val="00AB13CD"/>
    <w:rsid w:val="00AB310C"/>
    <w:rsid w:val="00AC0D8C"/>
    <w:rsid w:val="00AC221C"/>
    <w:rsid w:val="00AD2AFF"/>
    <w:rsid w:val="00AE0C16"/>
    <w:rsid w:val="00AE3EC5"/>
    <w:rsid w:val="00AE5D05"/>
    <w:rsid w:val="00AF105E"/>
    <w:rsid w:val="00B03978"/>
    <w:rsid w:val="00B05031"/>
    <w:rsid w:val="00B10493"/>
    <w:rsid w:val="00B11726"/>
    <w:rsid w:val="00B11948"/>
    <w:rsid w:val="00B12489"/>
    <w:rsid w:val="00B13E0D"/>
    <w:rsid w:val="00B17AE1"/>
    <w:rsid w:val="00B17E93"/>
    <w:rsid w:val="00B20CBF"/>
    <w:rsid w:val="00B23AE6"/>
    <w:rsid w:val="00B24970"/>
    <w:rsid w:val="00B255D2"/>
    <w:rsid w:val="00B263EA"/>
    <w:rsid w:val="00B31174"/>
    <w:rsid w:val="00B33F5C"/>
    <w:rsid w:val="00B365FF"/>
    <w:rsid w:val="00B37ADC"/>
    <w:rsid w:val="00B40DF0"/>
    <w:rsid w:val="00B410C7"/>
    <w:rsid w:val="00B46955"/>
    <w:rsid w:val="00B53E2D"/>
    <w:rsid w:val="00B55140"/>
    <w:rsid w:val="00B610A9"/>
    <w:rsid w:val="00B62895"/>
    <w:rsid w:val="00B63385"/>
    <w:rsid w:val="00B646CD"/>
    <w:rsid w:val="00B65200"/>
    <w:rsid w:val="00B67157"/>
    <w:rsid w:val="00B6786D"/>
    <w:rsid w:val="00B7137F"/>
    <w:rsid w:val="00B72101"/>
    <w:rsid w:val="00B73725"/>
    <w:rsid w:val="00B866A7"/>
    <w:rsid w:val="00B86F97"/>
    <w:rsid w:val="00B93B63"/>
    <w:rsid w:val="00BA05A0"/>
    <w:rsid w:val="00BA0ED0"/>
    <w:rsid w:val="00BA179C"/>
    <w:rsid w:val="00BB0AEE"/>
    <w:rsid w:val="00BB3554"/>
    <w:rsid w:val="00BB767F"/>
    <w:rsid w:val="00BB7781"/>
    <w:rsid w:val="00BC60D6"/>
    <w:rsid w:val="00BD138B"/>
    <w:rsid w:val="00BD14CB"/>
    <w:rsid w:val="00BD44E4"/>
    <w:rsid w:val="00BD7293"/>
    <w:rsid w:val="00BE3666"/>
    <w:rsid w:val="00BE6FD4"/>
    <w:rsid w:val="00BF17E3"/>
    <w:rsid w:val="00C0492F"/>
    <w:rsid w:val="00C04C85"/>
    <w:rsid w:val="00C05268"/>
    <w:rsid w:val="00C144D5"/>
    <w:rsid w:val="00C17C29"/>
    <w:rsid w:val="00C22BA3"/>
    <w:rsid w:val="00C237ED"/>
    <w:rsid w:val="00C2572B"/>
    <w:rsid w:val="00C308C0"/>
    <w:rsid w:val="00C30990"/>
    <w:rsid w:val="00C329C8"/>
    <w:rsid w:val="00C34AC4"/>
    <w:rsid w:val="00C3798C"/>
    <w:rsid w:val="00C40E44"/>
    <w:rsid w:val="00C43D8A"/>
    <w:rsid w:val="00C4581E"/>
    <w:rsid w:val="00C46793"/>
    <w:rsid w:val="00C507B6"/>
    <w:rsid w:val="00C510D4"/>
    <w:rsid w:val="00C51CF5"/>
    <w:rsid w:val="00C6115B"/>
    <w:rsid w:val="00C66D0E"/>
    <w:rsid w:val="00C70FC9"/>
    <w:rsid w:val="00C7142D"/>
    <w:rsid w:val="00C73FC0"/>
    <w:rsid w:val="00C75E00"/>
    <w:rsid w:val="00C76520"/>
    <w:rsid w:val="00C76642"/>
    <w:rsid w:val="00C80679"/>
    <w:rsid w:val="00C91739"/>
    <w:rsid w:val="00C93C74"/>
    <w:rsid w:val="00C97A24"/>
    <w:rsid w:val="00CA6303"/>
    <w:rsid w:val="00CB0CC6"/>
    <w:rsid w:val="00CB605F"/>
    <w:rsid w:val="00CB619F"/>
    <w:rsid w:val="00CC343A"/>
    <w:rsid w:val="00CC58EE"/>
    <w:rsid w:val="00CC695C"/>
    <w:rsid w:val="00CD3CF0"/>
    <w:rsid w:val="00CF4E82"/>
    <w:rsid w:val="00D035F1"/>
    <w:rsid w:val="00D127CD"/>
    <w:rsid w:val="00D140AF"/>
    <w:rsid w:val="00D15C4B"/>
    <w:rsid w:val="00D24CB3"/>
    <w:rsid w:val="00D308A0"/>
    <w:rsid w:val="00D31BA3"/>
    <w:rsid w:val="00D33C40"/>
    <w:rsid w:val="00D34B20"/>
    <w:rsid w:val="00D36AE2"/>
    <w:rsid w:val="00D37B74"/>
    <w:rsid w:val="00D37E80"/>
    <w:rsid w:val="00D422E6"/>
    <w:rsid w:val="00D54E2E"/>
    <w:rsid w:val="00D5535A"/>
    <w:rsid w:val="00D564C7"/>
    <w:rsid w:val="00D57686"/>
    <w:rsid w:val="00D61994"/>
    <w:rsid w:val="00D63C32"/>
    <w:rsid w:val="00D734FE"/>
    <w:rsid w:val="00D74BCD"/>
    <w:rsid w:val="00D757F0"/>
    <w:rsid w:val="00D776E4"/>
    <w:rsid w:val="00D80CE8"/>
    <w:rsid w:val="00D81807"/>
    <w:rsid w:val="00D9026A"/>
    <w:rsid w:val="00D91AD4"/>
    <w:rsid w:val="00D946D7"/>
    <w:rsid w:val="00DA1F77"/>
    <w:rsid w:val="00DA2D74"/>
    <w:rsid w:val="00DA443A"/>
    <w:rsid w:val="00DA63D1"/>
    <w:rsid w:val="00DA72E5"/>
    <w:rsid w:val="00DB03B8"/>
    <w:rsid w:val="00DC2B8A"/>
    <w:rsid w:val="00DC4D95"/>
    <w:rsid w:val="00DC72D3"/>
    <w:rsid w:val="00DD0472"/>
    <w:rsid w:val="00DD077C"/>
    <w:rsid w:val="00DE1E47"/>
    <w:rsid w:val="00DF029C"/>
    <w:rsid w:val="00DF40AA"/>
    <w:rsid w:val="00DF5206"/>
    <w:rsid w:val="00E025E0"/>
    <w:rsid w:val="00E06169"/>
    <w:rsid w:val="00E07618"/>
    <w:rsid w:val="00E11601"/>
    <w:rsid w:val="00E12C88"/>
    <w:rsid w:val="00E21279"/>
    <w:rsid w:val="00E21329"/>
    <w:rsid w:val="00E22A46"/>
    <w:rsid w:val="00E22F6B"/>
    <w:rsid w:val="00E23332"/>
    <w:rsid w:val="00E267D3"/>
    <w:rsid w:val="00E30739"/>
    <w:rsid w:val="00E36043"/>
    <w:rsid w:val="00E443E5"/>
    <w:rsid w:val="00E445A7"/>
    <w:rsid w:val="00E47450"/>
    <w:rsid w:val="00E476B1"/>
    <w:rsid w:val="00E56BEC"/>
    <w:rsid w:val="00E57FC8"/>
    <w:rsid w:val="00E65365"/>
    <w:rsid w:val="00E67074"/>
    <w:rsid w:val="00E67C97"/>
    <w:rsid w:val="00E67FE3"/>
    <w:rsid w:val="00E708AE"/>
    <w:rsid w:val="00E72899"/>
    <w:rsid w:val="00E730D0"/>
    <w:rsid w:val="00E73364"/>
    <w:rsid w:val="00E74288"/>
    <w:rsid w:val="00E77A30"/>
    <w:rsid w:val="00E77E41"/>
    <w:rsid w:val="00E8259B"/>
    <w:rsid w:val="00E87CC7"/>
    <w:rsid w:val="00E9173C"/>
    <w:rsid w:val="00E93F80"/>
    <w:rsid w:val="00E954F1"/>
    <w:rsid w:val="00E97065"/>
    <w:rsid w:val="00E97AEA"/>
    <w:rsid w:val="00E97AF0"/>
    <w:rsid w:val="00EA08C2"/>
    <w:rsid w:val="00EA1EFD"/>
    <w:rsid w:val="00EA2403"/>
    <w:rsid w:val="00EA63A4"/>
    <w:rsid w:val="00EA6813"/>
    <w:rsid w:val="00EA7F92"/>
    <w:rsid w:val="00EB0002"/>
    <w:rsid w:val="00EB1EF3"/>
    <w:rsid w:val="00EB276A"/>
    <w:rsid w:val="00EB3F0D"/>
    <w:rsid w:val="00EB51A0"/>
    <w:rsid w:val="00EB52BA"/>
    <w:rsid w:val="00EB64D4"/>
    <w:rsid w:val="00EC041B"/>
    <w:rsid w:val="00EC3B54"/>
    <w:rsid w:val="00ED0B11"/>
    <w:rsid w:val="00ED0BE1"/>
    <w:rsid w:val="00ED1CBA"/>
    <w:rsid w:val="00ED3FC5"/>
    <w:rsid w:val="00ED426C"/>
    <w:rsid w:val="00ED456C"/>
    <w:rsid w:val="00ED607F"/>
    <w:rsid w:val="00EE0E7F"/>
    <w:rsid w:val="00EE2946"/>
    <w:rsid w:val="00EE4D14"/>
    <w:rsid w:val="00EE5596"/>
    <w:rsid w:val="00EF34E3"/>
    <w:rsid w:val="00EF571E"/>
    <w:rsid w:val="00EF6E2E"/>
    <w:rsid w:val="00F01B32"/>
    <w:rsid w:val="00F03024"/>
    <w:rsid w:val="00F07E71"/>
    <w:rsid w:val="00F1291F"/>
    <w:rsid w:val="00F12937"/>
    <w:rsid w:val="00F21E36"/>
    <w:rsid w:val="00F23C1B"/>
    <w:rsid w:val="00F27807"/>
    <w:rsid w:val="00F32EAE"/>
    <w:rsid w:val="00F4267F"/>
    <w:rsid w:val="00F50E37"/>
    <w:rsid w:val="00F51B9C"/>
    <w:rsid w:val="00F51DD4"/>
    <w:rsid w:val="00F52464"/>
    <w:rsid w:val="00F53942"/>
    <w:rsid w:val="00F54A7C"/>
    <w:rsid w:val="00F601B2"/>
    <w:rsid w:val="00F60FD5"/>
    <w:rsid w:val="00F617C9"/>
    <w:rsid w:val="00F62ED9"/>
    <w:rsid w:val="00F67F2D"/>
    <w:rsid w:val="00F7024A"/>
    <w:rsid w:val="00F71277"/>
    <w:rsid w:val="00F72556"/>
    <w:rsid w:val="00F74AB3"/>
    <w:rsid w:val="00F811E7"/>
    <w:rsid w:val="00F855BF"/>
    <w:rsid w:val="00F85D8C"/>
    <w:rsid w:val="00F85EC2"/>
    <w:rsid w:val="00F926C1"/>
    <w:rsid w:val="00F97B25"/>
    <w:rsid w:val="00FA0D3D"/>
    <w:rsid w:val="00FA2DB5"/>
    <w:rsid w:val="00FA46C9"/>
    <w:rsid w:val="00FA4E10"/>
    <w:rsid w:val="00FA62A7"/>
    <w:rsid w:val="00FB3F04"/>
    <w:rsid w:val="00FC40E3"/>
    <w:rsid w:val="00FC5345"/>
    <w:rsid w:val="00FC5940"/>
    <w:rsid w:val="00FD0520"/>
    <w:rsid w:val="00FD24D3"/>
    <w:rsid w:val="00FD777E"/>
    <w:rsid w:val="00FE03E4"/>
    <w:rsid w:val="00FE6DC1"/>
    <w:rsid w:val="00FE7B48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locked/>
    <w:rsid w:val="006134B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3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1949</TotalTime>
  <Pages>2</Pages>
  <Words>1682</Words>
  <Characters>960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06VINV</cp:lastModifiedBy>
  <cp:revision>193</cp:revision>
  <cp:lastPrinted>2021-09-03T05:32:00Z</cp:lastPrinted>
  <dcterms:created xsi:type="dcterms:W3CDTF">2019-04-12T07:15:00Z</dcterms:created>
  <dcterms:modified xsi:type="dcterms:W3CDTF">2021-09-15T13:29:00Z</dcterms:modified>
</cp:coreProperties>
</file>