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5A6" w:rsidRDefault="00DC75A6" w:rsidP="00DC75A6">
      <w:pPr>
        <w:ind w:hanging="13"/>
        <w:jc w:val="center"/>
      </w:pPr>
    </w:p>
    <w:p w:rsidR="00DC75A6" w:rsidRPr="004029F5" w:rsidRDefault="00DC75A6" w:rsidP="00DC75A6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66913131" r:id="rId9"/>
        </w:object>
      </w:r>
    </w:p>
    <w:p w:rsidR="00DC75A6" w:rsidRDefault="00DC75A6" w:rsidP="00DC75A6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DC75A6" w:rsidRPr="00F77DC3" w:rsidRDefault="00DC75A6" w:rsidP="00DC75A6">
      <w:pPr>
        <w:jc w:val="center"/>
        <w:rPr>
          <w:b/>
          <w:sz w:val="28"/>
          <w:szCs w:val="28"/>
          <w:lang w:val="uk-UA"/>
        </w:rPr>
      </w:pPr>
    </w:p>
    <w:p w:rsidR="00DC75A6" w:rsidRDefault="005C22CC" w:rsidP="005C22CC">
      <w:pPr>
        <w:tabs>
          <w:tab w:val="left" w:pos="6237"/>
          <w:tab w:val="left" w:pos="6521"/>
        </w:tabs>
        <w:rPr>
          <w:b/>
          <w:sz w:val="28"/>
          <w:szCs w:val="28"/>
          <w:lang w:val="uk-UA"/>
        </w:rPr>
      </w:pPr>
      <w:r>
        <w:rPr>
          <w:color w:val="FFFFFF"/>
          <w:sz w:val="28"/>
          <w:szCs w:val="28"/>
          <w:lang w:val="en-US"/>
        </w:rPr>
        <w:t xml:space="preserve">                                                     </w:t>
      </w:r>
      <w:r>
        <w:rPr>
          <w:b/>
          <w:sz w:val="28"/>
          <w:szCs w:val="28"/>
          <w:lang w:val="en-US"/>
        </w:rPr>
        <w:t>LXXI</w:t>
      </w:r>
      <w:r w:rsidR="00DC75A6" w:rsidRPr="00302BEA">
        <w:rPr>
          <w:b/>
          <w:sz w:val="28"/>
          <w:szCs w:val="28"/>
        </w:rPr>
        <w:t xml:space="preserve">  </w:t>
      </w:r>
      <w:r w:rsidR="00DC75A6" w:rsidRPr="000F3DEB">
        <w:rPr>
          <w:b/>
          <w:sz w:val="28"/>
          <w:szCs w:val="28"/>
        </w:rPr>
        <w:t xml:space="preserve"> </w:t>
      </w:r>
      <w:r w:rsidR="00DC75A6" w:rsidRPr="00090DCD">
        <w:rPr>
          <w:b/>
          <w:sz w:val="28"/>
          <w:szCs w:val="28"/>
          <w:lang w:val="uk-UA"/>
        </w:rPr>
        <w:t>СЕСІЯ</w:t>
      </w:r>
    </w:p>
    <w:p w:rsidR="00DC75A6" w:rsidRPr="004029F5" w:rsidRDefault="00DC75A6" w:rsidP="00DC75A6">
      <w:pPr>
        <w:jc w:val="center"/>
        <w:rPr>
          <w:b/>
          <w:sz w:val="28"/>
          <w:szCs w:val="28"/>
        </w:rPr>
      </w:pPr>
    </w:p>
    <w:p w:rsidR="00DC75A6" w:rsidRDefault="00DC75A6" w:rsidP="00DC75A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9092A">
        <w:rPr>
          <w:b/>
          <w:sz w:val="28"/>
          <w:szCs w:val="28"/>
          <w:lang w:val="uk-UA"/>
        </w:rPr>
        <w:t>РІШЕННЯ</w:t>
      </w:r>
    </w:p>
    <w:p w:rsidR="00DC75A6" w:rsidRPr="0069092A" w:rsidRDefault="00DC75A6" w:rsidP="00DC75A6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C75A6" w:rsidRPr="00090DCD" w:rsidTr="009C1881">
        <w:trPr>
          <w:jc w:val="center"/>
        </w:trPr>
        <w:tc>
          <w:tcPr>
            <w:tcW w:w="3095" w:type="dxa"/>
          </w:tcPr>
          <w:p w:rsidR="00DC75A6" w:rsidRDefault="00DC75A6" w:rsidP="009C1881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DC75A6" w:rsidRPr="005C22CC" w:rsidRDefault="005C22CC" w:rsidP="009C1881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29.11.2023</w:t>
            </w:r>
          </w:p>
          <w:p w:rsidR="00DC75A6" w:rsidRPr="00DE5D1D" w:rsidRDefault="00DC75A6" w:rsidP="009C1881">
            <w:pPr>
              <w:rPr>
                <w:color w:val="FFFFFF"/>
                <w:sz w:val="28"/>
                <w:szCs w:val="28"/>
                <w:lang w:val="uk-UA"/>
              </w:rPr>
            </w:pPr>
            <w:r w:rsidRPr="00DE5D1D">
              <w:rPr>
                <w:color w:val="FFFFFF"/>
                <w:sz w:val="28"/>
                <w:szCs w:val="28"/>
                <w:lang w:val="en-US"/>
              </w:rPr>
              <w:t>25</w:t>
            </w:r>
            <w:r w:rsidRPr="00DE5D1D">
              <w:rPr>
                <w:color w:val="FFFFFF"/>
                <w:sz w:val="28"/>
                <w:szCs w:val="28"/>
                <w:lang w:val="uk-UA"/>
              </w:rPr>
              <w:t>.01.</w:t>
            </w:r>
          </w:p>
        </w:tc>
        <w:tc>
          <w:tcPr>
            <w:tcW w:w="3096" w:type="dxa"/>
          </w:tcPr>
          <w:p w:rsidR="00DC75A6" w:rsidRPr="00090DCD" w:rsidRDefault="00DC75A6" w:rsidP="009C1881">
            <w:pPr>
              <w:tabs>
                <w:tab w:val="left" w:pos="6237"/>
                <w:tab w:val="left" w:pos="6521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DC75A6" w:rsidRDefault="00DC75A6" w:rsidP="009C1881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DC75A6" w:rsidRPr="00302BEA" w:rsidRDefault="005C22CC" w:rsidP="009C1881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DC75A6" w:rsidRPr="000977A8">
              <w:rPr>
                <w:sz w:val="28"/>
                <w:szCs w:val="28"/>
                <w:lang w:val="uk-UA"/>
              </w:rPr>
              <w:t xml:space="preserve">№  </w:t>
            </w:r>
            <w:r>
              <w:rPr>
                <w:sz w:val="28"/>
                <w:szCs w:val="28"/>
                <w:lang w:val="en-US"/>
              </w:rPr>
              <w:t>71-91/VIII</w:t>
            </w:r>
            <w:r w:rsidR="00DC75A6" w:rsidRPr="000977A8">
              <w:rPr>
                <w:color w:val="FFFFFF"/>
                <w:sz w:val="28"/>
                <w:szCs w:val="28"/>
                <w:lang w:val="uk-UA"/>
              </w:rPr>
              <w:t>1/</w:t>
            </w:r>
            <w:r w:rsidR="00DC75A6" w:rsidRPr="000977A8">
              <w:rPr>
                <w:color w:val="FFFFFF"/>
                <w:sz w:val="28"/>
                <w:szCs w:val="28"/>
                <w:lang w:val="en-US"/>
              </w:rPr>
              <w:t>VII</w:t>
            </w:r>
            <w:r w:rsidR="00DC75A6" w:rsidRPr="000977A8">
              <w:rPr>
                <w:color w:val="FFFFFF"/>
                <w:sz w:val="28"/>
                <w:szCs w:val="28"/>
                <w:lang w:val="uk-UA"/>
              </w:rPr>
              <w:t>І</w:t>
            </w:r>
          </w:p>
        </w:tc>
      </w:tr>
    </w:tbl>
    <w:p w:rsidR="009C1322" w:rsidRDefault="009C1322" w:rsidP="00B40FE0">
      <w:pPr>
        <w:jc w:val="both"/>
        <w:rPr>
          <w:sz w:val="28"/>
          <w:szCs w:val="28"/>
          <w:lang w:val="uk-UA"/>
        </w:rPr>
      </w:pPr>
    </w:p>
    <w:p w:rsidR="005E13E5" w:rsidRDefault="000823DF" w:rsidP="00B40FE0">
      <w:pPr>
        <w:jc w:val="both"/>
        <w:rPr>
          <w:sz w:val="28"/>
          <w:szCs w:val="28"/>
          <w:lang w:val="uk-UA"/>
        </w:rPr>
      </w:pPr>
      <w:r w:rsidRPr="00564BD3">
        <w:rPr>
          <w:sz w:val="28"/>
          <w:szCs w:val="28"/>
          <w:lang w:val="uk-UA"/>
        </w:rPr>
        <w:t>Про</w:t>
      </w:r>
      <w:r w:rsidR="00E031B5">
        <w:rPr>
          <w:sz w:val="28"/>
          <w:szCs w:val="28"/>
          <w:lang w:val="uk-UA"/>
        </w:rPr>
        <w:t xml:space="preserve"> </w:t>
      </w:r>
      <w:r w:rsidR="005E13E5">
        <w:rPr>
          <w:sz w:val="28"/>
          <w:szCs w:val="28"/>
          <w:lang w:val="uk-UA"/>
        </w:rPr>
        <w:t xml:space="preserve">внесення змін до рішення міської ради </w:t>
      </w:r>
    </w:p>
    <w:p w:rsidR="005E13E5" w:rsidRDefault="005E13E5" w:rsidP="005E13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23.02.2022 № 39-53/</w:t>
      </w:r>
      <w:r>
        <w:rPr>
          <w:sz w:val="28"/>
          <w:szCs w:val="28"/>
          <w:lang w:val="en-US"/>
        </w:rPr>
        <w:t>VIII</w:t>
      </w:r>
      <w:r w:rsidRPr="005E13E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«Про перейменування</w:t>
      </w:r>
      <w:r w:rsidRPr="00564BD3">
        <w:rPr>
          <w:sz w:val="28"/>
          <w:szCs w:val="28"/>
          <w:lang w:val="uk-UA"/>
        </w:rPr>
        <w:t xml:space="preserve"> </w:t>
      </w:r>
    </w:p>
    <w:p w:rsidR="005E13E5" w:rsidRDefault="005E13E5" w:rsidP="005E13E5">
      <w:pPr>
        <w:jc w:val="both"/>
        <w:rPr>
          <w:sz w:val="28"/>
          <w:szCs w:val="28"/>
          <w:lang w:val="uk-UA"/>
        </w:rPr>
      </w:pPr>
      <w:r w:rsidRPr="00564BD3">
        <w:rPr>
          <w:sz w:val="28"/>
          <w:szCs w:val="28"/>
          <w:lang w:val="uk-UA"/>
        </w:rPr>
        <w:t>Смілянськ</w:t>
      </w:r>
      <w:r>
        <w:rPr>
          <w:sz w:val="28"/>
          <w:szCs w:val="28"/>
          <w:lang w:val="uk-UA"/>
        </w:rPr>
        <w:t xml:space="preserve">ого </w:t>
      </w:r>
      <w:r w:rsidRPr="00564BD3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ого</w:t>
      </w:r>
      <w:r w:rsidRPr="00564BD3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564BD3">
        <w:rPr>
          <w:sz w:val="28"/>
          <w:szCs w:val="28"/>
          <w:lang w:val="uk-UA"/>
        </w:rPr>
        <w:t xml:space="preserve"> соціальних служб </w:t>
      </w:r>
    </w:p>
    <w:p w:rsidR="005E13E5" w:rsidRDefault="005E13E5" w:rsidP="005E13E5">
      <w:pPr>
        <w:jc w:val="both"/>
        <w:rPr>
          <w:sz w:val="28"/>
          <w:szCs w:val="28"/>
          <w:lang w:val="uk-UA"/>
        </w:rPr>
      </w:pPr>
      <w:r w:rsidRPr="00564BD3">
        <w:rPr>
          <w:sz w:val="28"/>
          <w:szCs w:val="28"/>
          <w:lang w:val="uk-UA"/>
        </w:rPr>
        <w:t>для сім'ї, дітей та молоді</w:t>
      </w:r>
      <w:r>
        <w:rPr>
          <w:sz w:val="28"/>
          <w:szCs w:val="28"/>
          <w:lang w:val="uk-UA"/>
        </w:rPr>
        <w:t xml:space="preserve">, затвердження </w:t>
      </w:r>
    </w:p>
    <w:p w:rsidR="005E13E5" w:rsidRDefault="005E13E5" w:rsidP="005E13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про Смілянський міський центр </w:t>
      </w:r>
    </w:p>
    <w:p w:rsidR="005E13E5" w:rsidRPr="00564BD3" w:rsidRDefault="005E13E5" w:rsidP="005E13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соціальних служб, затвердження його структури»</w:t>
      </w:r>
      <w:r w:rsidRPr="00564BD3">
        <w:rPr>
          <w:sz w:val="28"/>
          <w:szCs w:val="28"/>
          <w:lang w:val="uk-UA"/>
        </w:rPr>
        <w:t xml:space="preserve"> </w:t>
      </w:r>
    </w:p>
    <w:p w:rsidR="00B40FE0" w:rsidRPr="00564BD3" w:rsidRDefault="00B40FE0" w:rsidP="005E13E5">
      <w:pPr>
        <w:jc w:val="both"/>
        <w:rPr>
          <w:sz w:val="28"/>
          <w:szCs w:val="28"/>
          <w:lang w:val="uk-UA"/>
        </w:rPr>
      </w:pPr>
    </w:p>
    <w:p w:rsidR="00803860" w:rsidRPr="00564BD3" w:rsidRDefault="00803860" w:rsidP="00803860">
      <w:pPr>
        <w:ind w:left="719" w:hanging="719"/>
        <w:rPr>
          <w:sz w:val="28"/>
          <w:szCs w:val="28"/>
          <w:lang w:val="uk-UA"/>
        </w:rPr>
      </w:pPr>
    </w:p>
    <w:p w:rsidR="005E13E5" w:rsidRDefault="000823DF" w:rsidP="005E13E5">
      <w:pPr>
        <w:ind w:firstLine="708"/>
        <w:jc w:val="both"/>
        <w:rPr>
          <w:sz w:val="28"/>
          <w:szCs w:val="28"/>
          <w:lang w:val="uk-UA"/>
        </w:rPr>
      </w:pPr>
      <w:r w:rsidRPr="00564BD3">
        <w:rPr>
          <w:sz w:val="28"/>
          <w:szCs w:val="28"/>
          <w:lang w:val="uk-UA"/>
        </w:rPr>
        <w:t>Відповідно до</w:t>
      </w:r>
      <w:r w:rsidR="000139BC">
        <w:rPr>
          <w:sz w:val="28"/>
          <w:szCs w:val="28"/>
          <w:lang w:val="uk-UA"/>
        </w:rPr>
        <w:t xml:space="preserve"> </w:t>
      </w:r>
      <w:r w:rsidR="004653BB">
        <w:rPr>
          <w:sz w:val="28"/>
          <w:szCs w:val="28"/>
          <w:lang w:val="uk-UA"/>
        </w:rPr>
        <w:t>ст. 25, п.3 ч.4 ст. 42, ч.6 ст.</w:t>
      </w:r>
      <w:r w:rsidRPr="00564BD3">
        <w:rPr>
          <w:color w:val="000000"/>
          <w:sz w:val="28"/>
          <w:szCs w:val="28"/>
          <w:lang w:val="uk-UA"/>
        </w:rPr>
        <w:t>5</w:t>
      </w:r>
      <w:r w:rsidR="004653BB">
        <w:rPr>
          <w:color w:val="000000"/>
          <w:sz w:val="28"/>
          <w:szCs w:val="28"/>
          <w:lang w:val="uk-UA"/>
        </w:rPr>
        <w:t>9</w:t>
      </w:r>
      <w:r w:rsidR="005D2C95">
        <w:rPr>
          <w:color w:val="000000"/>
          <w:sz w:val="28"/>
          <w:szCs w:val="28"/>
          <w:lang w:val="uk-UA"/>
        </w:rPr>
        <w:t xml:space="preserve">  Закону України від 21</w:t>
      </w:r>
      <w:r w:rsidR="004653BB">
        <w:rPr>
          <w:color w:val="000000"/>
          <w:sz w:val="28"/>
          <w:szCs w:val="28"/>
          <w:lang w:val="uk-UA"/>
        </w:rPr>
        <w:t>.05.</w:t>
      </w:r>
      <w:r w:rsidRPr="00564BD3">
        <w:rPr>
          <w:color w:val="000000"/>
          <w:sz w:val="28"/>
          <w:szCs w:val="28"/>
          <w:lang w:val="uk-UA"/>
        </w:rPr>
        <w:t>19</w:t>
      </w:r>
      <w:r w:rsidR="005D2C95">
        <w:rPr>
          <w:color w:val="000000"/>
          <w:sz w:val="28"/>
          <w:szCs w:val="28"/>
          <w:lang w:val="uk-UA"/>
        </w:rPr>
        <w:t>97</w:t>
      </w:r>
      <w:r w:rsidRPr="00564BD3">
        <w:rPr>
          <w:color w:val="000000"/>
          <w:sz w:val="28"/>
          <w:szCs w:val="28"/>
          <w:lang w:val="uk-UA"/>
        </w:rPr>
        <w:t xml:space="preserve"> №280/97-ВР «Про місцеве самоврядування в Україні»,</w:t>
      </w:r>
      <w:r w:rsidRPr="00564BD3">
        <w:rPr>
          <w:sz w:val="28"/>
          <w:szCs w:val="28"/>
          <w:lang w:val="uk-UA"/>
        </w:rPr>
        <w:t xml:space="preserve"> </w:t>
      </w:r>
      <w:r w:rsidR="00CA4159">
        <w:rPr>
          <w:color w:val="000000"/>
          <w:sz w:val="28"/>
          <w:szCs w:val="28"/>
          <w:lang w:val="uk-UA"/>
        </w:rPr>
        <w:t xml:space="preserve">Закону України </w:t>
      </w:r>
      <w:r w:rsidR="00873CFF">
        <w:rPr>
          <w:color w:val="000000"/>
          <w:sz w:val="28"/>
          <w:szCs w:val="28"/>
          <w:lang w:val="uk-UA"/>
        </w:rPr>
        <w:t xml:space="preserve">від </w:t>
      </w:r>
      <w:r w:rsidR="00873CFF" w:rsidRPr="00873CFF">
        <w:rPr>
          <w:color w:val="000000"/>
          <w:sz w:val="28"/>
          <w:szCs w:val="28"/>
          <w:lang w:val="uk-UA"/>
        </w:rPr>
        <w:t>17</w:t>
      </w:r>
      <w:r w:rsidR="004653BB">
        <w:rPr>
          <w:color w:val="000000"/>
          <w:sz w:val="28"/>
          <w:szCs w:val="28"/>
          <w:lang w:val="uk-UA"/>
        </w:rPr>
        <w:t>.01.</w:t>
      </w:r>
      <w:r w:rsidR="00873CFF" w:rsidRPr="00873CFF">
        <w:rPr>
          <w:color w:val="000000"/>
          <w:sz w:val="28"/>
          <w:szCs w:val="28"/>
          <w:lang w:val="uk-UA"/>
        </w:rPr>
        <w:t xml:space="preserve">2019 </w:t>
      </w:r>
      <w:r w:rsidR="00873CFF" w:rsidRPr="00873CFF">
        <w:rPr>
          <w:bCs/>
          <w:sz w:val="28"/>
          <w:szCs w:val="28"/>
          <w:shd w:val="clear" w:color="auto" w:fill="FFFFFF"/>
          <w:lang w:val="uk-UA"/>
        </w:rPr>
        <w:t>№ 2671-</w:t>
      </w:r>
      <w:r w:rsidR="00873CFF" w:rsidRPr="00873CFF">
        <w:rPr>
          <w:bCs/>
          <w:sz w:val="28"/>
          <w:szCs w:val="28"/>
          <w:shd w:val="clear" w:color="auto" w:fill="FFFFFF"/>
        </w:rPr>
        <w:t>VIII</w:t>
      </w:r>
      <w:r w:rsidR="00873CFF" w:rsidRPr="00873CFF">
        <w:rPr>
          <w:color w:val="000000"/>
          <w:sz w:val="28"/>
          <w:szCs w:val="28"/>
          <w:lang w:val="uk-UA"/>
        </w:rPr>
        <w:t xml:space="preserve"> </w:t>
      </w:r>
      <w:r w:rsidR="00CA4159" w:rsidRPr="00873CFF">
        <w:rPr>
          <w:color w:val="000000"/>
          <w:sz w:val="28"/>
          <w:szCs w:val="28"/>
          <w:lang w:val="uk-UA"/>
        </w:rPr>
        <w:t>«Про</w:t>
      </w:r>
      <w:r w:rsidR="00CA4159">
        <w:rPr>
          <w:color w:val="000000"/>
          <w:sz w:val="28"/>
          <w:szCs w:val="28"/>
          <w:lang w:val="uk-UA"/>
        </w:rPr>
        <w:t xml:space="preserve"> соціальні послуги», </w:t>
      </w:r>
      <w:r w:rsidR="00CA4159" w:rsidRPr="00E307D4">
        <w:rPr>
          <w:color w:val="000000"/>
          <w:sz w:val="28"/>
          <w:szCs w:val="28"/>
          <w:lang w:val="uk-UA"/>
        </w:rPr>
        <w:t>постанови Ка</w:t>
      </w:r>
      <w:r w:rsidR="00CA4159">
        <w:rPr>
          <w:color w:val="000000"/>
          <w:sz w:val="28"/>
          <w:szCs w:val="28"/>
          <w:lang w:val="uk-UA"/>
        </w:rPr>
        <w:t>бінету Міністрів України від 01</w:t>
      </w:r>
      <w:r w:rsidR="004653BB">
        <w:rPr>
          <w:color w:val="000000"/>
          <w:sz w:val="28"/>
          <w:szCs w:val="28"/>
          <w:lang w:val="uk-UA"/>
        </w:rPr>
        <w:t>.06.</w:t>
      </w:r>
      <w:r w:rsidR="00CA4159" w:rsidRPr="00E307D4">
        <w:rPr>
          <w:color w:val="000000"/>
          <w:sz w:val="28"/>
          <w:szCs w:val="28"/>
          <w:lang w:val="uk-UA"/>
        </w:rPr>
        <w:t>2020 року № 479 «Деякі питання діяльності центрів соціальних служб»,</w:t>
      </w:r>
      <w:r w:rsidR="00CA4159">
        <w:rPr>
          <w:color w:val="000000"/>
          <w:sz w:val="28"/>
          <w:szCs w:val="28"/>
          <w:lang w:val="uk-UA"/>
        </w:rPr>
        <w:t xml:space="preserve"> </w:t>
      </w:r>
      <w:r w:rsidR="00CA4159" w:rsidRPr="00E307D4">
        <w:rPr>
          <w:color w:val="000000"/>
          <w:sz w:val="28"/>
          <w:szCs w:val="28"/>
          <w:lang w:val="uk-UA"/>
        </w:rPr>
        <w:t>постанови Кабінету Міністрів Укра</w:t>
      </w:r>
      <w:r w:rsidR="00CA4159">
        <w:rPr>
          <w:color w:val="000000"/>
          <w:sz w:val="28"/>
          <w:szCs w:val="28"/>
          <w:lang w:val="uk-UA"/>
        </w:rPr>
        <w:t>їни від 01</w:t>
      </w:r>
      <w:r w:rsidR="004653BB">
        <w:rPr>
          <w:color w:val="000000"/>
          <w:sz w:val="28"/>
          <w:szCs w:val="28"/>
          <w:lang w:val="uk-UA"/>
        </w:rPr>
        <w:t>.06.</w:t>
      </w:r>
      <w:r w:rsidR="00CA4159" w:rsidRPr="00E307D4">
        <w:rPr>
          <w:color w:val="000000"/>
          <w:sz w:val="28"/>
          <w:szCs w:val="28"/>
          <w:lang w:val="uk-UA"/>
        </w:rPr>
        <w:t>2020 року № 587 «Про організацію надання соціальних послуг»</w:t>
      </w:r>
      <w:r w:rsidR="00CA4159" w:rsidRPr="00E307D4">
        <w:rPr>
          <w:sz w:val="28"/>
          <w:szCs w:val="28"/>
          <w:lang w:val="uk-UA"/>
        </w:rPr>
        <w:t xml:space="preserve">, </w:t>
      </w:r>
      <w:r w:rsidR="008E1D18" w:rsidRPr="008E1D18">
        <w:rPr>
          <w:sz w:val="28"/>
          <w:szCs w:val="28"/>
          <w:lang w:val="uk-UA"/>
        </w:rPr>
        <w:t>Доручення Черкаської обласної військової адміністрації за підсумками обласного засідання Конгресу місцевих та регіональних влад при Президентові України від 05.10.2023</w:t>
      </w:r>
      <w:r w:rsidR="008E1D18">
        <w:rPr>
          <w:sz w:val="28"/>
          <w:szCs w:val="28"/>
          <w:lang w:val="uk-UA"/>
        </w:rPr>
        <w:t xml:space="preserve">, </w:t>
      </w:r>
      <w:r w:rsidR="00BE03A2">
        <w:rPr>
          <w:bCs/>
          <w:sz w:val="28"/>
          <w:szCs w:val="28"/>
          <w:shd w:val="clear" w:color="auto" w:fill="FFFFFF"/>
          <w:lang w:val="uk-UA"/>
        </w:rPr>
        <w:t xml:space="preserve">з метою упорядкування відповідно до </w:t>
      </w:r>
      <w:r w:rsidR="0057717D">
        <w:rPr>
          <w:bCs/>
          <w:sz w:val="28"/>
          <w:szCs w:val="28"/>
          <w:shd w:val="clear" w:color="auto" w:fill="FFFFFF"/>
          <w:lang w:val="uk-UA"/>
        </w:rPr>
        <w:t xml:space="preserve">потреб та </w:t>
      </w:r>
      <w:r w:rsidR="00BE03A2">
        <w:rPr>
          <w:bCs/>
          <w:sz w:val="28"/>
          <w:szCs w:val="28"/>
          <w:shd w:val="clear" w:color="auto" w:fill="FFFFFF"/>
          <w:lang w:val="uk-UA"/>
        </w:rPr>
        <w:t>чинного законодавства</w:t>
      </w:r>
      <w:r w:rsidR="005E13E5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717D">
        <w:rPr>
          <w:bCs/>
          <w:sz w:val="28"/>
          <w:szCs w:val="28"/>
          <w:shd w:val="clear" w:color="auto" w:fill="FFFFFF"/>
          <w:lang w:val="uk-UA"/>
        </w:rPr>
        <w:t>з метою організації забезпечення</w:t>
      </w:r>
      <w:r w:rsidR="00BE03A2">
        <w:rPr>
          <w:bCs/>
          <w:sz w:val="28"/>
          <w:szCs w:val="28"/>
          <w:shd w:val="clear" w:color="auto" w:fill="FFFFFF"/>
          <w:lang w:val="uk-UA"/>
        </w:rPr>
        <w:t xml:space="preserve"> якісн</w:t>
      </w:r>
      <w:r w:rsidR="0057717D">
        <w:rPr>
          <w:bCs/>
          <w:sz w:val="28"/>
          <w:szCs w:val="28"/>
          <w:shd w:val="clear" w:color="auto" w:fill="FFFFFF"/>
          <w:lang w:val="uk-UA"/>
        </w:rPr>
        <w:t>их</w:t>
      </w:r>
      <w:r w:rsidR="00BE03A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7717D">
        <w:rPr>
          <w:bCs/>
          <w:sz w:val="28"/>
          <w:szCs w:val="28"/>
          <w:shd w:val="clear" w:color="auto" w:fill="FFFFFF"/>
          <w:lang w:val="uk-UA"/>
        </w:rPr>
        <w:t>психосоціальних послуг</w:t>
      </w:r>
      <w:r w:rsidR="00BE03A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7717D">
        <w:rPr>
          <w:bCs/>
          <w:sz w:val="28"/>
          <w:szCs w:val="28"/>
          <w:shd w:val="clear" w:color="auto" w:fill="FFFFFF"/>
          <w:lang w:val="uk-UA"/>
        </w:rPr>
        <w:t>в громаді</w:t>
      </w:r>
      <w:r w:rsidR="00BE03A2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Pr="00564BD3">
        <w:rPr>
          <w:sz w:val="28"/>
          <w:szCs w:val="28"/>
          <w:lang w:val="uk-UA"/>
        </w:rPr>
        <w:t xml:space="preserve">міська рада </w:t>
      </w:r>
    </w:p>
    <w:p w:rsidR="000823DF" w:rsidRDefault="005E13E5" w:rsidP="005B7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0823DF" w:rsidRPr="00564BD3">
        <w:rPr>
          <w:sz w:val="28"/>
          <w:szCs w:val="28"/>
          <w:lang w:val="uk-UA"/>
        </w:rPr>
        <w:t>:</w:t>
      </w:r>
    </w:p>
    <w:p w:rsidR="00BE03A2" w:rsidRPr="00564BD3" w:rsidRDefault="00BE03A2" w:rsidP="009C208B">
      <w:pPr>
        <w:ind w:firstLine="719"/>
        <w:jc w:val="both"/>
        <w:rPr>
          <w:sz w:val="28"/>
          <w:szCs w:val="28"/>
          <w:lang w:val="uk-UA"/>
        </w:rPr>
      </w:pPr>
    </w:p>
    <w:p w:rsidR="005E13E5" w:rsidRDefault="000823DF" w:rsidP="005E13E5">
      <w:pPr>
        <w:jc w:val="both"/>
        <w:rPr>
          <w:sz w:val="28"/>
          <w:szCs w:val="28"/>
          <w:lang w:val="uk-UA"/>
        </w:rPr>
      </w:pPr>
      <w:r w:rsidRPr="00564BD3">
        <w:rPr>
          <w:sz w:val="28"/>
          <w:szCs w:val="28"/>
          <w:lang w:val="uk-UA"/>
        </w:rPr>
        <w:tab/>
        <w:t xml:space="preserve">1.  </w:t>
      </w:r>
      <w:r w:rsidR="005E13E5">
        <w:rPr>
          <w:sz w:val="28"/>
          <w:szCs w:val="28"/>
          <w:lang w:val="uk-UA"/>
        </w:rPr>
        <w:t>Внести зміни до рішення міської ради від 23.02.2022 № 39-53/</w:t>
      </w:r>
      <w:r w:rsidR="005E13E5">
        <w:rPr>
          <w:sz w:val="28"/>
          <w:szCs w:val="28"/>
          <w:lang w:val="en-US"/>
        </w:rPr>
        <w:t>VIII</w:t>
      </w:r>
      <w:r w:rsidR="005E13E5" w:rsidRPr="005E13E5">
        <w:rPr>
          <w:sz w:val="28"/>
          <w:szCs w:val="28"/>
          <w:lang w:val="uk-UA"/>
        </w:rPr>
        <w:t xml:space="preserve"> </w:t>
      </w:r>
      <w:r w:rsidR="005E13E5">
        <w:rPr>
          <w:sz w:val="28"/>
          <w:szCs w:val="28"/>
          <w:lang w:val="uk-UA"/>
        </w:rPr>
        <w:t xml:space="preserve">«Про перейменування </w:t>
      </w:r>
      <w:r w:rsidR="005E13E5" w:rsidRPr="00564BD3">
        <w:rPr>
          <w:sz w:val="28"/>
          <w:szCs w:val="28"/>
          <w:lang w:val="uk-UA"/>
        </w:rPr>
        <w:t>Смілянськ</w:t>
      </w:r>
      <w:r w:rsidR="005E13E5">
        <w:rPr>
          <w:sz w:val="28"/>
          <w:szCs w:val="28"/>
          <w:lang w:val="uk-UA"/>
        </w:rPr>
        <w:t xml:space="preserve">ого </w:t>
      </w:r>
      <w:r w:rsidR="005E13E5" w:rsidRPr="00564BD3">
        <w:rPr>
          <w:sz w:val="28"/>
          <w:szCs w:val="28"/>
          <w:lang w:val="uk-UA"/>
        </w:rPr>
        <w:t>міськ</w:t>
      </w:r>
      <w:r w:rsidR="005E13E5">
        <w:rPr>
          <w:sz w:val="28"/>
          <w:szCs w:val="28"/>
          <w:lang w:val="uk-UA"/>
        </w:rPr>
        <w:t>ого</w:t>
      </w:r>
      <w:r w:rsidR="005E13E5" w:rsidRPr="00564BD3">
        <w:rPr>
          <w:sz w:val="28"/>
          <w:szCs w:val="28"/>
          <w:lang w:val="uk-UA"/>
        </w:rPr>
        <w:t xml:space="preserve"> центр</w:t>
      </w:r>
      <w:r w:rsidR="005E13E5">
        <w:rPr>
          <w:sz w:val="28"/>
          <w:szCs w:val="28"/>
          <w:lang w:val="uk-UA"/>
        </w:rPr>
        <w:t>у</w:t>
      </w:r>
      <w:r w:rsidR="005E13E5" w:rsidRPr="00564BD3">
        <w:rPr>
          <w:sz w:val="28"/>
          <w:szCs w:val="28"/>
          <w:lang w:val="uk-UA"/>
        </w:rPr>
        <w:t xml:space="preserve"> соціальних служб</w:t>
      </w:r>
      <w:r w:rsidR="005E13E5">
        <w:rPr>
          <w:sz w:val="28"/>
          <w:szCs w:val="28"/>
          <w:lang w:val="uk-UA"/>
        </w:rPr>
        <w:t xml:space="preserve"> </w:t>
      </w:r>
      <w:r w:rsidR="005E13E5" w:rsidRPr="00564BD3">
        <w:rPr>
          <w:sz w:val="28"/>
          <w:szCs w:val="28"/>
          <w:lang w:val="uk-UA"/>
        </w:rPr>
        <w:t>для сім'ї, дітей та молоді</w:t>
      </w:r>
      <w:r w:rsidR="005E13E5">
        <w:rPr>
          <w:sz w:val="28"/>
          <w:szCs w:val="28"/>
          <w:lang w:val="uk-UA"/>
        </w:rPr>
        <w:t xml:space="preserve">, затвердження Положення про Смілянський міський центр </w:t>
      </w:r>
    </w:p>
    <w:p w:rsidR="005E13E5" w:rsidRDefault="005E13E5" w:rsidP="005E13E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соціальних служб, затвердження його структури»</w:t>
      </w:r>
      <w:r w:rsidRPr="00564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затвердити струк</w:t>
      </w:r>
      <w:r w:rsidR="009B4E90">
        <w:rPr>
          <w:sz w:val="28"/>
          <w:szCs w:val="28"/>
          <w:lang w:val="uk-UA"/>
        </w:rPr>
        <w:t xml:space="preserve">туру і штат Смілянського міського центру соціальних служб </w:t>
      </w:r>
      <w:r w:rsidR="004458E4">
        <w:rPr>
          <w:sz w:val="28"/>
          <w:szCs w:val="28"/>
          <w:lang w:val="uk-UA"/>
        </w:rPr>
        <w:t xml:space="preserve">в новій редакції від 01.01.2024 року </w:t>
      </w:r>
      <w:r w:rsidR="009B4E90">
        <w:rPr>
          <w:sz w:val="28"/>
          <w:szCs w:val="28"/>
          <w:lang w:val="uk-UA"/>
        </w:rPr>
        <w:t>згідно з додатком.</w:t>
      </w:r>
    </w:p>
    <w:p w:rsidR="005C22CC" w:rsidRPr="009D2A77" w:rsidRDefault="005C22CC" w:rsidP="005E13E5">
      <w:pPr>
        <w:jc w:val="both"/>
        <w:rPr>
          <w:sz w:val="28"/>
          <w:szCs w:val="28"/>
          <w:lang w:val="uk-UA"/>
        </w:rPr>
      </w:pPr>
      <w:r w:rsidRPr="005C22CC">
        <w:rPr>
          <w:sz w:val="28"/>
          <w:szCs w:val="28"/>
        </w:rPr>
        <w:t xml:space="preserve">         2.</w:t>
      </w:r>
      <w:r w:rsidR="009D2A77">
        <w:rPr>
          <w:sz w:val="28"/>
          <w:szCs w:val="28"/>
        </w:rPr>
        <w:t xml:space="preserve">  Визнат </w:t>
      </w:r>
      <w:r w:rsidRPr="005C22CC">
        <w:rPr>
          <w:sz w:val="28"/>
          <w:szCs w:val="28"/>
        </w:rPr>
        <w:t xml:space="preserve"> таким, що втратив</w:t>
      </w:r>
      <w:r w:rsidR="009D2A77">
        <w:rPr>
          <w:sz w:val="28"/>
          <w:szCs w:val="28"/>
          <w:lang w:val="uk-UA"/>
        </w:rPr>
        <w:t xml:space="preserve"> </w:t>
      </w:r>
      <w:r w:rsidRPr="005C22CC">
        <w:rPr>
          <w:sz w:val="28"/>
          <w:szCs w:val="28"/>
        </w:rPr>
        <w:t xml:space="preserve"> чинність додаток 2 до рішення міської ради  від 23.02.2022 № 39-53/</w:t>
      </w:r>
      <w:r>
        <w:rPr>
          <w:sz w:val="28"/>
          <w:szCs w:val="28"/>
          <w:lang w:val="en-US"/>
        </w:rPr>
        <w:t>VIII</w:t>
      </w:r>
      <w:r w:rsidRPr="005C22CC">
        <w:rPr>
          <w:sz w:val="28"/>
          <w:szCs w:val="28"/>
        </w:rPr>
        <w:t xml:space="preserve"> </w:t>
      </w:r>
      <w:r w:rsidR="009D2A77">
        <w:rPr>
          <w:sz w:val="28"/>
          <w:szCs w:val="28"/>
          <w:lang w:val="uk-UA"/>
        </w:rPr>
        <w:t>«Про перейменування Смілянського міського центру соціальних служб для сім</w:t>
      </w:r>
      <w:r w:rsidR="009D2A77">
        <w:rPr>
          <w:sz w:val="28"/>
          <w:szCs w:val="28"/>
          <w:lang w:val="uk-UA"/>
        </w:rPr>
        <w:br w:type="column"/>
      </w:r>
      <w:r w:rsidR="009D2A77">
        <w:rPr>
          <w:sz w:val="28"/>
          <w:szCs w:val="28"/>
          <w:lang w:val="uk-UA"/>
        </w:rPr>
        <w:lastRenderedPageBreak/>
        <w:t>’ї, дітей та молоді, затвердження Положення про Смілянський міський центр соціальних служб, затвердження його структури».</w:t>
      </w:r>
    </w:p>
    <w:p w:rsidR="00B21FEB" w:rsidRDefault="009B4E90" w:rsidP="00044C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D2A7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B21FEB">
        <w:rPr>
          <w:sz w:val="28"/>
          <w:szCs w:val="28"/>
          <w:lang w:val="uk-UA"/>
        </w:rPr>
        <w:t>Організацію виконання рішення покласти на заступника міського голови  відповідно до функціональних п</w:t>
      </w:r>
      <w:r w:rsidR="00A66216">
        <w:rPr>
          <w:sz w:val="28"/>
          <w:szCs w:val="28"/>
          <w:lang w:val="uk-UA"/>
        </w:rPr>
        <w:t>овноважень та Смілянський міськ</w:t>
      </w:r>
      <w:r w:rsidR="00B21FEB">
        <w:rPr>
          <w:sz w:val="28"/>
          <w:szCs w:val="28"/>
          <w:lang w:val="uk-UA"/>
        </w:rPr>
        <w:t>ий центр соціальних служб</w:t>
      </w:r>
      <w:r w:rsidR="0009413F">
        <w:rPr>
          <w:sz w:val="28"/>
          <w:szCs w:val="28"/>
          <w:lang w:val="uk-UA"/>
        </w:rPr>
        <w:t>.</w:t>
      </w:r>
    </w:p>
    <w:p w:rsidR="003F4122" w:rsidRDefault="009D2A77" w:rsidP="009D2A77">
      <w:pPr>
        <w:ind w:firstLineChars="202" w:firstLine="56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 w:rsidR="00B21FEB">
        <w:rPr>
          <w:sz w:val="28"/>
          <w:szCs w:val="28"/>
          <w:lang w:val="uk-UA"/>
        </w:rPr>
        <w:t xml:space="preserve">. </w:t>
      </w:r>
      <w:r w:rsidR="00803860" w:rsidRPr="00564BD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564BD3">
        <w:rPr>
          <w:sz w:val="28"/>
          <w:szCs w:val="28"/>
          <w:lang w:val="uk-UA"/>
        </w:rPr>
        <w:t>секретаря міської ради, постійну комісію</w:t>
      </w:r>
      <w:r w:rsidR="00184C97">
        <w:rPr>
          <w:sz w:val="28"/>
          <w:szCs w:val="28"/>
          <w:lang w:val="uk-UA"/>
        </w:rPr>
        <w:t xml:space="preserve"> міської ради з питань </w:t>
      </w:r>
      <w:r w:rsidR="0009413F">
        <w:rPr>
          <w:color w:val="000000"/>
          <w:sz w:val="28"/>
          <w:szCs w:val="28"/>
          <w:shd w:val="clear" w:color="auto" w:fill="FFFFFF"/>
          <w:lang w:val="uk-UA"/>
        </w:rPr>
        <w:t>місцевого самоврядування, депутатської</w:t>
      </w:r>
      <w:r w:rsidR="0038521F">
        <w:rPr>
          <w:color w:val="000000"/>
          <w:sz w:val="28"/>
          <w:szCs w:val="28"/>
          <w:shd w:val="clear" w:color="auto" w:fill="FFFFFF"/>
          <w:lang w:val="uk-UA"/>
        </w:rPr>
        <w:t xml:space="preserve"> діяльності, законності, запобігання корупції, надзвичайних ситуацій.</w:t>
      </w:r>
    </w:p>
    <w:p w:rsidR="0038521F" w:rsidRDefault="0038521F" w:rsidP="0038521F">
      <w:pPr>
        <w:ind w:firstLineChars="250" w:firstLine="7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8521F" w:rsidRDefault="0038521F" w:rsidP="0038521F">
      <w:pPr>
        <w:ind w:firstLineChars="250" w:firstLine="700"/>
        <w:jc w:val="both"/>
        <w:rPr>
          <w:sz w:val="28"/>
          <w:szCs w:val="28"/>
          <w:lang w:val="uk-UA"/>
        </w:rPr>
      </w:pPr>
    </w:p>
    <w:p w:rsidR="000823DF" w:rsidRPr="00564BD3" w:rsidRDefault="00B21FEB" w:rsidP="005D2C9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Сергій АНАНКО</w:t>
      </w:r>
      <w:r w:rsidR="000823DF" w:rsidRPr="00564BD3">
        <w:rPr>
          <w:sz w:val="28"/>
          <w:szCs w:val="28"/>
          <w:lang w:val="uk-UA"/>
        </w:rPr>
        <w:t xml:space="preserve">                                 </w:t>
      </w:r>
      <w:r w:rsidR="000823DF" w:rsidRPr="00D81B7C">
        <w:rPr>
          <w:sz w:val="28"/>
          <w:szCs w:val="28"/>
          <w:lang w:val="uk-UA"/>
        </w:rPr>
        <w:t xml:space="preserve">       </w:t>
      </w:r>
      <w:r w:rsidR="000823DF" w:rsidRPr="00564BD3">
        <w:rPr>
          <w:sz w:val="28"/>
          <w:szCs w:val="28"/>
          <w:lang w:val="uk-UA"/>
        </w:rPr>
        <w:t xml:space="preserve">                 </w:t>
      </w:r>
    </w:p>
    <w:p w:rsidR="000823DF" w:rsidRPr="00564BD3" w:rsidRDefault="000823DF">
      <w:pPr>
        <w:jc w:val="center"/>
        <w:rPr>
          <w:lang w:val="uk-UA"/>
        </w:rPr>
      </w:pPr>
    </w:p>
    <w:p w:rsidR="00FB45D4" w:rsidRDefault="00FB45D4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5D4" w:rsidRDefault="00FB45D4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5D4" w:rsidRDefault="00FB45D4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208B" w:rsidRDefault="009C208B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D0E" w:rsidRDefault="005E3D0E" w:rsidP="005E3D0E">
      <w:pPr>
        <w:pStyle w:val="a5"/>
        <w:rPr>
          <w:lang w:val="uk-UA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4E90" w:rsidRPr="009B4E90" w:rsidRDefault="009B4E90" w:rsidP="009B4E90">
      <w:pPr>
        <w:pStyle w:val="a5"/>
        <w:rPr>
          <w:lang w:val="uk-UA"/>
        </w:rPr>
      </w:pPr>
    </w:p>
    <w:p w:rsidR="008E1D18" w:rsidRDefault="008E1D18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4CBC" w:rsidRDefault="00044CBC" w:rsidP="00044CBC">
      <w:pPr>
        <w:pStyle w:val="a5"/>
        <w:rPr>
          <w:bCs/>
          <w:sz w:val="28"/>
          <w:szCs w:val="28"/>
          <w:lang w:val="uk-UA"/>
        </w:rPr>
      </w:pPr>
    </w:p>
    <w:p w:rsidR="009D2A77" w:rsidRDefault="009D2A77" w:rsidP="00044CBC">
      <w:pPr>
        <w:pStyle w:val="a5"/>
        <w:rPr>
          <w:lang w:val="uk-UA"/>
        </w:rPr>
      </w:pPr>
    </w:p>
    <w:p w:rsidR="00044CBC" w:rsidRPr="00044CBC" w:rsidRDefault="00044CBC" w:rsidP="00044CBC">
      <w:pPr>
        <w:pStyle w:val="a5"/>
        <w:rPr>
          <w:lang w:val="uk-UA"/>
        </w:rPr>
      </w:pPr>
    </w:p>
    <w:p w:rsidR="000823DF" w:rsidRDefault="0038521F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ПОГОДЖЕНО</w:t>
      </w:r>
    </w:p>
    <w:p w:rsidR="000823DF" w:rsidRDefault="000823DF">
      <w:pPr>
        <w:rPr>
          <w:sz w:val="28"/>
          <w:szCs w:val="28"/>
          <w:lang w:val="uk-UA"/>
        </w:rPr>
      </w:pPr>
    </w:p>
    <w:p w:rsidR="0038521F" w:rsidRDefault="003852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Юрій СТУДАНС</w:t>
      </w:r>
    </w:p>
    <w:p w:rsidR="0038521F" w:rsidRDefault="0038521F">
      <w:pPr>
        <w:rPr>
          <w:sz w:val="28"/>
          <w:szCs w:val="28"/>
          <w:lang w:val="uk-UA"/>
        </w:rPr>
      </w:pPr>
    </w:p>
    <w:p w:rsidR="002F2C92" w:rsidRDefault="0038521F">
      <w:pPr>
        <w:pStyle w:val="a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0823DF" w:rsidRPr="00803860">
        <w:rPr>
          <w:rFonts w:ascii="Times New Roman" w:hAnsi="Times New Roman" w:cs="Times New Roman"/>
          <w:b w:val="0"/>
          <w:bCs w:val="0"/>
          <w:sz w:val="28"/>
          <w:szCs w:val="28"/>
        </w:rPr>
        <w:t>остійн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823DF" w:rsidRPr="008038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коміс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ія</w:t>
      </w:r>
      <w:r w:rsidR="002F2C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ради</w:t>
      </w:r>
    </w:p>
    <w:p w:rsidR="0038521F" w:rsidRDefault="0038521F" w:rsidP="0038521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місцевого самоврядування, </w:t>
      </w:r>
    </w:p>
    <w:p w:rsidR="00D875B7" w:rsidRDefault="0038521F" w:rsidP="0038521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діяльності, </w:t>
      </w:r>
    </w:p>
    <w:p w:rsidR="00D875B7" w:rsidRDefault="0038521F" w:rsidP="0038521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законності, запобігання корупції, </w:t>
      </w:r>
    </w:p>
    <w:p w:rsidR="0038521F" w:rsidRDefault="0038521F" w:rsidP="0038521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надзвичайних ситуацій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D875B7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D875B7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D875B7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D875B7"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Марина ФЕДОРЕНКО</w:t>
      </w:r>
    </w:p>
    <w:p w:rsidR="002F2C92" w:rsidRPr="002F2C92" w:rsidRDefault="002F2C92" w:rsidP="0038521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5E3D0E" w:rsidRDefault="005E3D0E" w:rsidP="0038635D">
      <w:pPr>
        <w:pStyle w:val="a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3DF" w:rsidRPr="00803860" w:rsidRDefault="00CD76F1" w:rsidP="0038635D">
      <w:pPr>
        <w:pStyle w:val="a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Заступник міського голови</w:t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A38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852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F0E9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>лександр</w:t>
      </w:r>
      <w:r w:rsidR="008F0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</w:t>
      </w:r>
      <w:r w:rsidR="003A11E0">
        <w:rPr>
          <w:rFonts w:ascii="Times New Roman" w:hAnsi="Times New Roman" w:cs="Times New Roman"/>
          <w:b w:val="0"/>
          <w:bCs w:val="0"/>
          <w:sz w:val="28"/>
          <w:szCs w:val="28"/>
        </w:rPr>
        <w:t>ИСЕНКО</w:t>
      </w:r>
    </w:p>
    <w:p w:rsidR="000823DF" w:rsidRDefault="000823DF">
      <w:pPr>
        <w:pStyle w:val="a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E95" w:rsidRDefault="0038521F" w:rsidP="0038635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Ю</w:t>
      </w:r>
      <w:r w:rsidR="0038635D">
        <w:rPr>
          <w:bCs/>
          <w:sz w:val="28"/>
          <w:szCs w:val="28"/>
          <w:lang w:val="uk-UA"/>
        </w:rPr>
        <w:t>ридичн</w:t>
      </w:r>
      <w:r>
        <w:rPr>
          <w:bCs/>
          <w:sz w:val="28"/>
          <w:szCs w:val="28"/>
          <w:lang w:val="uk-UA"/>
        </w:rPr>
        <w:t>ий</w:t>
      </w:r>
      <w:r w:rsidR="0038635D">
        <w:rPr>
          <w:bCs/>
          <w:sz w:val="28"/>
          <w:szCs w:val="28"/>
          <w:lang w:val="uk-UA"/>
        </w:rPr>
        <w:t xml:space="preserve"> відділ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DA382B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</w:t>
      </w:r>
      <w:r w:rsidR="008F0E95">
        <w:rPr>
          <w:bCs/>
          <w:sz w:val="28"/>
          <w:szCs w:val="28"/>
          <w:lang w:val="uk-UA"/>
        </w:rPr>
        <w:t>О</w:t>
      </w:r>
      <w:r w:rsidR="003A11E0">
        <w:rPr>
          <w:bCs/>
          <w:sz w:val="28"/>
          <w:szCs w:val="28"/>
          <w:lang w:val="uk-UA"/>
        </w:rPr>
        <w:t>ксана</w:t>
      </w:r>
      <w:r w:rsidR="0038635D">
        <w:rPr>
          <w:bCs/>
          <w:sz w:val="28"/>
          <w:szCs w:val="28"/>
          <w:lang w:val="uk-UA"/>
        </w:rPr>
        <w:t xml:space="preserve"> </w:t>
      </w:r>
      <w:r w:rsidR="008F0E95">
        <w:rPr>
          <w:bCs/>
          <w:sz w:val="28"/>
          <w:szCs w:val="28"/>
          <w:lang w:val="uk-UA"/>
        </w:rPr>
        <w:t>С</w:t>
      </w:r>
      <w:r w:rsidR="003A11E0">
        <w:rPr>
          <w:bCs/>
          <w:sz w:val="28"/>
          <w:szCs w:val="28"/>
          <w:lang w:val="uk-UA"/>
        </w:rPr>
        <w:t>ІЛКО</w:t>
      </w:r>
    </w:p>
    <w:p w:rsidR="000823DF" w:rsidRDefault="000823DF" w:rsidP="0038635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 xml:space="preserve">                    </w:t>
      </w:r>
    </w:p>
    <w:p w:rsidR="000823DF" w:rsidRDefault="002F2C92" w:rsidP="0038635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Директор </w:t>
      </w:r>
      <w:r w:rsidR="0038635D">
        <w:rPr>
          <w:bCs/>
          <w:sz w:val="28"/>
          <w:szCs w:val="28"/>
          <w:lang w:val="uk-UA"/>
        </w:rPr>
        <w:t>СМ</w:t>
      </w:r>
      <w:r w:rsidR="0038521F">
        <w:rPr>
          <w:bCs/>
          <w:sz w:val="28"/>
          <w:szCs w:val="28"/>
          <w:lang w:val="uk-UA"/>
        </w:rPr>
        <w:t>ЦСС</w:t>
      </w:r>
      <w:r w:rsidR="0038521F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 xml:space="preserve"> </w:t>
      </w:r>
      <w:r w:rsidR="0038635D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38635D">
        <w:rPr>
          <w:bCs/>
          <w:sz w:val="28"/>
          <w:szCs w:val="28"/>
          <w:lang w:val="uk-UA"/>
        </w:rPr>
        <w:tab/>
      </w:r>
      <w:r w:rsidR="003A11E0">
        <w:rPr>
          <w:bCs/>
          <w:sz w:val="28"/>
          <w:szCs w:val="28"/>
          <w:lang w:val="uk-UA"/>
        </w:rPr>
        <w:t xml:space="preserve"> </w:t>
      </w:r>
      <w:r w:rsidR="00DA382B">
        <w:rPr>
          <w:bCs/>
          <w:sz w:val="28"/>
          <w:szCs w:val="28"/>
          <w:lang w:val="uk-UA"/>
        </w:rPr>
        <w:t xml:space="preserve"> </w:t>
      </w:r>
      <w:r w:rsidR="0038521F">
        <w:rPr>
          <w:bCs/>
          <w:sz w:val="28"/>
          <w:szCs w:val="28"/>
          <w:lang w:val="uk-UA"/>
        </w:rPr>
        <w:t xml:space="preserve">    </w:t>
      </w:r>
      <w:r w:rsidR="00DA382B">
        <w:rPr>
          <w:bCs/>
          <w:sz w:val="28"/>
          <w:szCs w:val="28"/>
          <w:lang w:val="uk-UA"/>
        </w:rPr>
        <w:t xml:space="preserve"> </w:t>
      </w:r>
      <w:r w:rsidR="0038635D">
        <w:rPr>
          <w:bCs/>
          <w:sz w:val="28"/>
          <w:szCs w:val="28"/>
          <w:lang w:val="uk-UA"/>
        </w:rPr>
        <w:t>І</w:t>
      </w:r>
      <w:r w:rsidR="003A11E0">
        <w:rPr>
          <w:bCs/>
          <w:sz w:val="28"/>
          <w:szCs w:val="28"/>
          <w:lang w:val="uk-UA"/>
        </w:rPr>
        <w:t>нга</w:t>
      </w:r>
      <w:r w:rsidR="0038635D">
        <w:rPr>
          <w:bCs/>
          <w:sz w:val="28"/>
          <w:szCs w:val="28"/>
          <w:lang w:val="uk-UA"/>
        </w:rPr>
        <w:t xml:space="preserve"> </w:t>
      </w:r>
      <w:r w:rsidR="000823DF">
        <w:rPr>
          <w:bCs/>
          <w:sz w:val="28"/>
          <w:szCs w:val="28"/>
          <w:lang w:val="uk-UA"/>
        </w:rPr>
        <w:t>Г</w:t>
      </w:r>
      <w:r w:rsidR="003A11E0">
        <w:rPr>
          <w:bCs/>
          <w:sz w:val="28"/>
          <w:szCs w:val="28"/>
          <w:lang w:val="uk-UA"/>
        </w:rPr>
        <w:t>ОНЧАРЕНКО</w:t>
      </w:r>
    </w:p>
    <w:tbl>
      <w:tblPr>
        <w:tblW w:w="9419" w:type="dxa"/>
        <w:tblLook w:val="04A0"/>
      </w:tblPr>
      <w:tblGrid>
        <w:gridCol w:w="496"/>
        <w:gridCol w:w="960"/>
        <w:gridCol w:w="960"/>
        <w:gridCol w:w="960"/>
        <w:gridCol w:w="1727"/>
        <w:gridCol w:w="2187"/>
        <w:gridCol w:w="960"/>
        <w:gridCol w:w="10"/>
        <w:gridCol w:w="812"/>
        <w:gridCol w:w="337"/>
        <w:gridCol w:w="10"/>
      </w:tblGrid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9335C1" w:rsidP="001F28F5">
            <w:pPr>
              <w:widowControl/>
              <w:suppressAutoHyphens w:val="0"/>
            </w:pPr>
            <w:r>
              <w:rPr>
                <w:color w:val="000000"/>
                <w:lang w:val="uk-UA"/>
              </w:rPr>
              <w:lastRenderedPageBreak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DE18A0" w:rsidP="00044CBC">
            <w:pPr>
              <w:widowControl/>
              <w:suppressAutoHyphens w:val="0"/>
              <w:ind w:right="-39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1F28F5" w:rsidRPr="001F28F5">
              <w:rPr>
                <w:sz w:val="28"/>
                <w:szCs w:val="28"/>
                <w:lang w:val="uk-UA"/>
              </w:rPr>
              <w:t xml:space="preserve"> </w:t>
            </w:r>
            <w:r w:rsidR="001F28F5" w:rsidRPr="001F28F5">
              <w:rPr>
                <w:sz w:val="28"/>
                <w:szCs w:val="28"/>
              </w:rPr>
              <w:t xml:space="preserve">Додаток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gridAfter w:val="1"/>
          <w:wAfter w:w="10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DE18A0" w:rsidP="001F28F5">
            <w:pPr>
              <w:widowControl/>
              <w:suppressAutoHyphens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1F28F5" w:rsidRPr="001F28F5">
              <w:rPr>
                <w:sz w:val="28"/>
                <w:szCs w:val="28"/>
                <w:lang w:val="uk-UA"/>
              </w:rPr>
              <w:t xml:space="preserve">  ЗАТВЕРДЖЕНО</w:t>
            </w:r>
          </w:p>
          <w:p w:rsidR="001F28F5" w:rsidRPr="001F28F5" w:rsidRDefault="00DE18A0" w:rsidP="001F28F5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1F28F5" w:rsidRPr="001F28F5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1F28F5" w:rsidRPr="001F28F5" w:rsidTr="00AD69EE">
        <w:trPr>
          <w:gridAfter w:val="1"/>
          <w:wAfter w:w="10" w:type="dxa"/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DE18A0" w:rsidRDefault="00DE18A0" w:rsidP="001F28F5">
            <w:pPr>
              <w:widowControl/>
              <w:suppressAutoHyphens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1F28F5" w:rsidRPr="001F28F5">
              <w:rPr>
                <w:sz w:val="28"/>
                <w:szCs w:val="28"/>
                <w:lang w:val="uk-UA"/>
              </w:rPr>
              <w:t xml:space="preserve">    </w:t>
            </w:r>
            <w:r w:rsidR="001F28F5" w:rsidRPr="001F28F5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29.11.2023</w:t>
            </w:r>
            <w:r w:rsidR="001F28F5" w:rsidRPr="001F28F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71-</w:t>
            </w:r>
            <w:r>
              <w:rPr>
                <w:sz w:val="28"/>
                <w:szCs w:val="28"/>
                <w:lang w:val="uk-UA"/>
              </w:rPr>
              <w:t>91/VIII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1F28F5" w:rsidRPr="001F28F5" w:rsidTr="00AD69EE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DE18A0" w:rsidP="001F28F5">
            <w:pPr>
              <w:widowControl/>
              <w:suppressAutoHyphens w:val="0"/>
              <w:ind w:right="-10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1F28F5" w:rsidRPr="001F28F5">
              <w:rPr>
                <w:sz w:val="28"/>
                <w:szCs w:val="28"/>
                <w:lang w:val="uk-UA"/>
              </w:rPr>
              <w:t xml:space="preserve"> </w:t>
            </w:r>
            <w:r w:rsidR="001F28F5" w:rsidRPr="001F28F5">
              <w:rPr>
                <w:sz w:val="28"/>
                <w:szCs w:val="28"/>
              </w:rPr>
              <w:t>Структура і штат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Смілянського міського центру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gridAfter w:val="1"/>
          <w:wAfter w:w="10" w:type="dxa"/>
          <w:trHeight w:val="375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соціальних служб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8E1D18" w:rsidRDefault="001F28F5" w:rsidP="001F28F5">
            <w:pPr>
              <w:widowControl/>
              <w:suppressAutoHyphens w:val="0"/>
              <w:jc w:val="center"/>
              <w:rPr>
                <w:lang w:val="uk-UA"/>
              </w:rPr>
            </w:pPr>
            <w:r w:rsidRPr="001F28F5">
              <w:rPr>
                <w:lang w:val="uk-UA"/>
              </w:rPr>
              <w:t xml:space="preserve">                         </w:t>
            </w:r>
            <w:r w:rsidRPr="001F28F5">
              <w:t>з 01.</w:t>
            </w:r>
            <w:r w:rsidR="008E1D18">
              <w:rPr>
                <w:lang w:val="uk-UA"/>
              </w:rPr>
              <w:t>0</w:t>
            </w:r>
            <w:r w:rsidR="00934249">
              <w:rPr>
                <w:lang w:val="uk-UA"/>
              </w:rPr>
              <w:t>1</w:t>
            </w:r>
            <w:r w:rsidRPr="001F28F5">
              <w:t>.202</w:t>
            </w:r>
            <w:r w:rsidR="008E1D18">
              <w:rPr>
                <w:lang w:val="uk-UA"/>
              </w:rPr>
              <w:t xml:space="preserve">4 </w:t>
            </w:r>
            <w:r w:rsidRPr="001F28F5">
              <w:t>р</w:t>
            </w:r>
            <w:r w:rsidR="008E1D18">
              <w:rPr>
                <w:lang w:val="uk-UA"/>
              </w:rPr>
              <w:t>оку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№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Посада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К-сть штатних одиниць</w:t>
            </w:r>
          </w:p>
        </w:tc>
      </w:tr>
      <w:tr w:rsidR="001F28F5" w:rsidRPr="001F28F5" w:rsidTr="00AD69EE">
        <w:trPr>
          <w:trHeight w:val="375"/>
        </w:trPr>
        <w:tc>
          <w:tcPr>
            <w:tcW w:w="94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Адміністративний персонал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Директор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2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Провідний бухгалтер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3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Інспектор з кадрів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0,25</w:t>
            </w:r>
          </w:p>
        </w:tc>
      </w:tr>
      <w:tr w:rsidR="001F28F5" w:rsidRPr="001F28F5" w:rsidTr="00AD69EE">
        <w:trPr>
          <w:trHeight w:val="375"/>
        </w:trPr>
        <w:tc>
          <w:tcPr>
            <w:tcW w:w="94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Відділ соціальної роботи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4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5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Провідний юрисконсульт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6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Провідний психолог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934249" w:rsidRDefault="00934249" w:rsidP="001F28F5">
            <w:pPr>
              <w:widowControl/>
              <w:suppressAutoHyphens w:val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7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Психолог 1 категорії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8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Провідний фахівець із соціальної роботи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6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9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2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10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0,5</w:t>
            </w:r>
          </w:p>
        </w:tc>
      </w:tr>
      <w:tr w:rsidR="001F28F5" w:rsidRPr="001F28F5" w:rsidTr="00AD69EE">
        <w:trPr>
          <w:trHeight w:val="375"/>
        </w:trPr>
        <w:tc>
          <w:tcPr>
            <w:tcW w:w="94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Служба з перевезення</w:t>
            </w:r>
          </w:p>
        </w:tc>
      </w:tr>
      <w:tr w:rsidR="001F28F5" w:rsidRPr="001F28F5" w:rsidTr="00AD69E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11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Водій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</w:t>
            </w:r>
          </w:p>
        </w:tc>
      </w:tr>
      <w:tr w:rsidR="001F28F5" w:rsidRPr="001F28F5" w:rsidTr="00AD69EE">
        <w:trPr>
          <w:trHeight w:val="375"/>
        </w:trPr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Всього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>17,75</w:t>
            </w:r>
          </w:p>
        </w:tc>
      </w:tr>
      <w:tr w:rsidR="001F28F5" w:rsidRPr="001F28F5" w:rsidTr="00AD69EE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1F28F5" w:rsidRPr="001F28F5" w:rsidTr="00AD69EE">
        <w:trPr>
          <w:trHeight w:val="375"/>
        </w:trPr>
        <w:tc>
          <w:tcPr>
            <w:tcW w:w="94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F5" w:rsidRPr="001F28F5" w:rsidRDefault="001F28F5" w:rsidP="001F28F5">
            <w:pPr>
              <w:widowControl/>
              <w:suppressAutoHyphens w:val="0"/>
              <w:rPr>
                <w:sz w:val="28"/>
                <w:szCs w:val="28"/>
              </w:rPr>
            </w:pPr>
            <w:r w:rsidRPr="001F28F5">
              <w:rPr>
                <w:sz w:val="28"/>
                <w:szCs w:val="28"/>
              </w:rPr>
              <w:t xml:space="preserve">Секретар міської ради                                         </w:t>
            </w:r>
            <w:r w:rsidRPr="001F28F5">
              <w:rPr>
                <w:sz w:val="28"/>
                <w:szCs w:val="28"/>
                <w:lang w:val="uk-UA"/>
              </w:rPr>
              <w:t xml:space="preserve">                 </w:t>
            </w:r>
            <w:r w:rsidRPr="001F28F5">
              <w:rPr>
                <w:sz w:val="28"/>
                <w:szCs w:val="28"/>
              </w:rPr>
              <w:t xml:space="preserve">Юрій СТУДАНС                       </w:t>
            </w:r>
          </w:p>
        </w:tc>
      </w:tr>
    </w:tbl>
    <w:p w:rsidR="001F28F5" w:rsidRPr="001F28F5" w:rsidRDefault="001F28F5" w:rsidP="001F28F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28F5" w:rsidRPr="001F28F5" w:rsidRDefault="001F28F5" w:rsidP="001F28F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28F5" w:rsidRPr="001F28F5" w:rsidRDefault="001F28F5" w:rsidP="001F28F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28F5" w:rsidRPr="001F28F5" w:rsidRDefault="001F28F5" w:rsidP="001F28F5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4249" w:rsidRDefault="00934249" w:rsidP="001F28F5">
      <w:pPr>
        <w:widowControl/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F28F5" w:rsidRPr="00FF0035" w:rsidRDefault="001F28F5" w:rsidP="00934249">
      <w:pPr>
        <w:widowControl/>
        <w:suppressAutoHyphens w:val="0"/>
        <w:spacing w:after="160" w:line="259" w:lineRule="auto"/>
        <w:rPr>
          <w:lang w:val="uk-UA"/>
        </w:rPr>
      </w:pPr>
      <w:r w:rsidRPr="00FF0035">
        <w:rPr>
          <w:rFonts w:eastAsia="Calibri"/>
          <w:lang w:eastAsia="en-US"/>
        </w:rPr>
        <w:t>Інга ГОНЧАРЕНКО</w:t>
      </w:r>
    </w:p>
    <w:sectPr w:rsidR="001F28F5" w:rsidRPr="00FF0035" w:rsidSect="005E3D0E">
      <w:footerReference w:type="default" r:id="rId10"/>
      <w:footnotePr>
        <w:pos w:val="beneathText"/>
      </w:footnotePr>
      <w:pgSz w:w="11906" w:h="16838"/>
      <w:pgMar w:top="851" w:right="851" w:bottom="142" w:left="1418" w:header="720" w:footer="71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151" w:rsidRDefault="00343151">
      <w:r>
        <w:separator/>
      </w:r>
    </w:p>
  </w:endnote>
  <w:endnote w:type="continuationSeparator" w:id="1">
    <w:p w:rsidR="00343151" w:rsidRDefault="0034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95" w:rsidRDefault="005D2C95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6pt;margin-top:.05pt;width:1.1pt;height:13.75pt;z-index:251657728;mso-wrap-distance-left:0;mso-wrap-distance-right:0" stroked="f">
          <v:fill opacity="0" color2="black"/>
          <v:textbox style="mso-next-textbox:#_x0000_s2049" inset="0,0,0,0">
            <w:txbxContent>
              <w:p w:rsidR="005D2C95" w:rsidRDefault="005D2C95">
                <w:pPr>
                  <w:pStyle w:val="a7"/>
                </w:pPr>
              </w:p>
            </w:txbxContent>
          </v:textbox>
          <w10:wrap type="square" side="largest"/>
        </v:shape>
      </w:pict>
    </w:r>
    <w:r>
      <w:rPr>
        <w:lang w:val="uk-UA"/>
      </w:rP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151" w:rsidRDefault="00343151">
      <w:r>
        <w:separator/>
      </w:r>
    </w:p>
  </w:footnote>
  <w:footnote w:type="continuationSeparator" w:id="1">
    <w:p w:rsidR="00343151" w:rsidRDefault="00343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76C"/>
    <w:multiLevelType w:val="hybridMultilevel"/>
    <w:tmpl w:val="76DA2958"/>
    <w:lvl w:ilvl="0" w:tplc="7D3E51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54A87"/>
    <w:multiLevelType w:val="hybridMultilevel"/>
    <w:tmpl w:val="3880EB08"/>
    <w:lvl w:ilvl="0" w:tplc="3E441536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3DC90A41"/>
    <w:multiLevelType w:val="hybridMultilevel"/>
    <w:tmpl w:val="664AB156"/>
    <w:lvl w:ilvl="0" w:tplc="D31A39E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0727"/>
    <w:rsid w:val="000139BC"/>
    <w:rsid w:val="00030EE2"/>
    <w:rsid w:val="00044CBC"/>
    <w:rsid w:val="00071676"/>
    <w:rsid w:val="0007404A"/>
    <w:rsid w:val="00075F15"/>
    <w:rsid w:val="000823DF"/>
    <w:rsid w:val="0009413F"/>
    <w:rsid w:val="000E42F8"/>
    <w:rsid w:val="000F0D90"/>
    <w:rsid w:val="000F673C"/>
    <w:rsid w:val="0013466E"/>
    <w:rsid w:val="00140575"/>
    <w:rsid w:val="00174BDF"/>
    <w:rsid w:val="001811E6"/>
    <w:rsid w:val="00184C97"/>
    <w:rsid w:val="001915F6"/>
    <w:rsid w:val="001A01CC"/>
    <w:rsid w:val="001F28F5"/>
    <w:rsid w:val="0023161B"/>
    <w:rsid w:val="00253337"/>
    <w:rsid w:val="0027005F"/>
    <w:rsid w:val="00276729"/>
    <w:rsid w:val="00277BC1"/>
    <w:rsid w:val="002A458B"/>
    <w:rsid w:val="002C360C"/>
    <w:rsid w:val="002F2C92"/>
    <w:rsid w:val="002F38E3"/>
    <w:rsid w:val="00305F12"/>
    <w:rsid w:val="003156A9"/>
    <w:rsid w:val="00327CA2"/>
    <w:rsid w:val="00332772"/>
    <w:rsid w:val="00343151"/>
    <w:rsid w:val="00382DBB"/>
    <w:rsid w:val="0038521F"/>
    <w:rsid w:val="0038635D"/>
    <w:rsid w:val="003A11E0"/>
    <w:rsid w:val="003A5BA4"/>
    <w:rsid w:val="003A5C24"/>
    <w:rsid w:val="003F4122"/>
    <w:rsid w:val="004277D1"/>
    <w:rsid w:val="00433D13"/>
    <w:rsid w:val="004453AB"/>
    <w:rsid w:val="004458E4"/>
    <w:rsid w:val="00452E1C"/>
    <w:rsid w:val="00457541"/>
    <w:rsid w:val="004653BB"/>
    <w:rsid w:val="004657B5"/>
    <w:rsid w:val="00471122"/>
    <w:rsid w:val="00480C39"/>
    <w:rsid w:val="00490F01"/>
    <w:rsid w:val="004925BC"/>
    <w:rsid w:val="0049511A"/>
    <w:rsid w:val="004B07F8"/>
    <w:rsid w:val="004B40CE"/>
    <w:rsid w:val="004E0126"/>
    <w:rsid w:val="004E6B3F"/>
    <w:rsid w:val="00533B2D"/>
    <w:rsid w:val="00544D26"/>
    <w:rsid w:val="00564BD3"/>
    <w:rsid w:val="0057717D"/>
    <w:rsid w:val="005809EB"/>
    <w:rsid w:val="00585272"/>
    <w:rsid w:val="005B7B88"/>
    <w:rsid w:val="005C22CC"/>
    <w:rsid w:val="005D2C95"/>
    <w:rsid w:val="005E0DB1"/>
    <w:rsid w:val="005E13E5"/>
    <w:rsid w:val="005E3D0E"/>
    <w:rsid w:val="005F0C43"/>
    <w:rsid w:val="006119D4"/>
    <w:rsid w:val="00625AFF"/>
    <w:rsid w:val="00634F22"/>
    <w:rsid w:val="00640C09"/>
    <w:rsid w:val="00641FD7"/>
    <w:rsid w:val="006448DA"/>
    <w:rsid w:val="00653517"/>
    <w:rsid w:val="006654E8"/>
    <w:rsid w:val="00671996"/>
    <w:rsid w:val="006A01AE"/>
    <w:rsid w:val="006B230A"/>
    <w:rsid w:val="006B2D6A"/>
    <w:rsid w:val="006F7ABB"/>
    <w:rsid w:val="007201C5"/>
    <w:rsid w:val="0074496D"/>
    <w:rsid w:val="00751DFA"/>
    <w:rsid w:val="007532FA"/>
    <w:rsid w:val="00766A9B"/>
    <w:rsid w:val="0077332E"/>
    <w:rsid w:val="0077343F"/>
    <w:rsid w:val="007968E9"/>
    <w:rsid w:val="007A1CCE"/>
    <w:rsid w:val="0080075C"/>
    <w:rsid w:val="00803860"/>
    <w:rsid w:val="00804BE9"/>
    <w:rsid w:val="00827937"/>
    <w:rsid w:val="00840430"/>
    <w:rsid w:val="00854F1C"/>
    <w:rsid w:val="00860F3F"/>
    <w:rsid w:val="008706EB"/>
    <w:rsid w:val="00873CFF"/>
    <w:rsid w:val="00876469"/>
    <w:rsid w:val="00876BE4"/>
    <w:rsid w:val="0089293B"/>
    <w:rsid w:val="008A5B2D"/>
    <w:rsid w:val="008C511F"/>
    <w:rsid w:val="008C7F87"/>
    <w:rsid w:val="008E1D18"/>
    <w:rsid w:val="008E2180"/>
    <w:rsid w:val="008F0E95"/>
    <w:rsid w:val="008F4C16"/>
    <w:rsid w:val="009335C1"/>
    <w:rsid w:val="00934249"/>
    <w:rsid w:val="0093554A"/>
    <w:rsid w:val="00951193"/>
    <w:rsid w:val="00973239"/>
    <w:rsid w:val="00980B98"/>
    <w:rsid w:val="009917B7"/>
    <w:rsid w:val="009B4E90"/>
    <w:rsid w:val="009C1322"/>
    <w:rsid w:val="009C1881"/>
    <w:rsid w:val="009C208B"/>
    <w:rsid w:val="009D247F"/>
    <w:rsid w:val="009D2A77"/>
    <w:rsid w:val="009E499F"/>
    <w:rsid w:val="009E7A28"/>
    <w:rsid w:val="009F0BEE"/>
    <w:rsid w:val="009F1153"/>
    <w:rsid w:val="00A0602C"/>
    <w:rsid w:val="00A115B9"/>
    <w:rsid w:val="00A66216"/>
    <w:rsid w:val="00A734C9"/>
    <w:rsid w:val="00AB46EB"/>
    <w:rsid w:val="00AB7BD6"/>
    <w:rsid w:val="00AD69EE"/>
    <w:rsid w:val="00AF1E4F"/>
    <w:rsid w:val="00B032BC"/>
    <w:rsid w:val="00B20643"/>
    <w:rsid w:val="00B21FEB"/>
    <w:rsid w:val="00B279E6"/>
    <w:rsid w:val="00B40FE0"/>
    <w:rsid w:val="00B41D6A"/>
    <w:rsid w:val="00B752F8"/>
    <w:rsid w:val="00B94996"/>
    <w:rsid w:val="00BE03A2"/>
    <w:rsid w:val="00C01CBA"/>
    <w:rsid w:val="00C24A40"/>
    <w:rsid w:val="00C4111F"/>
    <w:rsid w:val="00C42F43"/>
    <w:rsid w:val="00CA4159"/>
    <w:rsid w:val="00CA7B85"/>
    <w:rsid w:val="00CD1146"/>
    <w:rsid w:val="00CD252A"/>
    <w:rsid w:val="00CD76F1"/>
    <w:rsid w:val="00D32FD8"/>
    <w:rsid w:val="00D428ED"/>
    <w:rsid w:val="00D56AD0"/>
    <w:rsid w:val="00D61F58"/>
    <w:rsid w:val="00D64D81"/>
    <w:rsid w:val="00D703C5"/>
    <w:rsid w:val="00D81B7C"/>
    <w:rsid w:val="00D83487"/>
    <w:rsid w:val="00D875B7"/>
    <w:rsid w:val="00DA382B"/>
    <w:rsid w:val="00DC2462"/>
    <w:rsid w:val="00DC3E50"/>
    <w:rsid w:val="00DC75A6"/>
    <w:rsid w:val="00DD3CE9"/>
    <w:rsid w:val="00DE18A0"/>
    <w:rsid w:val="00DF542F"/>
    <w:rsid w:val="00DF6279"/>
    <w:rsid w:val="00E031B5"/>
    <w:rsid w:val="00E46513"/>
    <w:rsid w:val="00E46ACF"/>
    <w:rsid w:val="00E566F9"/>
    <w:rsid w:val="00E74574"/>
    <w:rsid w:val="00E90318"/>
    <w:rsid w:val="00EB3AAC"/>
    <w:rsid w:val="00EB4F87"/>
    <w:rsid w:val="00EC78E3"/>
    <w:rsid w:val="00EE60CD"/>
    <w:rsid w:val="00F130EA"/>
    <w:rsid w:val="00F36ECB"/>
    <w:rsid w:val="00F5207B"/>
    <w:rsid w:val="00F86A3C"/>
    <w:rsid w:val="00F909F6"/>
    <w:rsid w:val="00F94B27"/>
    <w:rsid w:val="00FB396C"/>
    <w:rsid w:val="00FB45D4"/>
    <w:rsid w:val="00FC0A34"/>
    <w:rsid w:val="00FE4216"/>
    <w:rsid w:val="00FF0035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DefaultParagraphFontChar"/>
  </w:style>
  <w:style w:type="character" w:customStyle="1" w:styleId="DefaultParagraphFontChar">
    <w:name w:val="Default Paragraph Font Char"/>
  </w:style>
  <w:style w:type="character" w:customStyle="1" w:styleId="5">
    <w:name w:val=" Знак Знак5"/>
    <w:rPr>
      <w:sz w:val="24"/>
      <w:szCs w:val="24"/>
      <w:lang w:val="ru-RU" w:eastAsia="ru-RU" w:bidi="ar-SA"/>
    </w:rPr>
  </w:style>
  <w:style w:type="paragraph" w:styleId="a4">
    <w:name w:val="List"/>
    <w:basedOn w:val="a5"/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5">
    <w:name w:val="Body Text"/>
    <w:basedOn w:val="a"/>
    <w:pPr>
      <w:spacing w:after="120"/>
    </w:pPr>
  </w:style>
  <w:style w:type="paragraph" w:styleId="a9">
    <w:name w:val="Subtitle"/>
    <w:basedOn w:val="a"/>
    <w:next w:val="a5"/>
    <w:qFormat/>
    <w:pPr>
      <w:jc w:val="center"/>
    </w:pPr>
    <w:rPr>
      <w:rFonts w:ascii="Arial" w:hAnsi="Arial" w:cs="Arial"/>
      <w:b/>
      <w:bCs/>
      <w:sz w:val="36"/>
      <w:lang w:val="uk-UA"/>
    </w:rPr>
  </w:style>
  <w:style w:type="paragraph" w:styleId="aa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Содержимое врезки"/>
    <w:basedOn w:val="a5"/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character" w:customStyle="1" w:styleId="rvts23">
    <w:name w:val="rvts23"/>
    <w:rsid w:val="005E3D0E"/>
  </w:style>
  <w:style w:type="paragraph" w:customStyle="1" w:styleId="rvps6">
    <w:name w:val="rvps6"/>
    <w:basedOn w:val="a"/>
    <w:rsid w:val="005E3D0E"/>
    <w:pPr>
      <w:widowControl/>
      <w:suppressAutoHyphens w:val="0"/>
      <w:spacing w:before="100" w:beforeAutospacing="1" w:after="100" w:afterAutospacing="1"/>
    </w:pPr>
  </w:style>
  <w:style w:type="character" w:styleId="ae">
    <w:name w:val="Hyperlink"/>
    <w:rsid w:val="005E3D0E"/>
    <w:rPr>
      <w:color w:val="0000FF"/>
      <w:u w:val="single"/>
    </w:rPr>
  </w:style>
  <w:style w:type="paragraph" w:customStyle="1" w:styleId="rvps2">
    <w:name w:val="rvps2"/>
    <w:basedOn w:val="a"/>
    <w:rsid w:val="005E3D0E"/>
    <w:pPr>
      <w:widowControl/>
      <w:suppressAutoHyphens w:val="0"/>
      <w:spacing w:before="100" w:beforeAutospacing="1" w:after="100" w:afterAutospacing="1"/>
    </w:pPr>
  </w:style>
  <w:style w:type="character" w:customStyle="1" w:styleId="rvts37">
    <w:name w:val="rvts37"/>
    <w:rsid w:val="005E3D0E"/>
  </w:style>
  <w:style w:type="paragraph" w:styleId="af">
    <w:name w:val="List Paragraph"/>
    <w:basedOn w:val="a"/>
    <w:uiPriority w:val="34"/>
    <w:qFormat/>
    <w:rsid w:val="00075F15"/>
    <w:pPr>
      <w:widowControl/>
      <w:suppressAutoHyphens w:val="0"/>
      <w:ind w:left="708"/>
    </w:pPr>
    <w:rPr>
      <w:lang w:val="uk-UA"/>
    </w:rPr>
  </w:style>
  <w:style w:type="paragraph" w:styleId="af0">
    <w:name w:val="Balloon Text"/>
    <w:basedOn w:val="a"/>
    <w:link w:val="af1"/>
    <w:rsid w:val="004653B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6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A652-9A2F-4531-97C9-9C5B0F32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3165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Люба</cp:lastModifiedBy>
  <cp:revision>2</cp:revision>
  <cp:lastPrinted>2023-11-13T13:26:00Z</cp:lastPrinted>
  <dcterms:created xsi:type="dcterms:W3CDTF">2024-01-16T10:26:00Z</dcterms:created>
  <dcterms:modified xsi:type="dcterms:W3CDTF">2024-01-16T10:26:00Z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