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12" w:rsidRDefault="002A5612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 w:rsidRPr="00B67935"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75pt;height:51.75pt;visibility:visible">
            <v:imagedata r:id="rId5" o:title=""/>
          </v:shape>
        </w:pict>
      </w:r>
    </w:p>
    <w:p w:rsidR="002A5612" w:rsidRPr="007837E0" w:rsidRDefault="002A5612" w:rsidP="007837E0">
      <w:pPr>
        <w:pStyle w:val="Title"/>
        <w:rPr>
          <w:noProof/>
        </w:rPr>
      </w:pPr>
    </w:p>
    <w:p w:rsidR="002A5612" w:rsidRPr="007837E0" w:rsidRDefault="002A5612" w:rsidP="007837E0">
      <w:pPr>
        <w:pStyle w:val="Title"/>
        <w:rPr>
          <w:rFonts w:ascii="Times New Roman" w:hAnsi="Times New Roman"/>
          <w:b w:val="0"/>
          <w:noProof/>
        </w:rPr>
      </w:pPr>
      <w:r w:rsidRPr="007837E0">
        <w:rPr>
          <w:rFonts w:ascii="Times New Roman" w:hAnsi="Times New Roman"/>
          <w:b w:val="0"/>
          <w:noProof/>
        </w:rPr>
        <w:t xml:space="preserve">СМІЛЯНСЬКА МІСЬКА РАДА </w:t>
      </w:r>
    </w:p>
    <w:p w:rsidR="002A5612" w:rsidRPr="007837E0" w:rsidRDefault="002A5612" w:rsidP="007837E0">
      <w:pPr>
        <w:pStyle w:val="Title"/>
        <w:rPr>
          <w:rFonts w:ascii="Times New Roman" w:hAnsi="Times New Roman"/>
          <w:b w:val="0"/>
          <w:noProof/>
        </w:rPr>
      </w:pPr>
      <w:r w:rsidRPr="007837E0">
        <w:rPr>
          <w:rFonts w:ascii="Times New Roman" w:hAnsi="Times New Roman"/>
          <w:b w:val="0"/>
          <w:noProof/>
        </w:rPr>
        <w:t>ВИКОНАВЧИЙ КОМІТЕТ</w:t>
      </w:r>
    </w:p>
    <w:p w:rsidR="002A5612" w:rsidRPr="007837E0" w:rsidRDefault="002A5612" w:rsidP="007837E0">
      <w:pPr>
        <w:pStyle w:val="Title"/>
        <w:rPr>
          <w:rFonts w:ascii="Times New Roman" w:hAnsi="Times New Roman"/>
          <w:noProof/>
          <w:sz w:val="16"/>
          <w:szCs w:val="16"/>
        </w:rPr>
      </w:pPr>
    </w:p>
    <w:p w:rsidR="002A5612" w:rsidRPr="007837E0" w:rsidRDefault="002A5612" w:rsidP="007837E0">
      <w:pPr>
        <w:pStyle w:val="Title"/>
        <w:rPr>
          <w:rFonts w:ascii="Times New Roman" w:hAnsi="Times New Roman"/>
          <w:noProof/>
        </w:rPr>
      </w:pPr>
      <w:r w:rsidRPr="007837E0">
        <w:rPr>
          <w:rFonts w:ascii="Times New Roman" w:hAnsi="Times New Roman"/>
          <w:noProof/>
        </w:rPr>
        <w:t>Р І Ш Е Н Н Я</w:t>
      </w:r>
    </w:p>
    <w:p w:rsidR="002A5612" w:rsidRPr="007837E0" w:rsidRDefault="002A5612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2A5612" w:rsidRPr="007837E0" w:rsidRDefault="002A5612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2A5612" w:rsidRDefault="002A5612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__________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</w:t>
      </w:r>
    </w:p>
    <w:p w:rsidR="002A5612" w:rsidRPr="00A93BEB" w:rsidRDefault="002A5612" w:rsidP="005C2406">
      <w:pPr>
        <w:spacing w:after="0" w:line="240" w:lineRule="auto"/>
        <w:ind w:right="181"/>
        <w:rPr>
          <w:rFonts w:ascii="Times New Roman" w:hAnsi="Times New Roman"/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>Про виплату допомоги</w:t>
      </w:r>
    </w:p>
    <w:p w:rsidR="002A5612" w:rsidRDefault="002A5612" w:rsidP="005C2406">
      <w:pPr>
        <w:spacing w:after="0" w:line="240" w:lineRule="auto"/>
        <w:ind w:right="181"/>
        <w:rPr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>на поховання</w:t>
      </w:r>
    </w:p>
    <w:p w:rsidR="002A5612" w:rsidRDefault="002A5612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612" w:rsidRPr="00A93BEB" w:rsidRDefault="002A5612" w:rsidP="005C24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bookmarkStart w:id="0" w:name="_Hlk155608065"/>
      <w:r w:rsidRPr="006D77B1">
        <w:rPr>
          <w:rFonts w:ascii="Times New Roman" w:hAnsi="Times New Roman"/>
          <w:sz w:val="28"/>
          <w:szCs w:val="28"/>
          <w:lang w:val="uk-UA"/>
        </w:rPr>
        <w:t xml:space="preserve">Відповідно до п.п.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ч.1 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ст. 28, п.п.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» ч. 1 ст. 34, </w:t>
      </w:r>
      <w:r w:rsidRPr="006D77B1">
        <w:rPr>
          <w:rFonts w:ascii="Times New Roman" w:hAnsi="Times New Roman"/>
          <w:sz w:val="28"/>
          <w:szCs w:val="28"/>
          <w:lang w:val="uk-UA"/>
        </w:rPr>
        <w:t>п. 3 ч. 4 ст. 42, ч. 6 ст. 59 Закону Укра</w:t>
      </w:r>
      <w:r>
        <w:rPr>
          <w:rFonts w:ascii="Times New Roman" w:hAnsi="Times New Roman"/>
          <w:sz w:val="28"/>
          <w:szCs w:val="28"/>
          <w:lang w:val="uk-UA"/>
        </w:rPr>
        <w:t>їни від 21.05.1997 № 280/97-ВР «</w:t>
      </w:r>
      <w:r w:rsidRPr="006D77B1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D77B1">
        <w:rPr>
          <w:rFonts w:ascii="Times New Roman" w:hAnsi="Times New Roman"/>
          <w:sz w:val="28"/>
          <w:szCs w:val="28"/>
          <w:lang w:val="uk-UA"/>
        </w:rPr>
        <w:t>, ст.13 Закону України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від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10.07.2003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№1102-</w:t>
      </w:r>
      <w:r w:rsidRPr="00A93BEB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поховання та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похоронну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справу»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D77B1">
        <w:rPr>
          <w:rFonts w:ascii="Times New Roman" w:hAnsi="Times New Roman"/>
          <w:sz w:val="28"/>
          <w:szCs w:val="28"/>
          <w:lang w:val="uk-UA"/>
        </w:rPr>
        <w:t>постанови Кабінету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6D77B1">
        <w:rPr>
          <w:rFonts w:ascii="Times New Roman" w:hAnsi="Times New Roman"/>
          <w:sz w:val="28"/>
          <w:szCs w:val="28"/>
          <w:lang w:val="uk-UA"/>
        </w:rPr>
        <w:t>іністрів України від 31.01.2007 № 99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затвердження Порядку надання допомоги на поховання деяких категорій осіб виконавцю волевиявлення померлого або особі, яка з</w:t>
      </w:r>
      <w:r>
        <w:rPr>
          <w:rFonts w:ascii="Times New Roman" w:hAnsi="Times New Roman"/>
          <w:sz w:val="28"/>
          <w:szCs w:val="28"/>
          <w:lang w:val="uk-UA"/>
        </w:rPr>
        <w:t>обов’язалася поховати померлого»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та рішення міської ради від </w:t>
      </w:r>
      <w:r w:rsidRPr="00A93BEB">
        <w:rPr>
          <w:rFonts w:ascii="Times New Roman" w:hAnsi="Times New Roman"/>
          <w:sz w:val="28"/>
          <w:szCs w:val="28"/>
          <w:lang w:val="uk-UA"/>
        </w:rPr>
        <w:t>06</w:t>
      </w:r>
      <w:r w:rsidRPr="006D77B1">
        <w:rPr>
          <w:rFonts w:ascii="Times New Roman" w:hAnsi="Times New Roman"/>
          <w:sz w:val="28"/>
          <w:szCs w:val="28"/>
          <w:lang w:val="uk-UA"/>
        </w:rPr>
        <w:t>.0</w:t>
      </w:r>
      <w:r w:rsidRPr="00A93BEB">
        <w:rPr>
          <w:rFonts w:ascii="Times New Roman" w:hAnsi="Times New Roman"/>
          <w:sz w:val="28"/>
          <w:szCs w:val="28"/>
          <w:lang w:val="uk-UA"/>
        </w:rPr>
        <w:t>4</w:t>
      </w:r>
      <w:r w:rsidRPr="006D77B1">
        <w:rPr>
          <w:rFonts w:ascii="Times New Roman" w:hAnsi="Times New Roman"/>
          <w:sz w:val="28"/>
          <w:szCs w:val="28"/>
          <w:lang w:val="uk-UA"/>
        </w:rPr>
        <w:t>.20</w:t>
      </w:r>
      <w:r w:rsidRPr="00A93BEB">
        <w:rPr>
          <w:rFonts w:ascii="Times New Roman" w:hAnsi="Times New Roman"/>
          <w:sz w:val="28"/>
          <w:szCs w:val="28"/>
          <w:lang w:val="uk-UA"/>
        </w:rPr>
        <w:t>20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122-35/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ІІ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затвердження Порядку про надання допомоги на поховання деяких категорій осіб виконавцю волевиявлення померлого або особі, яка зобов’язалася поховати померлого та встановлення розміру допомоги на поховання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розглянувши заяви громадян з відповідним пакетом документів про надання допомоги на поховання осіб, які не досягли пенсійного віку та на момент смерті не працювали, </w:t>
      </w:r>
      <w:r w:rsidRPr="006D77B1">
        <w:rPr>
          <w:rFonts w:ascii="Times New Roman" w:hAnsi="Times New Roman"/>
          <w:sz w:val="28"/>
          <w:szCs w:val="28"/>
          <w:lang w:val="uk-UA"/>
        </w:rPr>
        <w:t>виконавчий комітет міської ради</w:t>
      </w:r>
    </w:p>
    <w:bookmarkEnd w:id="0"/>
    <w:p w:rsidR="002A5612" w:rsidRDefault="002A5612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:rsidR="002A5612" w:rsidRDefault="002A5612" w:rsidP="005C2406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Pr="00487831" w:rsidRDefault="002A5612" w:rsidP="005C2406">
      <w:pPr>
        <w:pStyle w:val="BodyTextIndent"/>
        <w:numPr>
          <w:ilvl w:val="0"/>
          <w:numId w:val="4"/>
        </w:numPr>
        <w:ind w:right="180"/>
        <w:jc w:val="both"/>
        <w:rPr>
          <w:rFonts w:ascii="Times New Roman" w:hAnsi="Times New Roman"/>
          <w:sz w:val="28"/>
          <w:szCs w:val="28"/>
        </w:rPr>
      </w:pPr>
      <w:r w:rsidRPr="00487831">
        <w:rPr>
          <w:rFonts w:ascii="Times New Roman" w:hAnsi="Times New Roman"/>
          <w:sz w:val="28"/>
          <w:szCs w:val="28"/>
        </w:rPr>
        <w:t xml:space="preserve"> Виплатити допомогу в роз</w:t>
      </w:r>
      <w:r>
        <w:rPr>
          <w:rFonts w:ascii="Times New Roman" w:hAnsi="Times New Roman"/>
          <w:sz w:val="28"/>
          <w:szCs w:val="28"/>
        </w:rPr>
        <w:t>мірі 1000 (одна тисяча) гривень</w:t>
      </w:r>
      <w:r>
        <w:rPr>
          <w:rFonts w:ascii="Times New Roman" w:hAnsi="Times New Roman"/>
          <w:sz w:val="28"/>
          <w:szCs w:val="28"/>
          <w:lang w:val="uk-UA"/>
        </w:rPr>
        <w:t xml:space="preserve"> кожному</w:t>
      </w:r>
      <w:r w:rsidRPr="00487831">
        <w:rPr>
          <w:rFonts w:ascii="Times New Roman" w:hAnsi="Times New Roman"/>
          <w:sz w:val="28"/>
          <w:szCs w:val="28"/>
        </w:rPr>
        <w:t>:</w:t>
      </w:r>
    </w:p>
    <w:p w:rsidR="002A5612" w:rsidRDefault="002A5612" w:rsidP="00AB7A54">
      <w:pPr>
        <w:pStyle w:val="BodyText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Васютіній Світлані Олександрівні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проживає в </w:t>
      </w:r>
      <w:r>
        <w:rPr>
          <w:rFonts w:ascii="Times New Roman" w:hAnsi="Times New Roman"/>
          <w:sz w:val="28"/>
          <w:szCs w:val="28"/>
          <w:lang w:val="uk-UA"/>
        </w:rPr>
        <w:t xml:space="preserve">м. Сміла, вул. Героїв Небесної Сотні, буд. 50 </w:t>
      </w:r>
      <w:r w:rsidRPr="00FD034B">
        <w:rPr>
          <w:rFonts w:ascii="Times New Roman" w:hAnsi="Times New Roman"/>
          <w:sz w:val="28"/>
          <w:szCs w:val="28"/>
          <w:lang w:val="uk-UA"/>
        </w:rPr>
        <w:t xml:space="preserve">на поховання </w:t>
      </w:r>
      <w:r>
        <w:rPr>
          <w:rFonts w:ascii="Times New Roman" w:hAnsi="Times New Roman"/>
          <w:sz w:val="28"/>
          <w:szCs w:val="28"/>
          <w:lang w:val="uk-UA"/>
        </w:rPr>
        <w:t>Зімнухова Олександра Вікторовича, 04.10.1986</w:t>
      </w:r>
      <w:r w:rsidRPr="00FD034B">
        <w:rPr>
          <w:rFonts w:ascii="Times New Roman" w:hAnsi="Times New Roman"/>
          <w:sz w:val="28"/>
          <w:szCs w:val="28"/>
          <w:lang w:val="uk-UA"/>
        </w:rPr>
        <w:t xml:space="preserve"> року народження,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FD034B">
        <w:rPr>
          <w:rFonts w:ascii="Times New Roman" w:hAnsi="Times New Roman"/>
          <w:sz w:val="28"/>
          <w:szCs w:val="28"/>
          <w:lang w:val="uk-UA"/>
        </w:rPr>
        <w:t xml:space="preserve"> помер</w:t>
      </w:r>
      <w:r>
        <w:rPr>
          <w:rFonts w:ascii="Times New Roman" w:hAnsi="Times New Roman"/>
          <w:sz w:val="28"/>
          <w:szCs w:val="28"/>
          <w:lang w:val="uk-UA"/>
        </w:rPr>
        <w:t xml:space="preserve"> 07.11.2024 року;</w:t>
      </w:r>
    </w:p>
    <w:p w:rsidR="002A5612" w:rsidRDefault="002A5612" w:rsidP="00AB7A54">
      <w:pPr>
        <w:pStyle w:val="BodyText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гр. Зелтіньш Юлії Юріївні, яка проживає в м. Черкаси, вул. Кооперативна, буд. 5, кв. 9 на поховання Кудряшова Юрія Володимировича, 02.08.1962 року народження, який помер 22.07.2024 року;</w:t>
      </w:r>
    </w:p>
    <w:p w:rsidR="002A5612" w:rsidRDefault="002A5612" w:rsidP="00AB7A54">
      <w:pPr>
        <w:pStyle w:val="BodyText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гр. Скорик Олені Забирівні, яка проживає в м. Сміла, вул. Мірошниченка, буд. 4 на поховання Скорика Андрія Леонідовича, 05.01.1983 року народження, який помер 17.11.2024 року.</w:t>
      </w:r>
    </w:p>
    <w:p w:rsidR="002A5612" w:rsidRPr="00666189" w:rsidRDefault="002A5612" w:rsidP="00245419">
      <w:pPr>
        <w:pStyle w:val="BodyText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A93BEB">
        <w:rPr>
          <w:rFonts w:ascii="Times New Roman" w:hAnsi="Times New Roman"/>
          <w:sz w:val="28"/>
          <w:szCs w:val="28"/>
          <w:lang w:val="uk-UA"/>
        </w:rPr>
        <w:t>2. Фінансовому управлінню профінансувати управління праці та соціального захисту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sz w:val="28"/>
          <w:szCs w:val="28"/>
          <w:lang w:val="uk-UA"/>
        </w:rPr>
        <w:t>населення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рахунок інших видатків, передбачених бюджетом міста по КПКВК </w:t>
      </w:r>
      <w:r>
        <w:rPr>
          <w:rFonts w:ascii="Times New Roman" w:hAnsi="Times New Roman"/>
          <w:sz w:val="28"/>
          <w:szCs w:val="28"/>
          <w:lang w:val="uk-UA"/>
        </w:rPr>
        <w:t xml:space="preserve">МБ 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0813242 на загальну суму </w:t>
      </w:r>
      <w:r>
        <w:rPr>
          <w:rFonts w:ascii="Times New Roman" w:hAnsi="Times New Roman"/>
          <w:sz w:val="28"/>
          <w:szCs w:val="28"/>
          <w:lang w:val="uk-UA"/>
        </w:rPr>
        <w:t>3000 (три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тисячі</w:t>
      </w:r>
      <w:r w:rsidRPr="00A93BEB">
        <w:rPr>
          <w:rFonts w:ascii="Times New Roman" w:hAnsi="Times New Roman"/>
          <w:sz w:val="28"/>
          <w:szCs w:val="28"/>
          <w:lang w:val="uk-UA"/>
        </w:rPr>
        <w:t>) гривень.</w:t>
      </w:r>
    </w:p>
    <w:p w:rsidR="002A5612" w:rsidRDefault="002A5612" w:rsidP="005E7253">
      <w:pPr>
        <w:widowControl w:val="0"/>
        <w:tabs>
          <w:tab w:val="left" w:pos="-1458"/>
          <w:tab w:val="left" w:pos="-478"/>
          <w:tab w:val="left" w:pos="360"/>
          <w:tab w:val="left" w:pos="540"/>
          <w:tab w:val="left" w:pos="900"/>
          <w:tab w:val="left" w:pos="6945"/>
        </w:tabs>
        <w:spacing w:after="0" w:line="24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9A78B8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8B8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78B8">
        <w:rPr>
          <w:rFonts w:ascii="Times New Roman" w:hAnsi="Times New Roman"/>
          <w:sz w:val="28"/>
          <w:szCs w:val="28"/>
        </w:rPr>
        <w:t xml:space="preserve">виконанням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78B8">
        <w:rPr>
          <w:rFonts w:ascii="Times New Roman" w:hAnsi="Times New Roman"/>
          <w:sz w:val="28"/>
          <w:szCs w:val="28"/>
        </w:rPr>
        <w:t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8B8">
        <w:rPr>
          <w:rFonts w:ascii="Times New Roman" w:hAnsi="Times New Roman"/>
          <w:sz w:val="28"/>
          <w:szCs w:val="28"/>
        </w:rPr>
        <w:t xml:space="preserve"> 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057419">
        <w:rPr>
          <w:rFonts w:ascii="Times New Roman" w:hAnsi="Times New Roman"/>
          <w:sz w:val="28"/>
          <w:szCs w:val="28"/>
          <w:lang w:val="uk-UA"/>
        </w:rPr>
        <w:t>першого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57419">
        <w:rPr>
          <w:rFonts w:ascii="Times New Roman" w:hAnsi="Times New Roman"/>
          <w:sz w:val="28"/>
          <w:szCs w:val="28"/>
        </w:rPr>
        <w:t>заступника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A5612" w:rsidRDefault="002A5612" w:rsidP="005E7253">
      <w:pPr>
        <w:widowControl w:val="0"/>
        <w:tabs>
          <w:tab w:val="left" w:pos="-1458"/>
          <w:tab w:val="left" w:pos="-478"/>
          <w:tab w:val="left" w:pos="360"/>
          <w:tab w:val="left" w:pos="540"/>
          <w:tab w:val="left" w:pos="900"/>
          <w:tab w:val="left" w:pos="6945"/>
        </w:tabs>
        <w:spacing w:after="0" w:line="24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2E4B66">
      <w:pPr>
        <w:widowControl w:val="0"/>
        <w:tabs>
          <w:tab w:val="left" w:pos="-1458"/>
          <w:tab w:val="left" w:pos="-478"/>
          <w:tab w:val="left" w:pos="360"/>
          <w:tab w:val="left" w:pos="540"/>
          <w:tab w:val="left" w:pos="900"/>
          <w:tab w:val="left" w:pos="694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E2032A">
      <w:pPr>
        <w:widowControl w:val="0"/>
        <w:tabs>
          <w:tab w:val="left" w:pos="-1458"/>
          <w:tab w:val="left" w:pos="-478"/>
          <w:tab w:val="left" w:pos="360"/>
          <w:tab w:val="left" w:pos="540"/>
          <w:tab w:val="left" w:pos="900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</w:rPr>
        <w:t>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:rsidR="002A5612" w:rsidRDefault="002A5612" w:rsidP="002E4B66">
      <w:pPr>
        <w:tabs>
          <w:tab w:val="left" w:pos="64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49562B">
      <w:pPr>
        <w:tabs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49562B">
      <w:pPr>
        <w:tabs>
          <w:tab w:val="left" w:pos="64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</w:t>
      </w:r>
      <w:r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:rsidR="002A5612" w:rsidRDefault="002A5612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813C3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813C3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2A5612" w:rsidRPr="00DF0D73" w:rsidRDefault="002A5612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Pr="005B6458" w:rsidRDefault="002A5612" w:rsidP="0049562B">
      <w:pPr>
        <w:tabs>
          <w:tab w:val="left" w:pos="6480"/>
          <w:tab w:val="left" w:pos="6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458"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/>
          <w:sz w:val="28"/>
          <w:szCs w:val="28"/>
          <w:lang w:val="uk-UA"/>
        </w:rPr>
        <w:tab/>
        <w:t>Олександр ЛИСЕНКО</w:t>
      </w:r>
    </w:p>
    <w:p w:rsidR="002A5612" w:rsidRDefault="002A5612" w:rsidP="005C2406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2A5612" w:rsidRPr="001D73AC" w:rsidRDefault="002A5612" w:rsidP="0049562B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r w:rsidRPr="001D73AC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:rsidR="002A5612" w:rsidRPr="001D73AC" w:rsidRDefault="002A5612" w:rsidP="005C2406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612" w:rsidRPr="00057419" w:rsidRDefault="002A5612" w:rsidP="008A4385">
      <w:pPr>
        <w:tabs>
          <w:tab w:val="left" w:pos="6521"/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>Юридичний відділ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:rsidR="002A5612" w:rsidRDefault="002A5612" w:rsidP="005C2406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2A5612" w:rsidRDefault="002A5612" w:rsidP="001F3BD9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праці </w:t>
      </w:r>
    </w:p>
    <w:p w:rsidR="002A5612" w:rsidRPr="00A532CC" w:rsidRDefault="002A5612" w:rsidP="008A4385">
      <w:pPr>
        <w:tabs>
          <w:tab w:val="left" w:pos="6480"/>
          <w:tab w:val="left" w:pos="68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та соціального захисту населення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Микола ПРОКОФ’ЄВ</w:t>
      </w:r>
    </w:p>
    <w:sectPr w:rsidR="002A5612" w:rsidRPr="00A532CC" w:rsidSect="00E160BA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3116ED"/>
    <w:multiLevelType w:val="hybridMultilevel"/>
    <w:tmpl w:val="A61CF7F0"/>
    <w:lvl w:ilvl="0" w:tplc="426464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1DD6"/>
    <w:rsid w:val="000022CC"/>
    <w:rsid w:val="000043BB"/>
    <w:rsid w:val="0000498E"/>
    <w:rsid w:val="000051EF"/>
    <w:rsid w:val="00006341"/>
    <w:rsid w:val="000128CE"/>
    <w:rsid w:val="00015058"/>
    <w:rsid w:val="00015D8F"/>
    <w:rsid w:val="00017F1A"/>
    <w:rsid w:val="00021002"/>
    <w:rsid w:val="00022CEC"/>
    <w:rsid w:val="000238B2"/>
    <w:rsid w:val="0002524C"/>
    <w:rsid w:val="000260E9"/>
    <w:rsid w:val="00027A6C"/>
    <w:rsid w:val="00027C8D"/>
    <w:rsid w:val="000408E2"/>
    <w:rsid w:val="00044016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2DEF"/>
    <w:rsid w:val="00063064"/>
    <w:rsid w:val="00064FCF"/>
    <w:rsid w:val="00067E35"/>
    <w:rsid w:val="000731D5"/>
    <w:rsid w:val="000757F7"/>
    <w:rsid w:val="00075B35"/>
    <w:rsid w:val="00077813"/>
    <w:rsid w:val="000830ED"/>
    <w:rsid w:val="0008473B"/>
    <w:rsid w:val="000851BA"/>
    <w:rsid w:val="00091E1B"/>
    <w:rsid w:val="00092912"/>
    <w:rsid w:val="00093EF6"/>
    <w:rsid w:val="0009430C"/>
    <w:rsid w:val="00095AB5"/>
    <w:rsid w:val="000A112C"/>
    <w:rsid w:val="000A21EE"/>
    <w:rsid w:val="000B551D"/>
    <w:rsid w:val="000C0A7B"/>
    <w:rsid w:val="000C2442"/>
    <w:rsid w:val="000C343A"/>
    <w:rsid w:val="000C3AC2"/>
    <w:rsid w:val="000C42D2"/>
    <w:rsid w:val="000C5BCB"/>
    <w:rsid w:val="000C658C"/>
    <w:rsid w:val="000C7A32"/>
    <w:rsid w:val="000C7E52"/>
    <w:rsid w:val="000D1FD5"/>
    <w:rsid w:val="000D684D"/>
    <w:rsid w:val="000D6CBC"/>
    <w:rsid w:val="000D7532"/>
    <w:rsid w:val="000D79AA"/>
    <w:rsid w:val="000D7E41"/>
    <w:rsid w:val="000E03EF"/>
    <w:rsid w:val="000E1979"/>
    <w:rsid w:val="000E3FAC"/>
    <w:rsid w:val="000E5CFD"/>
    <w:rsid w:val="000F3063"/>
    <w:rsid w:val="000F42DB"/>
    <w:rsid w:val="00100572"/>
    <w:rsid w:val="0010070C"/>
    <w:rsid w:val="001020B0"/>
    <w:rsid w:val="00102D83"/>
    <w:rsid w:val="00107395"/>
    <w:rsid w:val="00112222"/>
    <w:rsid w:val="001208D7"/>
    <w:rsid w:val="00122215"/>
    <w:rsid w:val="001230A8"/>
    <w:rsid w:val="00125160"/>
    <w:rsid w:val="0012698D"/>
    <w:rsid w:val="001301D4"/>
    <w:rsid w:val="00132DD4"/>
    <w:rsid w:val="00133F0A"/>
    <w:rsid w:val="00141401"/>
    <w:rsid w:val="001436A6"/>
    <w:rsid w:val="00156C34"/>
    <w:rsid w:val="00163303"/>
    <w:rsid w:val="001637D0"/>
    <w:rsid w:val="0016515A"/>
    <w:rsid w:val="00166038"/>
    <w:rsid w:val="00172F0A"/>
    <w:rsid w:val="00184DED"/>
    <w:rsid w:val="00190D80"/>
    <w:rsid w:val="00191480"/>
    <w:rsid w:val="00195D2D"/>
    <w:rsid w:val="001977D0"/>
    <w:rsid w:val="001978BD"/>
    <w:rsid w:val="001A306B"/>
    <w:rsid w:val="001A6E0B"/>
    <w:rsid w:val="001B7085"/>
    <w:rsid w:val="001C069F"/>
    <w:rsid w:val="001C155C"/>
    <w:rsid w:val="001C4D2C"/>
    <w:rsid w:val="001C7FCF"/>
    <w:rsid w:val="001D027E"/>
    <w:rsid w:val="001D0B7A"/>
    <w:rsid w:val="001D1AF5"/>
    <w:rsid w:val="001D5FE6"/>
    <w:rsid w:val="001D6EA1"/>
    <w:rsid w:val="001D73AC"/>
    <w:rsid w:val="001E2144"/>
    <w:rsid w:val="001E4D4F"/>
    <w:rsid w:val="001E6164"/>
    <w:rsid w:val="001F0150"/>
    <w:rsid w:val="001F3185"/>
    <w:rsid w:val="001F3BD9"/>
    <w:rsid w:val="001F5C56"/>
    <w:rsid w:val="0020120D"/>
    <w:rsid w:val="002050A2"/>
    <w:rsid w:val="0020723D"/>
    <w:rsid w:val="002110FB"/>
    <w:rsid w:val="00211DC7"/>
    <w:rsid w:val="0021386D"/>
    <w:rsid w:val="00214677"/>
    <w:rsid w:val="00215BD9"/>
    <w:rsid w:val="0021700E"/>
    <w:rsid w:val="0022268F"/>
    <w:rsid w:val="00224F4D"/>
    <w:rsid w:val="002333F0"/>
    <w:rsid w:val="00235EBE"/>
    <w:rsid w:val="00237C1D"/>
    <w:rsid w:val="00245419"/>
    <w:rsid w:val="00245EDA"/>
    <w:rsid w:val="0024641B"/>
    <w:rsid w:val="002473B3"/>
    <w:rsid w:val="00247972"/>
    <w:rsid w:val="002526B6"/>
    <w:rsid w:val="0025616A"/>
    <w:rsid w:val="00263C33"/>
    <w:rsid w:val="002678D9"/>
    <w:rsid w:val="00270161"/>
    <w:rsid w:val="00273766"/>
    <w:rsid w:val="00273891"/>
    <w:rsid w:val="00274A36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4923"/>
    <w:rsid w:val="002A55E9"/>
    <w:rsid w:val="002A5612"/>
    <w:rsid w:val="002A6A05"/>
    <w:rsid w:val="002B4FE5"/>
    <w:rsid w:val="002B5103"/>
    <w:rsid w:val="002C1431"/>
    <w:rsid w:val="002C18B1"/>
    <w:rsid w:val="002C3694"/>
    <w:rsid w:val="002C382B"/>
    <w:rsid w:val="002C6148"/>
    <w:rsid w:val="002D233D"/>
    <w:rsid w:val="002D40FE"/>
    <w:rsid w:val="002E125A"/>
    <w:rsid w:val="002E3481"/>
    <w:rsid w:val="002E4978"/>
    <w:rsid w:val="002E4B66"/>
    <w:rsid w:val="002E51AF"/>
    <w:rsid w:val="002F0936"/>
    <w:rsid w:val="002F14FA"/>
    <w:rsid w:val="002F49F1"/>
    <w:rsid w:val="002F55DB"/>
    <w:rsid w:val="002F55F5"/>
    <w:rsid w:val="002F67AB"/>
    <w:rsid w:val="002F6895"/>
    <w:rsid w:val="003023B9"/>
    <w:rsid w:val="00305077"/>
    <w:rsid w:val="00324222"/>
    <w:rsid w:val="00326474"/>
    <w:rsid w:val="003315FF"/>
    <w:rsid w:val="00331E5F"/>
    <w:rsid w:val="0033234B"/>
    <w:rsid w:val="00333967"/>
    <w:rsid w:val="0033510E"/>
    <w:rsid w:val="00342BF4"/>
    <w:rsid w:val="00345785"/>
    <w:rsid w:val="00346CB0"/>
    <w:rsid w:val="003617D6"/>
    <w:rsid w:val="003638FC"/>
    <w:rsid w:val="00366093"/>
    <w:rsid w:val="00371B45"/>
    <w:rsid w:val="00372F30"/>
    <w:rsid w:val="0037703D"/>
    <w:rsid w:val="00377C8D"/>
    <w:rsid w:val="00377FBC"/>
    <w:rsid w:val="0038093E"/>
    <w:rsid w:val="003866E2"/>
    <w:rsid w:val="00387417"/>
    <w:rsid w:val="003905C5"/>
    <w:rsid w:val="00391327"/>
    <w:rsid w:val="0039357E"/>
    <w:rsid w:val="00393759"/>
    <w:rsid w:val="00394356"/>
    <w:rsid w:val="003952AB"/>
    <w:rsid w:val="0039615C"/>
    <w:rsid w:val="00396D4B"/>
    <w:rsid w:val="003A4A6E"/>
    <w:rsid w:val="003B1AE3"/>
    <w:rsid w:val="003B4D33"/>
    <w:rsid w:val="003D017A"/>
    <w:rsid w:val="003D0607"/>
    <w:rsid w:val="003D3E4F"/>
    <w:rsid w:val="003E1888"/>
    <w:rsid w:val="003F0822"/>
    <w:rsid w:val="003F44EA"/>
    <w:rsid w:val="00401118"/>
    <w:rsid w:val="004037AE"/>
    <w:rsid w:val="004059E7"/>
    <w:rsid w:val="00411799"/>
    <w:rsid w:val="00414E13"/>
    <w:rsid w:val="004319D0"/>
    <w:rsid w:val="00431AE8"/>
    <w:rsid w:val="004327FC"/>
    <w:rsid w:val="00432BF5"/>
    <w:rsid w:val="0043341D"/>
    <w:rsid w:val="004358A3"/>
    <w:rsid w:val="00436A09"/>
    <w:rsid w:val="00436A65"/>
    <w:rsid w:val="00436EB3"/>
    <w:rsid w:val="00444F7A"/>
    <w:rsid w:val="0045228B"/>
    <w:rsid w:val="00454139"/>
    <w:rsid w:val="00454CA0"/>
    <w:rsid w:val="00457BF5"/>
    <w:rsid w:val="00457FBE"/>
    <w:rsid w:val="0046385E"/>
    <w:rsid w:val="00464DBE"/>
    <w:rsid w:val="0046707A"/>
    <w:rsid w:val="004718E1"/>
    <w:rsid w:val="00477E2D"/>
    <w:rsid w:val="00480569"/>
    <w:rsid w:val="0048095E"/>
    <w:rsid w:val="00481639"/>
    <w:rsid w:val="00484049"/>
    <w:rsid w:val="0048473F"/>
    <w:rsid w:val="004859E8"/>
    <w:rsid w:val="004862C6"/>
    <w:rsid w:val="00487831"/>
    <w:rsid w:val="00490333"/>
    <w:rsid w:val="0049383D"/>
    <w:rsid w:val="0049489C"/>
    <w:rsid w:val="004954DA"/>
    <w:rsid w:val="0049562B"/>
    <w:rsid w:val="004A12C4"/>
    <w:rsid w:val="004A1B2A"/>
    <w:rsid w:val="004B4128"/>
    <w:rsid w:val="004C05D5"/>
    <w:rsid w:val="004C0EA5"/>
    <w:rsid w:val="004C72C8"/>
    <w:rsid w:val="004D2E65"/>
    <w:rsid w:val="004D3A23"/>
    <w:rsid w:val="004D751F"/>
    <w:rsid w:val="004E23BA"/>
    <w:rsid w:val="004E3199"/>
    <w:rsid w:val="004E44D9"/>
    <w:rsid w:val="004E77AC"/>
    <w:rsid w:val="004F3FD0"/>
    <w:rsid w:val="004F40E4"/>
    <w:rsid w:val="004F6998"/>
    <w:rsid w:val="005030E7"/>
    <w:rsid w:val="0050537C"/>
    <w:rsid w:val="00506EEB"/>
    <w:rsid w:val="00507AA7"/>
    <w:rsid w:val="0051162D"/>
    <w:rsid w:val="005117F8"/>
    <w:rsid w:val="00513095"/>
    <w:rsid w:val="00520CFF"/>
    <w:rsid w:val="00532225"/>
    <w:rsid w:val="00547937"/>
    <w:rsid w:val="00557973"/>
    <w:rsid w:val="00561CF6"/>
    <w:rsid w:val="0056447C"/>
    <w:rsid w:val="00564678"/>
    <w:rsid w:val="005658BE"/>
    <w:rsid w:val="00565EA0"/>
    <w:rsid w:val="005671D0"/>
    <w:rsid w:val="00570827"/>
    <w:rsid w:val="0057209A"/>
    <w:rsid w:val="00581A9C"/>
    <w:rsid w:val="005829CA"/>
    <w:rsid w:val="00586B16"/>
    <w:rsid w:val="00590139"/>
    <w:rsid w:val="00594B06"/>
    <w:rsid w:val="00596EC0"/>
    <w:rsid w:val="005A0BBF"/>
    <w:rsid w:val="005A56DE"/>
    <w:rsid w:val="005B2581"/>
    <w:rsid w:val="005B6458"/>
    <w:rsid w:val="005B6CE2"/>
    <w:rsid w:val="005B7929"/>
    <w:rsid w:val="005C0304"/>
    <w:rsid w:val="005C0AC8"/>
    <w:rsid w:val="005C160A"/>
    <w:rsid w:val="005C2406"/>
    <w:rsid w:val="005C4759"/>
    <w:rsid w:val="005C4FDC"/>
    <w:rsid w:val="005C6E40"/>
    <w:rsid w:val="005D07C1"/>
    <w:rsid w:val="005D0AF3"/>
    <w:rsid w:val="005D0C6E"/>
    <w:rsid w:val="005D12E2"/>
    <w:rsid w:val="005D182E"/>
    <w:rsid w:val="005D29DF"/>
    <w:rsid w:val="005D457A"/>
    <w:rsid w:val="005D5540"/>
    <w:rsid w:val="005D7A75"/>
    <w:rsid w:val="005E1AC1"/>
    <w:rsid w:val="005E321F"/>
    <w:rsid w:val="005E53C6"/>
    <w:rsid w:val="005E7253"/>
    <w:rsid w:val="005F37B9"/>
    <w:rsid w:val="00601217"/>
    <w:rsid w:val="00602686"/>
    <w:rsid w:val="00602E78"/>
    <w:rsid w:val="00605DB3"/>
    <w:rsid w:val="00606DE7"/>
    <w:rsid w:val="0061396D"/>
    <w:rsid w:val="00614E68"/>
    <w:rsid w:val="00616CE5"/>
    <w:rsid w:val="006177B1"/>
    <w:rsid w:val="00621F29"/>
    <w:rsid w:val="00626B94"/>
    <w:rsid w:val="006318CD"/>
    <w:rsid w:val="00635121"/>
    <w:rsid w:val="00641A5A"/>
    <w:rsid w:val="00642406"/>
    <w:rsid w:val="00642907"/>
    <w:rsid w:val="00642953"/>
    <w:rsid w:val="00643B40"/>
    <w:rsid w:val="006443C0"/>
    <w:rsid w:val="00644CBF"/>
    <w:rsid w:val="00650F93"/>
    <w:rsid w:val="0065263E"/>
    <w:rsid w:val="0065318A"/>
    <w:rsid w:val="006535FF"/>
    <w:rsid w:val="00656FB3"/>
    <w:rsid w:val="00657A75"/>
    <w:rsid w:val="00665828"/>
    <w:rsid w:val="00666189"/>
    <w:rsid w:val="0066798B"/>
    <w:rsid w:val="00671DB6"/>
    <w:rsid w:val="00676C65"/>
    <w:rsid w:val="006775E2"/>
    <w:rsid w:val="00680146"/>
    <w:rsid w:val="00684BA6"/>
    <w:rsid w:val="0069671D"/>
    <w:rsid w:val="00697C87"/>
    <w:rsid w:val="006A29ED"/>
    <w:rsid w:val="006A4E80"/>
    <w:rsid w:val="006A4F46"/>
    <w:rsid w:val="006A572D"/>
    <w:rsid w:val="006A5DE8"/>
    <w:rsid w:val="006A6FB3"/>
    <w:rsid w:val="006A7981"/>
    <w:rsid w:val="006A79D7"/>
    <w:rsid w:val="006A7CC6"/>
    <w:rsid w:val="006B0BFB"/>
    <w:rsid w:val="006B4CE2"/>
    <w:rsid w:val="006B7844"/>
    <w:rsid w:val="006C40C0"/>
    <w:rsid w:val="006C51AE"/>
    <w:rsid w:val="006C7EFB"/>
    <w:rsid w:val="006C7F54"/>
    <w:rsid w:val="006D4BCD"/>
    <w:rsid w:val="006D6163"/>
    <w:rsid w:val="006D6DA0"/>
    <w:rsid w:val="006D77B1"/>
    <w:rsid w:val="006E29B0"/>
    <w:rsid w:val="006E3997"/>
    <w:rsid w:val="006E7D69"/>
    <w:rsid w:val="006F20B5"/>
    <w:rsid w:val="006F4EEA"/>
    <w:rsid w:val="0070192F"/>
    <w:rsid w:val="00701F38"/>
    <w:rsid w:val="00712490"/>
    <w:rsid w:val="0071264A"/>
    <w:rsid w:val="00713B1D"/>
    <w:rsid w:val="00713ED4"/>
    <w:rsid w:val="007177E8"/>
    <w:rsid w:val="007218A7"/>
    <w:rsid w:val="00721965"/>
    <w:rsid w:val="007273CF"/>
    <w:rsid w:val="00735F12"/>
    <w:rsid w:val="00737BE9"/>
    <w:rsid w:val="00741B57"/>
    <w:rsid w:val="00745656"/>
    <w:rsid w:val="007463FC"/>
    <w:rsid w:val="0074691A"/>
    <w:rsid w:val="00746DD0"/>
    <w:rsid w:val="0074720C"/>
    <w:rsid w:val="00750491"/>
    <w:rsid w:val="00752796"/>
    <w:rsid w:val="00754490"/>
    <w:rsid w:val="00755180"/>
    <w:rsid w:val="00757E03"/>
    <w:rsid w:val="007614E1"/>
    <w:rsid w:val="00761F92"/>
    <w:rsid w:val="007662F5"/>
    <w:rsid w:val="00767396"/>
    <w:rsid w:val="00774001"/>
    <w:rsid w:val="007748ED"/>
    <w:rsid w:val="00774FD8"/>
    <w:rsid w:val="007758F9"/>
    <w:rsid w:val="007763E0"/>
    <w:rsid w:val="007770F3"/>
    <w:rsid w:val="00782AE0"/>
    <w:rsid w:val="007837E0"/>
    <w:rsid w:val="00783B89"/>
    <w:rsid w:val="007860C0"/>
    <w:rsid w:val="007870C7"/>
    <w:rsid w:val="0078726D"/>
    <w:rsid w:val="00794069"/>
    <w:rsid w:val="00794FCD"/>
    <w:rsid w:val="007A0260"/>
    <w:rsid w:val="007A3ECA"/>
    <w:rsid w:val="007A3F22"/>
    <w:rsid w:val="007A502B"/>
    <w:rsid w:val="007A71A5"/>
    <w:rsid w:val="007A7F26"/>
    <w:rsid w:val="007B1FFD"/>
    <w:rsid w:val="007B60AF"/>
    <w:rsid w:val="007B60BF"/>
    <w:rsid w:val="007C6072"/>
    <w:rsid w:val="007C7A61"/>
    <w:rsid w:val="007D38AA"/>
    <w:rsid w:val="007D3BA3"/>
    <w:rsid w:val="007D43C4"/>
    <w:rsid w:val="007D70AD"/>
    <w:rsid w:val="007E109C"/>
    <w:rsid w:val="007E6267"/>
    <w:rsid w:val="007F320D"/>
    <w:rsid w:val="007F62C3"/>
    <w:rsid w:val="008021DE"/>
    <w:rsid w:val="00813C36"/>
    <w:rsid w:val="00814ADC"/>
    <w:rsid w:val="00814FBD"/>
    <w:rsid w:val="00824F30"/>
    <w:rsid w:val="008268B5"/>
    <w:rsid w:val="00826CAB"/>
    <w:rsid w:val="00831F22"/>
    <w:rsid w:val="00843F65"/>
    <w:rsid w:val="008442C7"/>
    <w:rsid w:val="00844AF7"/>
    <w:rsid w:val="0084770D"/>
    <w:rsid w:val="00852BD6"/>
    <w:rsid w:val="008544E4"/>
    <w:rsid w:val="00855D26"/>
    <w:rsid w:val="0085687D"/>
    <w:rsid w:val="00861D74"/>
    <w:rsid w:val="0086542E"/>
    <w:rsid w:val="00871580"/>
    <w:rsid w:val="00871825"/>
    <w:rsid w:val="0087213C"/>
    <w:rsid w:val="00875DBF"/>
    <w:rsid w:val="00875F84"/>
    <w:rsid w:val="00880B05"/>
    <w:rsid w:val="008847F2"/>
    <w:rsid w:val="00893DDA"/>
    <w:rsid w:val="008947FF"/>
    <w:rsid w:val="00896005"/>
    <w:rsid w:val="008970AD"/>
    <w:rsid w:val="008A1A2F"/>
    <w:rsid w:val="008A2640"/>
    <w:rsid w:val="008A4385"/>
    <w:rsid w:val="008A58AB"/>
    <w:rsid w:val="008A5AAE"/>
    <w:rsid w:val="008A6EC9"/>
    <w:rsid w:val="008B2FD1"/>
    <w:rsid w:val="008C1B3B"/>
    <w:rsid w:val="008C239D"/>
    <w:rsid w:val="008C3C46"/>
    <w:rsid w:val="008C41A2"/>
    <w:rsid w:val="008C539A"/>
    <w:rsid w:val="008C71E2"/>
    <w:rsid w:val="008D007A"/>
    <w:rsid w:val="008D080B"/>
    <w:rsid w:val="008D18C9"/>
    <w:rsid w:val="008D5C2E"/>
    <w:rsid w:val="008D6C91"/>
    <w:rsid w:val="008E050F"/>
    <w:rsid w:val="008E05D5"/>
    <w:rsid w:val="008E21F1"/>
    <w:rsid w:val="008E4191"/>
    <w:rsid w:val="008E74DF"/>
    <w:rsid w:val="008F09E3"/>
    <w:rsid w:val="008F0EC4"/>
    <w:rsid w:val="008F122A"/>
    <w:rsid w:val="008F287F"/>
    <w:rsid w:val="008F2C22"/>
    <w:rsid w:val="008F3E76"/>
    <w:rsid w:val="008F4557"/>
    <w:rsid w:val="008F5FDC"/>
    <w:rsid w:val="00900B6F"/>
    <w:rsid w:val="00905705"/>
    <w:rsid w:val="00907550"/>
    <w:rsid w:val="00910F0A"/>
    <w:rsid w:val="00912469"/>
    <w:rsid w:val="009142C6"/>
    <w:rsid w:val="00920F2A"/>
    <w:rsid w:val="0092570B"/>
    <w:rsid w:val="0093574D"/>
    <w:rsid w:val="00935FEA"/>
    <w:rsid w:val="00940523"/>
    <w:rsid w:val="00941E7D"/>
    <w:rsid w:val="00943443"/>
    <w:rsid w:val="009434C2"/>
    <w:rsid w:val="009466DF"/>
    <w:rsid w:val="00947CEF"/>
    <w:rsid w:val="00954D70"/>
    <w:rsid w:val="00955B34"/>
    <w:rsid w:val="00961421"/>
    <w:rsid w:val="00963BDB"/>
    <w:rsid w:val="00965C39"/>
    <w:rsid w:val="00972BF9"/>
    <w:rsid w:val="00976174"/>
    <w:rsid w:val="009773AF"/>
    <w:rsid w:val="00985367"/>
    <w:rsid w:val="009870C1"/>
    <w:rsid w:val="0099260A"/>
    <w:rsid w:val="00995F2D"/>
    <w:rsid w:val="00997C05"/>
    <w:rsid w:val="009A78B8"/>
    <w:rsid w:val="009B01C8"/>
    <w:rsid w:val="009B24A0"/>
    <w:rsid w:val="009C1DBB"/>
    <w:rsid w:val="009C3881"/>
    <w:rsid w:val="009C3DBF"/>
    <w:rsid w:val="009C610C"/>
    <w:rsid w:val="009D7906"/>
    <w:rsid w:val="009E03EF"/>
    <w:rsid w:val="009E29CD"/>
    <w:rsid w:val="009E2E08"/>
    <w:rsid w:val="009F2047"/>
    <w:rsid w:val="009F25C8"/>
    <w:rsid w:val="00A026A6"/>
    <w:rsid w:val="00A04356"/>
    <w:rsid w:val="00A12460"/>
    <w:rsid w:val="00A1318C"/>
    <w:rsid w:val="00A15B2D"/>
    <w:rsid w:val="00A211BA"/>
    <w:rsid w:val="00A21ED9"/>
    <w:rsid w:val="00A22D3F"/>
    <w:rsid w:val="00A22DF1"/>
    <w:rsid w:val="00A2606B"/>
    <w:rsid w:val="00A26320"/>
    <w:rsid w:val="00A30444"/>
    <w:rsid w:val="00A30972"/>
    <w:rsid w:val="00A40036"/>
    <w:rsid w:val="00A42F97"/>
    <w:rsid w:val="00A44951"/>
    <w:rsid w:val="00A45D3F"/>
    <w:rsid w:val="00A504C2"/>
    <w:rsid w:val="00A51BE5"/>
    <w:rsid w:val="00A532CC"/>
    <w:rsid w:val="00A55187"/>
    <w:rsid w:val="00A5781C"/>
    <w:rsid w:val="00A57AC5"/>
    <w:rsid w:val="00A6009B"/>
    <w:rsid w:val="00A64E62"/>
    <w:rsid w:val="00A65017"/>
    <w:rsid w:val="00A65096"/>
    <w:rsid w:val="00A7058F"/>
    <w:rsid w:val="00A74557"/>
    <w:rsid w:val="00A75701"/>
    <w:rsid w:val="00A803F6"/>
    <w:rsid w:val="00A82B50"/>
    <w:rsid w:val="00A87AE2"/>
    <w:rsid w:val="00A87B9A"/>
    <w:rsid w:val="00A92345"/>
    <w:rsid w:val="00A93BEB"/>
    <w:rsid w:val="00A96DC6"/>
    <w:rsid w:val="00AA09D1"/>
    <w:rsid w:val="00AA1E3E"/>
    <w:rsid w:val="00AA1ECF"/>
    <w:rsid w:val="00AA41F3"/>
    <w:rsid w:val="00AA5F27"/>
    <w:rsid w:val="00AA74C1"/>
    <w:rsid w:val="00AB27CB"/>
    <w:rsid w:val="00AB7A54"/>
    <w:rsid w:val="00AC798D"/>
    <w:rsid w:val="00AC7D1D"/>
    <w:rsid w:val="00AD016D"/>
    <w:rsid w:val="00AD1800"/>
    <w:rsid w:val="00AD24BE"/>
    <w:rsid w:val="00AD3390"/>
    <w:rsid w:val="00AD482B"/>
    <w:rsid w:val="00AD684E"/>
    <w:rsid w:val="00AD7D17"/>
    <w:rsid w:val="00AE5193"/>
    <w:rsid w:val="00AE7AC3"/>
    <w:rsid w:val="00AF034A"/>
    <w:rsid w:val="00AF0D47"/>
    <w:rsid w:val="00AF1C1D"/>
    <w:rsid w:val="00AF39D0"/>
    <w:rsid w:val="00AF4B4D"/>
    <w:rsid w:val="00AF7811"/>
    <w:rsid w:val="00AF78FC"/>
    <w:rsid w:val="00B061CD"/>
    <w:rsid w:val="00B07135"/>
    <w:rsid w:val="00B074F7"/>
    <w:rsid w:val="00B11B80"/>
    <w:rsid w:val="00B1523A"/>
    <w:rsid w:val="00B17384"/>
    <w:rsid w:val="00B20A52"/>
    <w:rsid w:val="00B213DC"/>
    <w:rsid w:val="00B255D2"/>
    <w:rsid w:val="00B263EA"/>
    <w:rsid w:val="00B26596"/>
    <w:rsid w:val="00B26C85"/>
    <w:rsid w:val="00B365E2"/>
    <w:rsid w:val="00B4061F"/>
    <w:rsid w:val="00B56E1D"/>
    <w:rsid w:val="00B62958"/>
    <w:rsid w:val="00B64AB0"/>
    <w:rsid w:val="00B6541A"/>
    <w:rsid w:val="00B67935"/>
    <w:rsid w:val="00B7275D"/>
    <w:rsid w:val="00B73E3E"/>
    <w:rsid w:val="00B818B5"/>
    <w:rsid w:val="00B83BB7"/>
    <w:rsid w:val="00B86A75"/>
    <w:rsid w:val="00B87C00"/>
    <w:rsid w:val="00B9055E"/>
    <w:rsid w:val="00B90587"/>
    <w:rsid w:val="00B9560A"/>
    <w:rsid w:val="00B96F46"/>
    <w:rsid w:val="00B97407"/>
    <w:rsid w:val="00BA1C1F"/>
    <w:rsid w:val="00BB0CE1"/>
    <w:rsid w:val="00BB696B"/>
    <w:rsid w:val="00BB7A71"/>
    <w:rsid w:val="00BC1C1B"/>
    <w:rsid w:val="00BC41C0"/>
    <w:rsid w:val="00BD1393"/>
    <w:rsid w:val="00BD2B25"/>
    <w:rsid w:val="00BE1598"/>
    <w:rsid w:val="00BE248C"/>
    <w:rsid w:val="00BE365F"/>
    <w:rsid w:val="00BE3BD2"/>
    <w:rsid w:val="00BF2720"/>
    <w:rsid w:val="00BF5868"/>
    <w:rsid w:val="00BF692E"/>
    <w:rsid w:val="00C001E2"/>
    <w:rsid w:val="00C014C2"/>
    <w:rsid w:val="00C014CD"/>
    <w:rsid w:val="00C01A1C"/>
    <w:rsid w:val="00C01CED"/>
    <w:rsid w:val="00C03A6D"/>
    <w:rsid w:val="00C10818"/>
    <w:rsid w:val="00C1201A"/>
    <w:rsid w:val="00C1343B"/>
    <w:rsid w:val="00C16740"/>
    <w:rsid w:val="00C20DFF"/>
    <w:rsid w:val="00C21181"/>
    <w:rsid w:val="00C239DF"/>
    <w:rsid w:val="00C270F6"/>
    <w:rsid w:val="00C3284B"/>
    <w:rsid w:val="00C33BDE"/>
    <w:rsid w:val="00C3497F"/>
    <w:rsid w:val="00C41AE9"/>
    <w:rsid w:val="00C42976"/>
    <w:rsid w:val="00C4424C"/>
    <w:rsid w:val="00C5057F"/>
    <w:rsid w:val="00C524F8"/>
    <w:rsid w:val="00C71362"/>
    <w:rsid w:val="00C71DD5"/>
    <w:rsid w:val="00C72438"/>
    <w:rsid w:val="00C732E7"/>
    <w:rsid w:val="00C74CEB"/>
    <w:rsid w:val="00C75B79"/>
    <w:rsid w:val="00C766E7"/>
    <w:rsid w:val="00C83E85"/>
    <w:rsid w:val="00C8538E"/>
    <w:rsid w:val="00C8594D"/>
    <w:rsid w:val="00C9112F"/>
    <w:rsid w:val="00C95A04"/>
    <w:rsid w:val="00CA2B06"/>
    <w:rsid w:val="00CA3C36"/>
    <w:rsid w:val="00CA4F2A"/>
    <w:rsid w:val="00CA5AA5"/>
    <w:rsid w:val="00CA6289"/>
    <w:rsid w:val="00CB030B"/>
    <w:rsid w:val="00CB70A8"/>
    <w:rsid w:val="00CB7625"/>
    <w:rsid w:val="00CC1668"/>
    <w:rsid w:val="00CC7742"/>
    <w:rsid w:val="00CD562A"/>
    <w:rsid w:val="00CE34AE"/>
    <w:rsid w:val="00CE65B7"/>
    <w:rsid w:val="00CE7579"/>
    <w:rsid w:val="00CF03E4"/>
    <w:rsid w:val="00CF2D8C"/>
    <w:rsid w:val="00D1637D"/>
    <w:rsid w:val="00D16986"/>
    <w:rsid w:val="00D17770"/>
    <w:rsid w:val="00D22E53"/>
    <w:rsid w:val="00D24434"/>
    <w:rsid w:val="00D332A2"/>
    <w:rsid w:val="00D36917"/>
    <w:rsid w:val="00D37B74"/>
    <w:rsid w:val="00D52089"/>
    <w:rsid w:val="00D520BD"/>
    <w:rsid w:val="00D52A4F"/>
    <w:rsid w:val="00D55BDC"/>
    <w:rsid w:val="00D55D15"/>
    <w:rsid w:val="00D64000"/>
    <w:rsid w:val="00D64870"/>
    <w:rsid w:val="00D670B1"/>
    <w:rsid w:val="00D71EC0"/>
    <w:rsid w:val="00D733B3"/>
    <w:rsid w:val="00D7372F"/>
    <w:rsid w:val="00D7467E"/>
    <w:rsid w:val="00D75357"/>
    <w:rsid w:val="00D75903"/>
    <w:rsid w:val="00D929B0"/>
    <w:rsid w:val="00D92B2F"/>
    <w:rsid w:val="00D9356A"/>
    <w:rsid w:val="00D962BC"/>
    <w:rsid w:val="00DA02DA"/>
    <w:rsid w:val="00DB20F5"/>
    <w:rsid w:val="00DB7A8B"/>
    <w:rsid w:val="00DC1683"/>
    <w:rsid w:val="00DC1D01"/>
    <w:rsid w:val="00DC4004"/>
    <w:rsid w:val="00DC7941"/>
    <w:rsid w:val="00DC7D8F"/>
    <w:rsid w:val="00DE04D5"/>
    <w:rsid w:val="00DE0A28"/>
    <w:rsid w:val="00DE4E10"/>
    <w:rsid w:val="00DE5200"/>
    <w:rsid w:val="00DE530B"/>
    <w:rsid w:val="00DE67AB"/>
    <w:rsid w:val="00DF0D73"/>
    <w:rsid w:val="00DF1161"/>
    <w:rsid w:val="00DF41C7"/>
    <w:rsid w:val="00DF55A2"/>
    <w:rsid w:val="00E0261F"/>
    <w:rsid w:val="00E030AD"/>
    <w:rsid w:val="00E04852"/>
    <w:rsid w:val="00E054DD"/>
    <w:rsid w:val="00E063B1"/>
    <w:rsid w:val="00E107C8"/>
    <w:rsid w:val="00E10E65"/>
    <w:rsid w:val="00E14D96"/>
    <w:rsid w:val="00E160BA"/>
    <w:rsid w:val="00E2032A"/>
    <w:rsid w:val="00E252C4"/>
    <w:rsid w:val="00E2626F"/>
    <w:rsid w:val="00E3325C"/>
    <w:rsid w:val="00E33AC8"/>
    <w:rsid w:val="00E351C4"/>
    <w:rsid w:val="00E40686"/>
    <w:rsid w:val="00E415BD"/>
    <w:rsid w:val="00E42FF6"/>
    <w:rsid w:val="00E445D3"/>
    <w:rsid w:val="00E53531"/>
    <w:rsid w:val="00E72B59"/>
    <w:rsid w:val="00E735FD"/>
    <w:rsid w:val="00E74310"/>
    <w:rsid w:val="00E769B8"/>
    <w:rsid w:val="00E84462"/>
    <w:rsid w:val="00E9186E"/>
    <w:rsid w:val="00E91C59"/>
    <w:rsid w:val="00E93138"/>
    <w:rsid w:val="00E934D9"/>
    <w:rsid w:val="00EA09FD"/>
    <w:rsid w:val="00EA6D6C"/>
    <w:rsid w:val="00EB3F0D"/>
    <w:rsid w:val="00EB4512"/>
    <w:rsid w:val="00EB4FEF"/>
    <w:rsid w:val="00EB7EB3"/>
    <w:rsid w:val="00EC135D"/>
    <w:rsid w:val="00EC139F"/>
    <w:rsid w:val="00EC153D"/>
    <w:rsid w:val="00EC293C"/>
    <w:rsid w:val="00EC52E6"/>
    <w:rsid w:val="00EC589A"/>
    <w:rsid w:val="00EC72B7"/>
    <w:rsid w:val="00ED03F4"/>
    <w:rsid w:val="00ED0AF1"/>
    <w:rsid w:val="00ED4DCF"/>
    <w:rsid w:val="00EE373E"/>
    <w:rsid w:val="00EE42A4"/>
    <w:rsid w:val="00EE4546"/>
    <w:rsid w:val="00EF51E1"/>
    <w:rsid w:val="00F046ED"/>
    <w:rsid w:val="00F05A50"/>
    <w:rsid w:val="00F06787"/>
    <w:rsid w:val="00F10E22"/>
    <w:rsid w:val="00F1166E"/>
    <w:rsid w:val="00F127E4"/>
    <w:rsid w:val="00F16445"/>
    <w:rsid w:val="00F24CCB"/>
    <w:rsid w:val="00F32191"/>
    <w:rsid w:val="00F32AA3"/>
    <w:rsid w:val="00F32F08"/>
    <w:rsid w:val="00F45494"/>
    <w:rsid w:val="00F45B32"/>
    <w:rsid w:val="00F47A3A"/>
    <w:rsid w:val="00F517D4"/>
    <w:rsid w:val="00F56F2A"/>
    <w:rsid w:val="00F62DBC"/>
    <w:rsid w:val="00F66408"/>
    <w:rsid w:val="00F67DDB"/>
    <w:rsid w:val="00F709EF"/>
    <w:rsid w:val="00F82A9E"/>
    <w:rsid w:val="00F83497"/>
    <w:rsid w:val="00F8410C"/>
    <w:rsid w:val="00F84A99"/>
    <w:rsid w:val="00F915E2"/>
    <w:rsid w:val="00FA50BD"/>
    <w:rsid w:val="00FA5103"/>
    <w:rsid w:val="00FB065C"/>
    <w:rsid w:val="00FB6440"/>
    <w:rsid w:val="00FB6EC2"/>
    <w:rsid w:val="00FB76CA"/>
    <w:rsid w:val="00FC1527"/>
    <w:rsid w:val="00FC1D3D"/>
    <w:rsid w:val="00FC6214"/>
    <w:rsid w:val="00FC6C94"/>
    <w:rsid w:val="00FC7109"/>
    <w:rsid w:val="00FD034B"/>
    <w:rsid w:val="00FD2E0F"/>
    <w:rsid w:val="00FD4D42"/>
    <w:rsid w:val="00FD7DE0"/>
    <w:rsid w:val="00FD7DF1"/>
    <w:rsid w:val="00FE52DD"/>
    <w:rsid w:val="00FF48FE"/>
    <w:rsid w:val="00FF4BD8"/>
    <w:rsid w:val="00FF5BCC"/>
    <w:rsid w:val="00FF6467"/>
    <w:rsid w:val="00F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Times New Roman"/>
      <w:b/>
      <w:kern w:val="32"/>
      <w:sz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Times New Roman"/>
      <w:b/>
      <w:sz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imes New Roman"/>
      <w:sz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</w:style>
  <w:style w:type="character" w:customStyle="1" w:styleId="rvts15">
    <w:name w:val="rvts15"/>
    <w:uiPriority w:val="99"/>
    <w:rsid w:val="007837E0"/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A93BEB"/>
    <w:pPr>
      <w:suppressAutoHyphens/>
      <w:spacing w:after="0" w:line="240" w:lineRule="auto"/>
      <w:ind w:left="24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1161"/>
    <w:rPr>
      <w:rFonts w:cs="Times New Roman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93BEB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1161"/>
    <w:rPr>
      <w:rFonts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363</Words>
  <Characters>2071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Dilovod</dc:creator>
  <cp:keywords/>
  <dc:description/>
  <cp:lastModifiedBy>User</cp:lastModifiedBy>
  <cp:revision>7</cp:revision>
  <cp:lastPrinted>2024-11-04T07:09:00Z</cp:lastPrinted>
  <dcterms:created xsi:type="dcterms:W3CDTF">2024-11-26T07:08:00Z</dcterms:created>
  <dcterms:modified xsi:type="dcterms:W3CDTF">2024-12-04T07:12:00Z</dcterms:modified>
</cp:coreProperties>
</file>