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3C" w:rsidRDefault="00A27A3C" w:rsidP="007837E0">
      <w:pPr>
        <w:tabs>
          <w:tab w:val="left" w:pos="6096"/>
        </w:tabs>
        <w:ind w:right="-7"/>
        <w:jc w:val="center"/>
        <w:rPr>
          <w:noProof/>
          <w:color w:val="000000"/>
          <w:sz w:val="28"/>
          <w:szCs w:val="28"/>
          <w:lang w:val="uk-UA"/>
        </w:rPr>
      </w:pPr>
      <w:r w:rsidRPr="00981DF8">
        <w:rPr>
          <w:noProof/>
          <w:sz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6.75pt;height:51.75pt;visibility:visible">
            <v:imagedata r:id="rId5" o:title=""/>
          </v:shape>
        </w:pict>
      </w:r>
    </w:p>
    <w:p w:rsidR="00A27A3C" w:rsidRPr="007837E0" w:rsidRDefault="00A27A3C" w:rsidP="007837E0">
      <w:pPr>
        <w:pStyle w:val="Title"/>
        <w:rPr>
          <w:noProof/>
        </w:rPr>
      </w:pPr>
    </w:p>
    <w:p w:rsidR="00A27A3C" w:rsidRPr="007837E0" w:rsidRDefault="00A27A3C" w:rsidP="007837E0">
      <w:pPr>
        <w:pStyle w:val="Title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A27A3C" w:rsidRPr="007837E0" w:rsidRDefault="00A27A3C" w:rsidP="007837E0">
      <w:pPr>
        <w:pStyle w:val="Title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A27A3C" w:rsidRPr="007837E0" w:rsidRDefault="00A27A3C" w:rsidP="007837E0">
      <w:pPr>
        <w:pStyle w:val="Title"/>
        <w:rPr>
          <w:rFonts w:ascii="Times New Roman" w:hAnsi="Times New Roman" w:cs="Times New Roman"/>
          <w:noProof/>
          <w:sz w:val="16"/>
          <w:szCs w:val="16"/>
        </w:rPr>
      </w:pPr>
    </w:p>
    <w:p w:rsidR="00A27A3C" w:rsidRPr="007837E0" w:rsidRDefault="00A27A3C" w:rsidP="007837E0">
      <w:pPr>
        <w:pStyle w:val="Title"/>
        <w:rPr>
          <w:rFonts w:ascii="Times New Roman" w:hAnsi="Times New Roman" w:cs="Times New Roman"/>
          <w:noProof/>
        </w:rPr>
      </w:pPr>
      <w:r w:rsidRPr="007837E0">
        <w:rPr>
          <w:rFonts w:ascii="Times New Roman" w:hAnsi="Times New Roman" w:cs="Times New Roman"/>
          <w:noProof/>
        </w:rPr>
        <w:t>Р І Ш Е Н Н Я</w:t>
      </w:r>
    </w:p>
    <w:p w:rsidR="00A27A3C" w:rsidRPr="007837E0" w:rsidRDefault="00A27A3C" w:rsidP="007837E0">
      <w:pPr>
        <w:tabs>
          <w:tab w:val="left" w:pos="6096"/>
        </w:tabs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A27A3C" w:rsidRPr="007837E0" w:rsidRDefault="00A27A3C" w:rsidP="007837E0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A27A3C" w:rsidRDefault="00A27A3C" w:rsidP="00EE4546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 _</w:t>
      </w: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>__________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____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№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___</w:t>
      </w: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>___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_____</w:t>
      </w:r>
    </w:p>
    <w:p w:rsidR="00A27A3C" w:rsidRDefault="00A27A3C" w:rsidP="005C2406">
      <w:pPr>
        <w:spacing w:after="0" w:line="240" w:lineRule="auto"/>
        <w:ind w:right="181"/>
        <w:rPr>
          <w:rFonts w:ascii="Times New Roman" w:hAnsi="Times New Roman"/>
          <w:sz w:val="28"/>
          <w:szCs w:val="28"/>
          <w:lang w:val="uk-UA"/>
        </w:rPr>
      </w:pPr>
    </w:p>
    <w:p w:rsidR="00A27A3C" w:rsidRPr="00A93BEB" w:rsidRDefault="00A27A3C" w:rsidP="005C2406">
      <w:pPr>
        <w:spacing w:after="0" w:line="240" w:lineRule="auto"/>
        <w:ind w:right="181"/>
        <w:rPr>
          <w:rFonts w:ascii="Times New Roman" w:hAnsi="Times New Roman"/>
          <w:bCs/>
          <w:sz w:val="28"/>
          <w:szCs w:val="28"/>
        </w:rPr>
      </w:pPr>
      <w:r w:rsidRPr="00A93BEB">
        <w:rPr>
          <w:rFonts w:ascii="Times New Roman" w:hAnsi="Times New Roman"/>
          <w:bCs/>
          <w:sz w:val="28"/>
          <w:szCs w:val="28"/>
        </w:rPr>
        <w:t>Про виплату допомоги</w:t>
      </w:r>
    </w:p>
    <w:p w:rsidR="00A27A3C" w:rsidRDefault="00A27A3C" w:rsidP="005C2406">
      <w:pPr>
        <w:spacing w:after="0" w:line="240" w:lineRule="auto"/>
        <w:ind w:right="181"/>
        <w:rPr>
          <w:bCs/>
          <w:sz w:val="28"/>
          <w:szCs w:val="28"/>
        </w:rPr>
      </w:pPr>
      <w:r w:rsidRPr="00A93BEB">
        <w:rPr>
          <w:rFonts w:ascii="Times New Roman" w:hAnsi="Times New Roman"/>
          <w:bCs/>
          <w:sz w:val="28"/>
          <w:szCs w:val="28"/>
        </w:rPr>
        <w:t>на поховання</w:t>
      </w:r>
    </w:p>
    <w:p w:rsidR="00A27A3C" w:rsidRDefault="00A27A3C" w:rsidP="005C240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7A3C" w:rsidRPr="00616CE5" w:rsidRDefault="00A27A3C" w:rsidP="005C240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A27A3C" w:rsidRPr="00A93BEB" w:rsidRDefault="00A27A3C" w:rsidP="005C24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6D77B1">
        <w:rPr>
          <w:rFonts w:ascii="Times New Roman" w:hAnsi="Times New Roman"/>
          <w:sz w:val="28"/>
          <w:szCs w:val="28"/>
          <w:lang w:val="uk-UA"/>
        </w:rPr>
        <w:t xml:space="preserve">Відповідно до п.п. 4 п.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6D77B1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ч.1 </w:t>
      </w:r>
      <w:r w:rsidRPr="006D77B1">
        <w:rPr>
          <w:rFonts w:ascii="Times New Roman" w:hAnsi="Times New Roman"/>
          <w:sz w:val="28"/>
          <w:szCs w:val="28"/>
          <w:lang w:val="uk-UA"/>
        </w:rPr>
        <w:t xml:space="preserve">ст. 28, п.п. 4 п.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6D77B1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» ч. 1 ст. 34, </w:t>
      </w:r>
      <w:r w:rsidRPr="006D77B1">
        <w:rPr>
          <w:rFonts w:ascii="Times New Roman" w:hAnsi="Times New Roman"/>
          <w:sz w:val="28"/>
          <w:szCs w:val="28"/>
          <w:lang w:val="uk-UA"/>
        </w:rPr>
        <w:t>п. 3 ч. 4 ст. 42, ч. 6 ст. 59 Закону Укра</w:t>
      </w:r>
      <w:r>
        <w:rPr>
          <w:rFonts w:ascii="Times New Roman" w:hAnsi="Times New Roman"/>
          <w:sz w:val="28"/>
          <w:szCs w:val="28"/>
          <w:lang w:val="uk-UA"/>
        </w:rPr>
        <w:t>їни від 21.05.1997 № 280/97-ВР «</w:t>
      </w:r>
      <w:r w:rsidRPr="006D77B1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6D77B1">
        <w:rPr>
          <w:rFonts w:ascii="Times New Roman" w:hAnsi="Times New Roman"/>
          <w:sz w:val="28"/>
          <w:szCs w:val="28"/>
          <w:lang w:val="uk-UA"/>
        </w:rPr>
        <w:t>, ст.13 Закону України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B1">
        <w:rPr>
          <w:rFonts w:ascii="Times New Roman" w:hAnsi="Times New Roman"/>
          <w:sz w:val="28"/>
          <w:szCs w:val="28"/>
          <w:lang w:val="uk-UA"/>
        </w:rPr>
        <w:t>від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B1">
        <w:rPr>
          <w:rFonts w:ascii="Times New Roman" w:hAnsi="Times New Roman"/>
          <w:sz w:val="28"/>
          <w:szCs w:val="28"/>
          <w:lang w:val="uk-UA"/>
        </w:rPr>
        <w:t>10.07.2003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B1">
        <w:rPr>
          <w:rFonts w:ascii="Times New Roman" w:hAnsi="Times New Roman"/>
          <w:sz w:val="28"/>
          <w:szCs w:val="28"/>
          <w:lang w:val="uk-UA"/>
        </w:rPr>
        <w:t>№1102-</w:t>
      </w:r>
      <w:r w:rsidRPr="00A93BEB"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D77B1">
        <w:rPr>
          <w:rFonts w:ascii="Times New Roman" w:hAnsi="Times New Roman"/>
          <w:sz w:val="28"/>
          <w:szCs w:val="28"/>
          <w:lang w:val="uk-UA"/>
        </w:rPr>
        <w:t>Про поховання та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77B1">
        <w:rPr>
          <w:rFonts w:ascii="Times New Roman" w:hAnsi="Times New Roman"/>
          <w:sz w:val="28"/>
          <w:szCs w:val="28"/>
          <w:lang w:val="uk-UA"/>
        </w:rPr>
        <w:t>похоронну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справу»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D77B1">
        <w:rPr>
          <w:rFonts w:ascii="Times New Roman" w:hAnsi="Times New Roman"/>
          <w:sz w:val="28"/>
          <w:szCs w:val="28"/>
          <w:lang w:val="uk-UA"/>
        </w:rPr>
        <w:t>постанови Кабінету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 М</w:t>
      </w:r>
      <w:r w:rsidRPr="006D77B1">
        <w:rPr>
          <w:rFonts w:ascii="Times New Roman" w:hAnsi="Times New Roman"/>
          <w:sz w:val="28"/>
          <w:szCs w:val="28"/>
          <w:lang w:val="uk-UA"/>
        </w:rPr>
        <w:t>іністрів України від 31.01.2007 № 99</w:t>
      </w: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6D77B1">
        <w:rPr>
          <w:rFonts w:ascii="Times New Roman" w:hAnsi="Times New Roman"/>
          <w:sz w:val="28"/>
          <w:szCs w:val="28"/>
          <w:lang w:val="uk-UA"/>
        </w:rPr>
        <w:t>Про затвердження Порядку надання допомоги на поховання деяких категорій осіб виконавцю волевиявлення померлого або особі, яка з</w:t>
      </w:r>
      <w:r>
        <w:rPr>
          <w:rFonts w:ascii="Times New Roman" w:hAnsi="Times New Roman"/>
          <w:sz w:val="28"/>
          <w:szCs w:val="28"/>
          <w:lang w:val="uk-UA"/>
        </w:rPr>
        <w:t>обов’язалася поховати померлого»</w:t>
      </w:r>
      <w:r w:rsidRPr="006D77B1">
        <w:rPr>
          <w:rFonts w:ascii="Times New Roman" w:hAnsi="Times New Roman"/>
          <w:sz w:val="28"/>
          <w:szCs w:val="28"/>
          <w:lang w:val="uk-UA"/>
        </w:rPr>
        <w:t xml:space="preserve"> та рішення міської ради від </w:t>
      </w:r>
      <w:r w:rsidRPr="00A93BEB">
        <w:rPr>
          <w:rFonts w:ascii="Times New Roman" w:hAnsi="Times New Roman"/>
          <w:sz w:val="28"/>
          <w:szCs w:val="28"/>
          <w:lang w:val="uk-UA"/>
        </w:rPr>
        <w:t>06</w:t>
      </w:r>
      <w:r w:rsidRPr="006D77B1">
        <w:rPr>
          <w:rFonts w:ascii="Times New Roman" w:hAnsi="Times New Roman"/>
          <w:sz w:val="28"/>
          <w:szCs w:val="28"/>
          <w:lang w:val="uk-UA"/>
        </w:rPr>
        <w:t>.0</w:t>
      </w:r>
      <w:r w:rsidRPr="00A93BEB">
        <w:rPr>
          <w:rFonts w:ascii="Times New Roman" w:hAnsi="Times New Roman"/>
          <w:sz w:val="28"/>
          <w:szCs w:val="28"/>
          <w:lang w:val="uk-UA"/>
        </w:rPr>
        <w:t>4</w:t>
      </w:r>
      <w:r w:rsidRPr="006D77B1">
        <w:rPr>
          <w:rFonts w:ascii="Times New Roman" w:hAnsi="Times New Roman"/>
          <w:sz w:val="28"/>
          <w:szCs w:val="28"/>
          <w:lang w:val="uk-UA"/>
        </w:rPr>
        <w:t>.20</w:t>
      </w:r>
      <w:r w:rsidRPr="00A93BEB">
        <w:rPr>
          <w:rFonts w:ascii="Times New Roman" w:hAnsi="Times New Roman"/>
          <w:sz w:val="28"/>
          <w:szCs w:val="28"/>
          <w:lang w:val="uk-UA"/>
        </w:rPr>
        <w:t>20</w:t>
      </w:r>
      <w:r w:rsidRPr="006D77B1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Pr="00A93B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122-35/</w:t>
      </w:r>
      <w:r w:rsidRPr="00A93BE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</w:t>
      </w:r>
      <w:r w:rsidRPr="00A93B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ІІ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6D77B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 затвердження Порядку про надання допомоги на поховання деяких категорій осіб виконавцю волевиявлення померлого або особі, яка зобов’язалася поховати померлого та встановлення розміру допомоги на поховання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, розглянувши заяви громадян з відповідним пакетом документів про надання допомоги на поховання осіб, які не досягли пенсійного віку та на момент смерті не працювали, </w:t>
      </w:r>
      <w:r w:rsidRPr="006D77B1">
        <w:rPr>
          <w:rFonts w:ascii="Times New Roman" w:hAnsi="Times New Roman"/>
          <w:sz w:val="28"/>
          <w:szCs w:val="28"/>
          <w:lang w:val="uk-UA"/>
        </w:rPr>
        <w:t>виконавчий комітет міської ради</w:t>
      </w:r>
    </w:p>
    <w:p w:rsidR="00A27A3C" w:rsidRDefault="00A27A3C" w:rsidP="005C240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</w:rPr>
        <w:t>:</w:t>
      </w:r>
    </w:p>
    <w:p w:rsidR="00A27A3C" w:rsidRDefault="00A27A3C" w:rsidP="005C2406">
      <w:pPr>
        <w:tabs>
          <w:tab w:val="left" w:pos="-5142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A3C" w:rsidRDefault="00A27A3C" w:rsidP="005C2406">
      <w:pPr>
        <w:pStyle w:val="BodyTextIndent"/>
        <w:numPr>
          <w:ilvl w:val="0"/>
          <w:numId w:val="4"/>
        </w:numPr>
        <w:ind w:right="18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Виплатити допомогу в розмірі 1000 (одна тисяча) гривень кожному:</w:t>
      </w:r>
    </w:p>
    <w:p w:rsidR="00A27A3C" w:rsidRDefault="00A27A3C" w:rsidP="005C2406">
      <w:pPr>
        <w:pStyle w:val="BodyText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C293C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1</w:t>
      </w:r>
      <w:r w:rsidRPr="00EC293C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EC293C">
        <w:rPr>
          <w:rFonts w:ascii="Times New Roman" w:hAnsi="Times New Roman"/>
          <w:sz w:val="28"/>
          <w:szCs w:val="28"/>
          <w:lang w:val="uk-UA"/>
        </w:rPr>
        <w:t xml:space="preserve">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1</w:t>
      </w:r>
      <w:r w:rsidRPr="008268B5">
        <w:rPr>
          <w:rFonts w:ascii="Times New Roman" w:hAnsi="Times New Roman"/>
          <w:sz w:val="28"/>
          <w:szCs w:val="28"/>
        </w:rPr>
        <w:t xml:space="preserve"> на поховання </w:t>
      </w:r>
      <w:r>
        <w:rPr>
          <w:rFonts w:ascii="Times New Roman" w:hAnsi="Times New Roman"/>
          <w:sz w:val="28"/>
          <w:szCs w:val="28"/>
          <w:lang w:val="uk-UA"/>
        </w:rPr>
        <w:t>ОСОБИ № 1;</w:t>
      </w:r>
    </w:p>
    <w:p w:rsidR="00A27A3C" w:rsidRPr="00AD482B" w:rsidRDefault="00A27A3C" w:rsidP="0057209A">
      <w:pPr>
        <w:pStyle w:val="BodyText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EC293C">
        <w:rPr>
          <w:rFonts w:ascii="Times New Roman" w:hAnsi="Times New Roman"/>
          <w:sz w:val="28"/>
          <w:szCs w:val="28"/>
          <w:lang w:val="uk-UA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2</w:t>
      </w:r>
      <w:r w:rsidRPr="00EC293C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EC293C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 2</w:t>
      </w:r>
      <w:r w:rsidRPr="008268B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68B5">
        <w:rPr>
          <w:rFonts w:ascii="Times New Roman" w:hAnsi="Times New Roman"/>
          <w:sz w:val="28"/>
          <w:szCs w:val="28"/>
        </w:rPr>
        <w:t xml:space="preserve">на поховання </w:t>
      </w:r>
      <w:r>
        <w:rPr>
          <w:rFonts w:ascii="Times New Roman" w:hAnsi="Times New Roman"/>
          <w:sz w:val="28"/>
          <w:szCs w:val="28"/>
          <w:lang w:val="uk-UA"/>
        </w:rPr>
        <w:t>ОСОБИ № 2.</w:t>
      </w:r>
    </w:p>
    <w:p w:rsidR="00A27A3C" w:rsidRPr="00666189" w:rsidRDefault="00A27A3C" w:rsidP="0057209A">
      <w:pPr>
        <w:pStyle w:val="BodyText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A93BEB">
        <w:rPr>
          <w:rFonts w:ascii="Times New Roman" w:hAnsi="Times New Roman"/>
          <w:sz w:val="28"/>
          <w:szCs w:val="28"/>
          <w:lang w:val="uk-UA"/>
        </w:rPr>
        <w:t>2. Фінансовому управлінню профінансувати управління праці та соціального захисту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3BEB">
        <w:rPr>
          <w:rFonts w:ascii="Times New Roman" w:hAnsi="Times New Roman"/>
          <w:sz w:val="28"/>
          <w:szCs w:val="28"/>
          <w:lang w:val="uk-UA"/>
        </w:rPr>
        <w:t>населення 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рахунок інших видатків, передбачених бюджетом міста по КПКВК </w:t>
      </w:r>
      <w:r>
        <w:rPr>
          <w:rFonts w:ascii="Times New Roman" w:hAnsi="Times New Roman"/>
          <w:sz w:val="28"/>
          <w:szCs w:val="28"/>
          <w:lang w:val="uk-UA"/>
        </w:rPr>
        <w:t xml:space="preserve">МБ </w:t>
      </w:r>
      <w:r w:rsidRPr="00A93BEB">
        <w:rPr>
          <w:rFonts w:ascii="Times New Roman" w:hAnsi="Times New Roman"/>
          <w:sz w:val="28"/>
          <w:szCs w:val="28"/>
          <w:lang w:val="uk-UA"/>
        </w:rPr>
        <w:t xml:space="preserve">0813242 на загальну суму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A93BEB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 тисячі</w:t>
      </w:r>
      <w:r w:rsidRPr="00A93BEB">
        <w:rPr>
          <w:rFonts w:ascii="Times New Roman" w:hAnsi="Times New Roman"/>
          <w:sz w:val="28"/>
          <w:szCs w:val="28"/>
          <w:lang w:val="uk-UA"/>
        </w:rPr>
        <w:t>) гривень.</w:t>
      </w:r>
    </w:p>
    <w:p w:rsidR="00A27A3C" w:rsidRPr="007C6072" w:rsidRDefault="00A27A3C" w:rsidP="005C2406">
      <w:pPr>
        <w:tabs>
          <w:tab w:val="left" w:pos="-1458"/>
          <w:tab w:val="left" w:pos="-478"/>
          <w:tab w:val="left" w:pos="360"/>
          <w:tab w:val="left" w:pos="540"/>
          <w:tab w:val="left" w:pos="900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9A78B8">
        <w:rPr>
          <w:rFonts w:ascii="Times New Roman" w:hAnsi="Times New Roman"/>
          <w:sz w:val="28"/>
          <w:szCs w:val="28"/>
        </w:rPr>
        <w:t xml:space="preserve">3. Контроль за виконанням рішення покласти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057419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Pr="00057419">
        <w:rPr>
          <w:rFonts w:ascii="Times New Roman" w:hAnsi="Times New Roman"/>
          <w:sz w:val="28"/>
          <w:szCs w:val="28"/>
        </w:rPr>
        <w:t>заступника міського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A78B8">
        <w:rPr>
          <w:rFonts w:ascii="Times New Roman" w:hAnsi="Times New Roman"/>
          <w:sz w:val="28"/>
          <w:szCs w:val="28"/>
        </w:rPr>
        <w:t>управління праці та соціального захисту населення.</w:t>
      </w:r>
    </w:p>
    <w:p w:rsidR="00A27A3C" w:rsidRDefault="00A27A3C" w:rsidP="005C2406">
      <w:pPr>
        <w:tabs>
          <w:tab w:val="left" w:pos="6804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A27A3C" w:rsidRDefault="00A27A3C" w:rsidP="005C2406">
      <w:pPr>
        <w:tabs>
          <w:tab w:val="left" w:pos="6804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Сергій АНАНКО</w:t>
      </w:r>
    </w:p>
    <w:p w:rsidR="00A27A3C" w:rsidRDefault="00A27A3C" w:rsidP="005C2406">
      <w:pPr>
        <w:tabs>
          <w:tab w:val="left" w:pos="6804"/>
        </w:tabs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</w:p>
    <w:p w:rsidR="00A27A3C" w:rsidRDefault="00A27A3C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A27A3C" w:rsidRDefault="00A27A3C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A27A3C" w:rsidRDefault="00A27A3C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A27A3C" w:rsidRDefault="00A27A3C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A27A3C" w:rsidRDefault="00A27A3C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A27A3C" w:rsidRDefault="00A27A3C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A27A3C" w:rsidRDefault="00A27A3C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A27A3C" w:rsidRDefault="00A27A3C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A27A3C" w:rsidRDefault="00A27A3C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A27A3C" w:rsidRDefault="00A27A3C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A27A3C" w:rsidRDefault="00A27A3C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A27A3C" w:rsidRDefault="00A27A3C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A27A3C" w:rsidRDefault="00A27A3C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A27A3C" w:rsidRDefault="00A27A3C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A27A3C" w:rsidRDefault="00A27A3C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A27A3C" w:rsidRDefault="00A27A3C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A27A3C" w:rsidRDefault="00A27A3C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A27A3C" w:rsidRDefault="00A27A3C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A27A3C" w:rsidRDefault="00A27A3C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A27A3C" w:rsidRDefault="00A27A3C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A27A3C" w:rsidRDefault="00A27A3C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A27A3C" w:rsidRDefault="00A27A3C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A27A3C" w:rsidRDefault="00A27A3C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A27A3C" w:rsidRDefault="00A27A3C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A27A3C" w:rsidRDefault="00A27A3C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A27A3C" w:rsidRDefault="00A27A3C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A27A3C" w:rsidRDefault="00A27A3C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A27A3C" w:rsidRDefault="00A27A3C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A27A3C" w:rsidRDefault="00A27A3C" w:rsidP="005C2406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A27A3C" w:rsidRDefault="00A27A3C" w:rsidP="005C240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A3C" w:rsidRDefault="00A27A3C" w:rsidP="005C240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</w:rPr>
        <w:t>ПОГОДЖЕНО:</w:t>
      </w:r>
    </w:p>
    <w:p w:rsidR="00A27A3C" w:rsidRDefault="00A27A3C" w:rsidP="005C2406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A3C" w:rsidRPr="005B6458" w:rsidRDefault="00A27A3C" w:rsidP="005C2406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</w:t>
      </w:r>
      <w:r w:rsidRPr="005B6458">
        <w:rPr>
          <w:rFonts w:ascii="Times New Roman" w:hAnsi="Times New Roman"/>
          <w:sz w:val="28"/>
          <w:szCs w:val="28"/>
          <w:lang w:val="uk-UA"/>
        </w:rPr>
        <w:t>аступник</w:t>
      </w:r>
    </w:p>
    <w:p w:rsidR="00A27A3C" w:rsidRPr="005B6458" w:rsidRDefault="00A27A3C" w:rsidP="005C2406">
      <w:pPr>
        <w:tabs>
          <w:tab w:val="left" w:pos="6660"/>
          <w:tab w:val="left" w:pos="694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  <w:lang w:val="uk-UA"/>
        </w:rPr>
        <w:t xml:space="preserve">міського голови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Олександр ЛИСЕНКО</w:t>
      </w:r>
    </w:p>
    <w:p w:rsidR="00A27A3C" w:rsidRDefault="00A27A3C" w:rsidP="005C2406">
      <w:pPr>
        <w:tabs>
          <w:tab w:val="left" w:pos="6804"/>
        </w:tabs>
        <w:spacing w:after="0" w:line="240" w:lineRule="auto"/>
        <w:jc w:val="both"/>
        <w:rPr>
          <w:sz w:val="28"/>
          <w:szCs w:val="28"/>
          <w:lang w:val="uk-UA"/>
        </w:rPr>
      </w:pPr>
    </w:p>
    <w:p w:rsidR="00A27A3C" w:rsidRPr="001D73AC" w:rsidRDefault="00A27A3C" w:rsidP="005C2406">
      <w:pPr>
        <w:tabs>
          <w:tab w:val="left" w:pos="96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Юлія ЛЮБЧЕНКО</w:t>
      </w:r>
    </w:p>
    <w:p w:rsidR="00A27A3C" w:rsidRPr="001D73AC" w:rsidRDefault="00A27A3C" w:rsidP="005C2406">
      <w:pPr>
        <w:tabs>
          <w:tab w:val="left" w:pos="96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7A3C" w:rsidRPr="00057419" w:rsidRDefault="00A27A3C" w:rsidP="005C2406">
      <w:pPr>
        <w:tabs>
          <w:tab w:val="left" w:pos="6300"/>
          <w:tab w:val="left" w:pos="6480"/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57419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Оксана СІЛКО</w:t>
      </w:r>
    </w:p>
    <w:p w:rsidR="00A27A3C" w:rsidRDefault="00A27A3C" w:rsidP="005C2406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:rsidR="00A27A3C" w:rsidRPr="001D73AC" w:rsidRDefault="00A27A3C" w:rsidP="005C2406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A27A3C" w:rsidRPr="00FC6214" w:rsidRDefault="00A27A3C" w:rsidP="005C2406">
      <w:pPr>
        <w:tabs>
          <w:tab w:val="left" w:pos="6379"/>
          <w:tab w:val="left" w:pos="6663"/>
          <w:tab w:val="left" w:pos="7230"/>
          <w:tab w:val="left" w:pos="738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</w:t>
      </w:r>
      <w:bookmarkStart w:id="0" w:name="_GoBack"/>
      <w:bookmarkEnd w:id="0"/>
      <w:r w:rsidRPr="001D73AC">
        <w:rPr>
          <w:rFonts w:ascii="Times New Roman" w:hAnsi="Times New Roman"/>
          <w:sz w:val="28"/>
          <w:szCs w:val="28"/>
          <w:lang w:val="uk-UA"/>
        </w:rPr>
        <w:t xml:space="preserve">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Микола ПРОКОФ’ЄВ</w:t>
      </w:r>
    </w:p>
    <w:p w:rsidR="00A27A3C" w:rsidRPr="00FC6214" w:rsidRDefault="00A27A3C" w:rsidP="005C2406">
      <w:pPr>
        <w:spacing w:after="0" w:line="240" w:lineRule="auto"/>
        <w:ind w:right="181"/>
        <w:rPr>
          <w:lang w:val="uk-UA"/>
        </w:rPr>
      </w:pPr>
    </w:p>
    <w:sectPr w:rsidR="00A27A3C" w:rsidRPr="00FC6214" w:rsidSect="007E18E0">
      <w:pgSz w:w="11906" w:h="16838"/>
      <w:pgMar w:top="1134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43116ED"/>
    <w:multiLevelType w:val="hybridMultilevel"/>
    <w:tmpl w:val="A61CF7F0"/>
    <w:lvl w:ilvl="0" w:tplc="426464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01DD6"/>
    <w:rsid w:val="000043BB"/>
    <w:rsid w:val="0000498E"/>
    <w:rsid w:val="000051EF"/>
    <w:rsid w:val="00006341"/>
    <w:rsid w:val="00015058"/>
    <w:rsid w:val="00015D8F"/>
    <w:rsid w:val="00017F1A"/>
    <w:rsid w:val="00021002"/>
    <w:rsid w:val="00022CEC"/>
    <w:rsid w:val="000238B2"/>
    <w:rsid w:val="0002524C"/>
    <w:rsid w:val="000260E9"/>
    <w:rsid w:val="00027C8D"/>
    <w:rsid w:val="000408E2"/>
    <w:rsid w:val="00046455"/>
    <w:rsid w:val="00051892"/>
    <w:rsid w:val="00054E2A"/>
    <w:rsid w:val="00055364"/>
    <w:rsid w:val="000558FD"/>
    <w:rsid w:val="00057419"/>
    <w:rsid w:val="00057825"/>
    <w:rsid w:val="000609BD"/>
    <w:rsid w:val="00060DA2"/>
    <w:rsid w:val="00063064"/>
    <w:rsid w:val="00064FCF"/>
    <w:rsid w:val="00067E35"/>
    <w:rsid w:val="000731D5"/>
    <w:rsid w:val="000757F7"/>
    <w:rsid w:val="00075B35"/>
    <w:rsid w:val="00077813"/>
    <w:rsid w:val="0008473B"/>
    <w:rsid w:val="00091E1B"/>
    <w:rsid w:val="00092912"/>
    <w:rsid w:val="00093EF6"/>
    <w:rsid w:val="0009430C"/>
    <w:rsid w:val="000A112C"/>
    <w:rsid w:val="000A21EE"/>
    <w:rsid w:val="000B551D"/>
    <w:rsid w:val="000C343A"/>
    <w:rsid w:val="000C3AC2"/>
    <w:rsid w:val="000C42D2"/>
    <w:rsid w:val="000C5BCB"/>
    <w:rsid w:val="000C658C"/>
    <w:rsid w:val="000C7A32"/>
    <w:rsid w:val="000C7E52"/>
    <w:rsid w:val="000D1FD5"/>
    <w:rsid w:val="000D684D"/>
    <w:rsid w:val="000D7532"/>
    <w:rsid w:val="000D79AA"/>
    <w:rsid w:val="000D7E41"/>
    <w:rsid w:val="000E03EF"/>
    <w:rsid w:val="000E1979"/>
    <w:rsid w:val="000F3063"/>
    <w:rsid w:val="000F42DB"/>
    <w:rsid w:val="00100572"/>
    <w:rsid w:val="0010070C"/>
    <w:rsid w:val="001020B0"/>
    <w:rsid w:val="00102D83"/>
    <w:rsid w:val="00107395"/>
    <w:rsid w:val="00112222"/>
    <w:rsid w:val="00122215"/>
    <w:rsid w:val="001230A8"/>
    <w:rsid w:val="00125160"/>
    <w:rsid w:val="001301D4"/>
    <w:rsid w:val="00132DD4"/>
    <w:rsid w:val="00133F0A"/>
    <w:rsid w:val="00141401"/>
    <w:rsid w:val="001436A6"/>
    <w:rsid w:val="00156C34"/>
    <w:rsid w:val="001609DC"/>
    <w:rsid w:val="00163303"/>
    <w:rsid w:val="0016515A"/>
    <w:rsid w:val="00166038"/>
    <w:rsid w:val="00172F0A"/>
    <w:rsid w:val="00184DED"/>
    <w:rsid w:val="00190D80"/>
    <w:rsid w:val="00191480"/>
    <w:rsid w:val="00195D2D"/>
    <w:rsid w:val="001978BD"/>
    <w:rsid w:val="001A306B"/>
    <w:rsid w:val="001A6E0B"/>
    <w:rsid w:val="001B7085"/>
    <w:rsid w:val="001C4D2C"/>
    <w:rsid w:val="001C7FCF"/>
    <w:rsid w:val="001D027E"/>
    <w:rsid w:val="001D0B7A"/>
    <w:rsid w:val="001D1AF5"/>
    <w:rsid w:val="001D6EA1"/>
    <w:rsid w:val="001D73AC"/>
    <w:rsid w:val="001E2144"/>
    <w:rsid w:val="001E4D4F"/>
    <w:rsid w:val="001E6164"/>
    <w:rsid w:val="001F0150"/>
    <w:rsid w:val="001F3185"/>
    <w:rsid w:val="001F5C56"/>
    <w:rsid w:val="002050A2"/>
    <w:rsid w:val="0020723D"/>
    <w:rsid w:val="002110FB"/>
    <w:rsid w:val="0021386D"/>
    <w:rsid w:val="00215BD9"/>
    <w:rsid w:val="00224F4D"/>
    <w:rsid w:val="002333F0"/>
    <w:rsid w:val="00235EBE"/>
    <w:rsid w:val="00237C1D"/>
    <w:rsid w:val="00245EDA"/>
    <w:rsid w:val="0024641B"/>
    <w:rsid w:val="002473B3"/>
    <w:rsid w:val="00247972"/>
    <w:rsid w:val="002526B6"/>
    <w:rsid w:val="0025616A"/>
    <w:rsid w:val="00263C33"/>
    <w:rsid w:val="002678D9"/>
    <w:rsid w:val="00270161"/>
    <w:rsid w:val="00274A36"/>
    <w:rsid w:val="00276481"/>
    <w:rsid w:val="00276F00"/>
    <w:rsid w:val="00281B78"/>
    <w:rsid w:val="002836BF"/>
    <w:rsid w:val="002851D6"/>
    <w:rsid w:val="00286086"/>
    <w:rsid w:val="00290D41"/>
    <w:rsid w:val="002918DD"/>
    <w:rsid w:val="0029788F"/>
    <w:rsid w:val="002A4923"/>
    <w:rsid w:val="002A55E9"/>
    <w:rsid w:val="002B4FE5"/>
    <w:rsid w:val="002B5103"/>
    <w:rsid w:val="002C1431"/>
    <w:rsid w:val="002C18B1"/>
    <w:rsid w:val="002C3694"/>
    <w:rsid w:val="002C382B"/>
    <w:rsid w:val="002D233D"/>
    <w:rsid w:val="002D40FE"/>
    <w:rsid w:val="002E125A"/>
    <w:rsid w:val="002E3481"/>
    <w:rsid w:val="002E4978"/>
    <w:rsid w:val="002E51AF"/>
    <w:rsid w:val="002F0936"/>
    <w:rsid w:val="002F14FA"/>
    <w:rsid w:val="002F49F1"/>
    <w:rsid w:val="002F55DB"/>
    <w:rsid w:val="002F67AB"/>
    <w:rsid w:val="002F6895"/>
    <w:rsid w:val="003023B9"/>
    <w:rsid w:val="00305077"/>
    <w:rsid w:val="00324222"/>
    <w:rsid w:val="00326474"/>
    <w:rsid w:val="0033234B"/>
    <w:rsid w:val="00333967"/>
    <w:rsid w:val="0033510E"/>
    <w:rsid w:val="00345785"/>
    <w:rsid w:val="003638FC"/>
    <w:rsid w:val="00366093"/>
    <w:rsid w:val="00371B45"/>
    <w:rsid w:val="00372F30"/>
    <w:rsid w:val="00377C8D"/>
    <w:rsid w:val="00377FBC"/>
    <w:rsid w:val="0038093E"/>
    <w:rsid w:val="003866E2"/>
    <w:rsid w:val="003905C5"/>
    <w:rsid w:val="00391327"/>
    <w:rsid w:val="0039357E"/>
    <w:rsid w:val="00393759"/>
    <w:rsid w:val="003952AB"/>
    <w:rsid w:val="0039615C"/>
    <w:rsid w:val="00396D4B"/>
    <w:rsid w:val="003B1AE3"/>
    <w:rsid w:val="003B4D33"/>
    <w:rsid w:val="003D017A"/>
    <w:rsid w:val="003D0607"/>
    <w:rsid w:val="003D3E4F"/>
    <w:rsid w:val="003E1888"/>
    <w:rsid w:val="00401118"/>
    <w:rsid w:val="004037AE"/>
    <w:rsid w:val="004059E7"/>
    <w:rsid w:val="004319D0"/>
    <w:rsid w:val="00431AE8"/>
    <w:rsid w:val="00432BF5"/>
    <w:rsid w:val="0043341D"/>
    <w:rsid w:val="004358A3"/>
    <w:rsid w:val="00436A09"/>
    <w:rsid w:val="00436A65"/>
    <w:rsid w:val="00436EB3"/>
    <w:rsid w:val="0045228B"/>
    <w:rsid w:val="00457BF5"/>
    <w:rsid w:val="00457FBE"/>
    <w:rsid w:val="0046385E"/>
    <w:rsid w:val="00464DBE"/>
    <w:rsid w:val="004718E1"/>
    <w:rsid w:val="00477E2D"/>
    <w:rsid w:val="00480569"/>
    <w:rsid w:val="00481639"/>
    <w:rsid w:val="00484049"/>
    <w:rsid w:val="0048473F"/>
    <w:rsid w:val="004859E8"/>
    <w:rsid w:val="004862C6"/>
    <w:rsid w:val="0049489C"/>
    <w:rsid w:val="004954DA"/>
    <w:rsid w:val="004A1B2A"/>
    <w:rsid w:val="004B4128"/>
    <w:rsid w:val="004C05D5"/>
    <w:rsid w:val="004C0EA5"/>
    <w:rsid w:val="004C72C8"/>
    <w:rsid w:val="004D3A23"/>
    <w:rsid w:val="004E3199"/>
    <w:rsid w:val="004F3FD0"/>
    <w:rsid w:val="004F6998"/>
    <w:rsid w:val="005030E7"/>
    <w:rsid w:val="0050537C"/>
    <w:rsid w:val="00506EEB"/>
    <w:rsid w:val="00507AA7"/>
    <w:rsid w:val="00513095"/>
    <w:rsid w:val="00520CFF"/>
    <w:rsid w:val="00547937"/>
    <w:rsid w:val="00557973"/>
    <w:rsid w:val="0056447C"/>
    <w:rsid w:val="00564678"/>
    <w:rsid w:val="00565EA0"/>
    <w:rsid w:val="005671D0"/>
    <w:rsid w:val="00570827"/>
    <w:rsid w:val="0057209A"/>
    <w:rsid w:val="005829CA"/>
    <w:rsid w:val="00586B16"/>
    <w:rsid w:val="00590139"/>
    <w:rsid w:val="00596EC0"/>
    <w:rsid w:val="005A0BBF"/>
    <w:rsid w:val="005A56DE"/>
    <w:rsid w:val="005B6458"/>
    <w:rsid w:val="005B6CE2"/>
    <w:rsid w:val="005B7929"/>
    <w:rsid w:val="005C0304"/>
    <w:rsid w:val="005C0AC8"/>
    <w:rsid w:val="005C160A"/>
    <w:rsid w:val="005C2406"/>
    <w:rsid w:val="005C4759"/>
    <w:rsid w:val="005D07C1"/>
    <w:rsid w:val="005D0AF3"/>
    <w:rsid w:val="005D0C6E"/>
    <w:rsid w:val="005D12E2"/>
    <w:rsid w:val="005D182E"/>
    <w:rsid w:val="005D29DF"/>
    <w:rsid w:val="005D457A"/>
    <w:rsid w:val="005E1AC1"/>
    <w:rsid w:val="005E321F"/>
    <w:rsid w:val="005E53C6"/>
    <w:rsid w:val="005F37B9"/>
    <w:rsid w:val="00601217"/>
    <w:rsid w:val="00602686"/>
    <w:rsid w:val="00605DB3"/>
    <w:rsid w:val="0061396D"/>
    <w:rsid w:val="00614E68"/>
    <w:rsid w:val="00616CE5"/>
    <w:rsid w:val="006177B1"/>
    <w:rsid w:val="00621F29"/>
    <w:rsid w:val="00626B94"/>
    <w:rsid w:val="00635121"/>
    <w:rsid w:val="00641A5A"/>
    <w:rsid w:val="00642907"/>
    <w:rsid w:val="00642953"/>
    <w:rsid w:val="00643B40"/>
    <w:rsid w:val="006443C0"/>
    <w:rsid w:val="00644CBF"/>
    <w:rsid w:val="00650F93"/>
    <w:rsid w:val="0065318A"/>
    <w:rsid w:val="006535FF"/>
    <w:rsid w:val="00656FB3"/>
    <w:rsid w:val="00657A75"/>
    <w:rsid w:val="00665828"/>
    <w:rsid w:val="00666189"/>
    <w:rsid w:val="0066798B"/>
    <w:rsid w:val="00671DB6"/>
    <w:rsid w:val="006775E2"/>
    <w:rsid w:val="00684BA6"/>
    <w:rsid w:val="0069671D"/>
    <w:rsid w:val="00697C87"/>
    <w:rsid w:val="006A29ED"/>
    <w:rsid w:val="006A4E80"/>
    <w:rsid w:val="006A4F46"/>
    <w:rsid w:val="006A572D"/>
    <w:rsid w:val="006A5DE8"/>
    <w:rsid w:val="006A6FB3"/>
    <w:rsid w:val="006A79D7"/>
    <w:rsid w:val="006A7CC6"/>
    <w:rsid w:val="006B0BFB"/>
    <w:rsid w:val="006B4CE2"/>
    <w:rsid w:val="006B7844"/>
    <w:rsid w:val="006C40C0"/>
    <w:rsid w:val="006C51AE"/>
    <w:rsid w:val="006C7EFB"/>
    <w:rsid w:val="006C7F54"/>
    <w:rsid w:val="006D4BCD"/>
    <w:rsid w:val="006D6163"/>
    <w:rsid w:val="006D6DA0"/>
    <w:rsid w:val="006D77B1"/>
    <w:rsid w:val="006E29B0"/>
    <w:rsid w:val="006E3997"/>
    <w:rsid w:val="006E7D69"/>
    <w:rsid w:val="006F20B5"/>
    <w:rsid w:val="006F4EEA"/>
    <w:rsid w:val="00701F38"/>
    <w:rsid w:val="00712490"/>
    <w:rsid w:val="0071264A"/>
    <w:rsid w:val="00713ED4"/>
    <w:rsid w:val="007177E8"/>
    <w:rsid w:val="007218A7"/>
    <w:rsid w:val="007273CF"/>
    <w:rsid w:val="00735F12"/>
    <w:rsid w:val="00737BE9"/>
    <w:rsid w:val="00741B57"/>
    <w:rsid w:val="007463FC"/>
    <w:rsid w:val="0074691A"/>
    <w:rsid w:val="00746DD0"/>
    <w:rsid w:val="0074720C"/>
    <w:rsid w:val="00750491"/>
    <w:rsid w:val="00754490"/>
    <w:rsid w:val="00755180"/>
    <w:rsid w:val="00757E03"/>
    <w:rsid w:val="007614E1"/>
    <w:rsid w:val="00761F92"/>
    <w:rsid w:val="007662F5"/>
    <w:rsid w:val="00774001"/>
    <w:rsid w:val="007748ED"/>
    <w:rsid w:val="00774FD8"/>
    <w:rsid w:val="007758F9"/>
    <w:rsid w:val="007763E0"/>
    <w:rsid w:val="007770F3"/>
    <w:rsid w:val="00782AE0"/>
    <w:rsid w:val="007837E0"/>
    <w:rsid w:val="00783B89"/>
    <w:rsid w:val="007860C0"/>
    <w:rsid w:val="007870C7"/>
    <w:rsid w:val="0078726D"/>
    <w:rsid w:val="00794069"/>
    <w:rsid w:val="00794FCD"/>
    <w:rsid w:val="007A0260"/>
    <w:rsid w:val="007A3ECA"/>
    <w:rsid w:val="007A3F22"/>
    <w:rsid w:val="007A502B"/>
    <w:rsid w:val="007A7F26"/>
    <w:rsid w:val="007B1FFD"/>
    <w:rsid w:val="007B60AF"/>
    <w:rsid w:val="007C6072"/>
    <w:rsid w:val="007C7A61"/>
    <w:rsid w:val="007D3BA3"/>
    <w:rsid w:val="007D43C4"/>
    <w:rsid w:val="007D70AD"/>
    <w:rsid w:val="007E109C"/>
    <w:rsid w:val="007E18E0"/>
    <w:rsid w:val="007E6267"/>
    <w:rsid w:val="007F320D"/>
    <w:rsid w:val="007F62C3"/>
    <w:rsid w:val="008021DE"/>
    <w:rsid w:val="00814ADC"/>
    <w:rsid w:val="00814FBD"/>
    <w:rsid w:val="00824F30"/>
    <w:rsid w:val="008268B5"/>
    <w:rsid w:val="00826CAB"/>
    <w:rsid w:val="00831F22"/>
    <w:rsid w:val="00843F65"/>
    <w:rsid w:val="008442C7"/>
    <w:rsid w:val="00844AF7"/>
    <w:rsid w:val="00852BD6"/>
    <w:rsid w:val="008544E4"/>
    <w:rsid w:val="00855D26"/>
    <w:rsid w:val="0085687D"/>
    <w:rsid w:val="00861D74"/>
    <w:rsid w:val="0086542E"/>
    <w:rsid w:val="00871825"/>
    <w:rsid w:val="0087213C"/>
    <w:rsid w:val="00875DBF"/>
    <w:rsid w:val="00880B05"/>
    <w:rsid w:val="008847F2"/>
    <w:rsid w:val="008970AD"/>
    <w:rsid w:val="008A1A2F"/>
    <w:rsid w:val="008A5AAE"/>
    <w:rsid w:val="008A6EC9"/>
    <w:rsid w:val="008C1B3B"/>
    <w:rsid w:val="008C239D"/>
    <w:rsid w:val="008C3C46"/>
    <w:rsid w:val="008C41A2"/>
    <w:rsid w:val="008C539A"/>
    <w:rsid w:val="008D007A"/>
    <w:rsid w:val="008D080B"/>
    <w:rsid w:val="008D5C2E"/>
    <w:rsid w:val="008D6C91"/>
    <w:rsid w:val="008E050F"/>
    <w:rsid w:val="008E05D5"/>
    <w:rsid w:val="008E4191"/>
    <w:rsid w:val="008E74DF"/>
    <w:rsid w:val="008F09E3"/>
    <w:rsid w:val="008F0EC4"/>
    <w:rsid w:val="008F122A"/>
    <w:rsid w:val="008F287F"/>
    <w:rsid w:val="008F3E76"/>
    <w:rsid w:val="008F4557"/>
    <w:rsid w:val="008F5FDC"/>
    <w:rsid w:val="00900B6F"/>
    <w:rsid w:val="00907550"/>
    <w:rsid w:val="00910F0A"/>
    <w:rsid w:val="00912469"/>
    <w:rsid w:val="0092570B"/>
    <w:rsid w:val="0093574D"/>
    <w:rsid w:val="00935FEA"/>
    <w:rsid w:val="00940523"/>
    <w:rsid w:val="00941E7D"/>
    <w:rsid w:val="00943443"/>
    <w:rsid w:val="009434C2"/>
    <w:rsid w:val="009466DF"/>
    <w:rsid w:val="00947CEF"/>
    <w:rsid w:val="00954D70"/>
    <w:rsid w:val="00961421"/>
    <w:rsid w:val="00965C39"/>
    <w:rsid w:val="00976174"/>
    <w:rsid w:val="009773AF"/>
    <w:rsid w:val="00981DF8"/>
    <w:rsid w:val="00985367"/>
    <w:rsid w:val="009870C1"/>
    <w:rsid w:val="0099260A"/>
    <w:rsid w:val="00995F2D"/>
    <w:rsid w:val="00997C05"/>
    <w:rsid w:val="009A78B8"/>
    <w:rsid w:val="009B01C8"/>
    <w:rsid w:val="009B24A0"/>
    <w:rsid w:val="009C1DBB"/>
    <w:rsid w:val="009C3881"/>
    <w:rsid w:val="009C3DBF"/>
    <w:rsid w:val="009C610C"/>
    <w:rsid w:val="009D7906"/>
    <w:rsid w:val="009E03EF"/>
    <w:rsid w:val="009E29CD"/>
    <w:rsid w:val="009E2E08"/>
    <w:rsid w:val="00A026A6"/>
    <w:rsid w:val="00A04356"/>
    <w:rsid w:val="00A12460"/>
    <w:rsid w:val="00A1318C"/>
    <w:rsid w:val="00A15B2D"/>
    <w:rsid w:val="00A21ED9"/>
    <w:rsid w:val="00A22D3F"/>
    <w:rsid w:val="00A22DF1"/>
    <w:rsid w:val="00A2606B"/>
    <w:rsid w:val="00A26320"/>
    <w:rsid w:val="00A27A3C"/>
    <w:rsid w:val="00A30444"/>
    <w:rsid w:val="00A30972"/>
    <w:rsid w:val="00A40036"/>
    <w:rsid w:val="00A42F97"/>
    <w:rsid w:val="00A44951"/>
    <w:rsid w:val="00A45D3F"/>
    <w:rsid w:val="00A504C2"/>
    <w:rsid w:val="00A51BE5"/>
    <w:rsid w:val="00A55187"/>
    <w:rsid w:val="00A5781C"/>
    <w:rsid w:val="00A57AC5"/>
    <w:rsid w:val="00A6009B"/>
    <w:rsid w:val="00A64E62"/>
    <w:rsid w:val="00A65017"/>
    <w:rsid w:val="00A65096"/>
    <w:rsid w:val="00A74557"/>
    <w:rsid w:val="00A75701"/>
    <w:rsid w:val="00A82B50"/>
    <w:rsid w:val="00A87AE2"/>
    <w:rsid w:val="00A87B9A"/>
    <w:rsid w:val="00A93BEB"/>
    <w:rsid w:val="00A96DC6"/>
    <w:rsid w:val="00AA1E3E"/>
    <w:rsid w:val="00AA1ECF"/>
    <w:rsid w:val="00AA5F27"/>
    <w:rsid w:val="00AA74C1"/>
    <w:rsid w:val="00AB27CB"/>
    <w:rsid w:val="00AC798D"/>
    <w:rsid w:val="00AC7D1D"/>
    <w:rsid w:val="00AD016D"/>
    <w:rsid w:val="00AD24BE"/>
    <w:rsid w:val="00AD3390"/>
    <w:rsid w:val="00AD482B"/>
    <w:rsid w:val="00AD684E"/>
    <w:rsid w:val="00AD7D17"/>
    <w:rsid w:val="00AE5193"/>
    <w:rsid w:val="00AE7AC3"/>
    <w:rsid w:val="00AF034A"/>
    <w:rsid w:val="00AF0D47"/>
    <w:rsid w:val="00AF1C1D"/>
    <w:rsid w:val="00AF39D0"/>
    <w:rsid w:val="00AF4B4D"/>
    <w:rsid w:val="00AF7811"/>
    <w:rsid w:val="00AF78FC"/>
    <w:rsid w:val="00B061CD"/>
    <w:rsid w:val="00B07135"/>
    <w:rsid w:val="00B074F7"/>
    <w:rsid w:val="00B11B80"/>
    <w:rsid w:val="00B17384"/>
    <w:rsid w:val="00B20A52"/>
    <w:rsid w:val="00B255D2"/>
    <w:rsid w:val="00B263EA"/>
    <w:rsid w:val="00B26C85"/>
    <w:rsid w:val="00B365E2"/>
    <w:rsid w:val="00B4061F"/>
    <w:rsid w:val="00B56E1D"/>
    <w:rsid w:val="00B62958"/>
    <w:rsid w:val="00B64AB0"/>
    <w:rsid w:val="00B6541A"/>
    <w:rsid w:val="00B7275D"/>
    <w:rsid w:val="00B73E3E"/>
    <w:rsid w:val="00B818B5"/>
    <w:rsid w:val="00B83BB7"/>
    <w:rsid w:val="00B86A75"/>
    <w:rsid w:val="00B87C00"/>
    <w:rsid w:val="00B9055E"/>
    <w:rsid w:val="00B9560A"/>
    <w:rsid w:val="00B96F46"/>
    <w:rsid w:val="00B97407"/>
    <w:rsid w:val="00BA1C1F"/>
    <w:rsid w:val="00BB0CE1"/>
    <w:rsid w:val="00BB696B"/>
    <w:rsid w:val="00BC41C0"/>
    <w:rsid w:val="00BD1393"/>
    <w:rsid w:val="00BD2B25"/>
    <w:rsid w:val="00BE1598"/>
    <w:rsid w:val="00BE248C"/>
    <w:rsid w:val="00BE365F"/>
    <w:rsid w:val="00BE3BD2"/>
    <w:rsid w:val="00BF2720"/>
    <w:rsid w:val="00BF5868"/>
    <w:rsid w:val="00C001E2"/>
    <w:rsid w:val="00C014C2"/>
    <w:rsid w:val="00C014CD"/>
    <w:rsid w:val="00C01A1C"/>
    <w:rsid w:val="00C03A6D"/>
    <w:rsid w:val="00C1201A"/>
    <w:rsid w:val="00C1343B"/>
    <w:rsid w:val="00C16740"/>
    <w:rsid w:val="00C21181"/>
    <w:rsid w:val="00C239DF"/>
    <w:rsid w:val="00C270F6"/>
    <w:rsid w:val="00C3284B"/>
    <w:rsid w:val="00C41AE9"/>
    <w:rsid w:val="00C42976"/>
    <w:rsid w:val="00C4424C"/>
    <w:rsid w:val="00C5057F"/>
    <w:rsid w:val="00C71362"/>
    <w:rsid w:val="00C72438"/>
    <w:rsid w:val="00C732E7"/>
    <w:rsid w:val="00C74CEB"/>
    <w:rsid w:val="00C766E7"/>
    <w:rsid w:val="00C83E85"/>
    <w:rsid w:val="00C8538E"/>
    <w:rsid w:val="00C8594D"/>
    <w:rsid w:val="00C9112F"/>
    <w:rsid w:val="00C95A04"/>
    <w:rsid w:val="00CA2B06"/>
    <w:rsid w:val="00CA3C36"/>
    <w:rsid w:val="00CA4F2A"/>
    <w:rsid w:val="00CA5AA5"/>
    <w:rsid w:val="00CA6289"/>
    <w:rsid w:val="00CB030B"/>
    <w:rsid w:val="00CB70A8"/>
    <w:rsid w:val="00CC1668"/>
    <w:rsid w:val="00CC7742"/>
    <w:rsid w:val="00CD562A"/>
    <w:rsid w:val="00CE65B7"/>
    <w:rsid w:val="00CE7579"/>
    <w:rsid w:val="00CF03E4"/>
    <w:rsid w:val="00CF2D8C"/>
    <w:rsid w:val="00D1637D"/>
    <w:rsid w:val="00D16986"/>
    <w:rsid w:val="00D17770"/>
    <w:rsid w:val="00D22E53"/>
    <w:rsid w:val="00D24434"/>
    <w:rsid w:val="00D332A2"/>
    <w:rsid w:val="00D36917"/>
    <w:rsid w:val="00D37B74"/>
    <w:rsid w:val="00D52089"/>
    <w:rsid w:val="00D520BD"/>
    <w:rsid w:val="00D52A4F"/>
    <w:rsid w:val="00D55BDC"/>
    <w:rsid w:val="00D55D15"/>
    <w:rsid w:val="00D64000"/>
    <w:rsid w:val="00D64870"/>
    <w:rsid w:val="00D670B1"/>
    <w:rsid w:val="00D71EC0"/>
    <w:rsid w:val="00D733B3"/>
    <w:rsid w:val="00D7372F"/>
    <w:rsid w:val="00D7467E"/>
    <w:rsid w:val="00D75357"/>
    <w:rsid w:val="00D75903"/>
    <w:rsid w:val="00D92B2F"/>
    <w:rsid w:val="00D9356A"/>
    <w:rsid w:val="00D962BC"/>
    <w:rsid w:val="00DA02DA"/>
    <w:rsid w:val="00DB20F5"/>
    <w:rsid w:val="00DB7A8B"/>
    <w:rsid w:val="00DC1683"/>
    <w:rsid w:val="00DC1D01"/>
    <w:rsid w:val="00DC4004"/>
    <w:rsid w:val="00DC7941"/>
    <w:rsid w:val="00DE04D5"/>
    <w:rsid w:val="00DE4E10"/>
    <w:rsid w:val="00DE5200"/>
    <w:rsid w:val="00DE530B"/>
    <w:rsid w:val="00DF1161"/>
    <w:rsid w:val="00DF41C7"/>
    <w:rsid w:val="00E030AD"/>
    <w:rsid w:val="00E04852"/>
    <w:rsid w:val="00E054DD"/>
    <w:rsid w:val="00E063B1"/>
    <w:rsid w:val="00E107C8"/>
    <w:rsid w:val="00E10E65"/>
    <w:rsid w:val="00E252C4"/>
    <w:rsid w:val="00E2626F"/>
    <w:rsid w:val="00E3325C"/>
    <w:rsid w:val="00E33AC8"/>
    <w:rsid w:val="00E351C4"/>
    <w:rsid w:val="00E40686"/>
    <w:rsid w:val="00E415BD"/>
    <w:rsid w:val="00E42FF6"/>
    <w:rsid w:val="00E445D3"/>
    <w:rsid w:val="00E53531"/>
    <w:rsid w:val="00E72B59"/>
    <w:rsid w:val="00E735FD"/>
    <w:rsid w:val="00E74310"/>
    <w:rsid w:val="00E769B8"/>
    <w:rsid w:val="00E84462"/>
    <w:rsid w:val="00E9186E"/>
    <w:rsid w:val="00E91C59"/>
    <w:rsid w:val="00E93138"/>
    <w:rsid w:val="00E934D9"/>
    <w:rsid w:val="00EA6D6C"/>
    <w:rsid w:val="00EB3F0D"/>
    <w:rsid w:val="00EB4FEF"/>
    <w:rsid w:val="00EB7EB3"/>
    <w:rsid w:val="00EC135D"/>
    <w:rsid w:val="00EC139F"/>
    <w:rsid w:val="00EC153D"/>
    <w:rsid w:val="00EC293C"/>
    <w:rsid w:val="00EC52E6"/>
    <w:rsid w:val="00EC589A"/>
    <w:rsid w:val="00EC72B7"/>
    <w:rsid w:val="00ED03F4"/>
    <w:rsid w:val="00ED0AF1"/>
    <w:rsid w:val="00ED4DCF"/>
    <w:rsid w:val="00EE373E"/>
    <w:rsid w:val="00EE42A4"/>
    <w:rsid w:val="00EE4546"/>
    <w:rsid w:val="00EF51E1"/>
    <w:rsid w:val="00F05A50"/>
    <w:rsid w:val="00F06787"/>
    <w:rsid w:val="00F10E22"/>
    <w:rsid w:val="00F1166E"/>
    <w:rsid w:val="00F127E4"/>
    <w:rsid w:val="00F32191"/>
    <w:rsid w:val="00F32AA3"/>
    <w:rsid w:val="00F45494"/>
    <w:rsid w:val="00F47A3A"/>
    <w:rsid w:val="00F517D4"/>
    <w:rsid w:val="00F56F2A"/>
    <w:rsid w:val="00F66408"/>
    <w:rsid w:val="00F67DDB"/>
    <w:rsid w:val="00F709EF"/>
    <w:rsid w:val="00F82A9E"/>
    <w:rsid w:val="00F83497"/>
    <w:rsid w:val="00F8410C"/>
    <w:rsid w:val="00F915E2"/>
    <w:rsid w:val="00FA50BD"/>
    <w:rsid w:val="00FA5103"/>
    <w:rsid w:val="00FB065C"/>
    <w:rsid w:val="00FB6440"/>
    <w:rsid w:val="00FB6EC2"/>
    <w:rsid w:val="00FB76CA"/>
    <w:rsid w:val="00FC1527"/>
    <w:rsid w:val="00FC1D3D"/>
    <w:rsid w:val="00FC6214"/>
    <w:rsid w:val="00FC6C94"/>
    <w:rsid w:val="00FC7109"/>
    <w:rsid w:val="00FD2E0F"/>
    <w:rsid w:val="00FD4D42"/>
    <w:rsid w:val="00FD7DE0"/>
    <w:rsid w:val="00FD7DF1"/>
    <w:rsid w:val="00FE52DD"/>
    <w:rsid w:val="00FF48FE"/>
    <w:rsid w:val="00FF4BD8"/>
    <w:rsid w:val="00FF5BCC"/>
    <w:rsid w:val="00FF6467"/>
    <w:rsid w:val="00FF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A93BEB"/>
    <w:pPr>
      <w:suppressAutoHyphens/>
      <w:spacing w:after="0" w:line="240" w:lineRule="auto"/>
      <w:ind w:left="240"/>
    </w:pPr>
    <w:rPr>
      <w:rFonts w:ascii="Times New Roman" w:hAnsi="Times New Roman" w:cs="Arial"/>
      <w:kern w:val="2"/>
      <w:sz w:val="26"/>
      <w:szCs w:val="32"/>
      <w:lang w:val="uk-UA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F1161"/>
    <w:rPr>
      <w:rFonts w:cs="Times New Roman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A93BE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F1161"/>
    <w:rPr>
      <w:rFonts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</TotalTime>
  <Pages>2</Pages>
  <Words>1399</Words>
  <Characters>798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Dilovod</dc:creator>
  <cp:keywords/>
  <dc:description/>
  <cp:lastModifiedBy>06VINV</cp:lastModifiedBy>
  <cp:revision>37</cp:revision>
  <cp:lastPrinted>2023-09-19T07:37:00Z</cp:lastPrinted>
  <dcterms:created xsi:type="dcterms:W3CDTF">2023-01-13T06:56:00Z</dcterms:created>
  <dcterms:modified xsi:type="dcterms:W3CDTF">2023-09-19T07:52:00Z</dcterms:modified>
</cp:coreProperties>
</file>